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EA" w:rsidRDefault="00C03CEA" w:rsidP="00677506">
      <w:pPr>
        <w:ind w:firstLine="708"/>
        <w:jc w:val="both"/>
        <w:rPr>
          <w:lang w:val="uk-UA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40"/>
        <w:gridCol w:w="4477"/>
      </w:tblGrid>
      <w:tr w:rsidR="00C03CEA" w:rsidRPr="000E17EE" w:rsidTr="00D37F52">
        <w:tc>
          <w:tcPr>
            <w:tcW w:w="5440" w:type="dxa"/>
            <w:shd w:val="clear" w:color="auto" w:fill="D9D9D9"/>
            <w:vAlign w:val="center"/>
          </w:tcPr>
          <w:p w:rsidR="00C03CEA" w:rsidRPr="00D37F52" w:rsidRDefault="00C03CEA" w:rsidP="005E76DF">
            <w:pPr>
              <w:rPr>
                <w:sz w:val="28"/>
                <w:szCs w:val="28"/>
              </w:rPr>
            </w:pPr>
            <w:r w:rsidRPr="00D37F52">
              <w:rPr>
                <w:sz w:val="28"/>
                <w:szCs w:val="28"/>
              </w:rPr>
              <w:t>Найменування програми</w:t>
            </w:r>
          </w:p>
        </w:tc>
        <w:tc>
          <w:tcPr>
            <w:tcW w:w="4477" w:type="dxa"/>
            <w:shd w:val="clear" w:color="auto" w:fill="D9D9D9"/>
            <w:vAlign w:val="center"/>
          </w:tcPr>
          <w:p w:rsidR="00C03CEA" w:rsidRPr="005D0FAE" w:rsidRDefault="00C03CEA" w:rsidP="00D37F52">
            <w:pPr>
              <w:jc w:val="center"/>
              <w:rPr>
                <w:bCs/>
                <w:sz w:val="28"/>
                <w:szCs w:val="28"/>
              </w:rPr>
            </w:pPr>
            <w:r w:rsidRPr="005D0FAE">
              <w:rPr>
                <w:bCs/>
                <w:sz w:val="28"/>
                <w:szCs w:val="28"/>
              </w:rPr>
              <w:t>Організація освітнього процесу з хімії в умовах НУШ</w:t>
            </w:r>
          </w:p>
        </w:tc>
      </w:tr>
      <w:tr w:rsidR="00C03CEA" w:rsidRPr="00E13682" w:rsidTr="00D37F52">
        <w:tc>
          <w:tcPr>
            <w:tcW w:w="5440" w:type="dxa"/>
            <w:shd w:val="clear" w:color="auto" w:fill="D9D9D9"/>
            <w:vAlign w:val="center"/>
          </w:tcPr>
          <w:p w:rsidR="00C03CEA" w:rsidRPr="00D37F52" w:rsidRDefault="00C03CEA" w:rsidP="005E76DF">
            <w:pPr>
              <w:rPr>
                <w:sz w:val="28"/>
                <w:szCs w:val="28"/>
              </w:rPr>
            </w:pPr>
            <w:r w:rsidRPr="00D37F52">
              <w:rPr>
                <w:sz w:val="28"/>
                <w:szCs w:val="28"/>
              </w:rPr>
              <w:t>Форма</w:t>
            </w:r>
          </w:p>
        </w:tc>
        <w:tc>
          <w:tcPr>
            <w:tcW w:w="4477" w:type="dxa"/>
            <w:shd w:val="clear" w:color="auto" w:fill="D9D9D9"/>
            <w:vAlign w:val="center"/>
          </w:tcPr>
          <w:p w:rsidR="00C03CEA" w:rsidRPr="00D37F52" w:rsidRDefault="00C03CEA" w:rsidP="00D37F52">
            <w:pPr>
              <w:jc w:val="center"/>
              <w:rPr>
                <w:sz w:val="28"/>
                <w:szCs w:val="28"/>
                <w:lang w:val="uk-UA"/>
              </w:rPr>
            </w:pPr>
            <w:r w:rsidRPr="00D37F52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en-US"/>
              </w:rPr>
              <w:t>ф</w:t>
            </w:r>
            <w:r w:rsidRPr="00D37F52">
              <w:rPr>
                <w:sz w:val="28"/>
                <w:szCs w:val="28"/>
                <w:lang w:val="uk-UA"/>
              </w:rPr>
              <w:t>лайн семінар-тренінг</w:t>
            </w:r>
          </w:p>
        </w:tc>
      </w:tr>
      <w:tr w:rsidR="00C03CEA" w:rsidRPr="000E17EE" w:rsidTr="00D37F52">
        <w:tc>
          <w:tcPr>
            <w:tcW w:w="5440" w:type="dxa"/>
            <w:shd w:val="clear" w:color="auto" w:fill="D9D9D9"/>
            <w:vAlign w:val="center"/>
          </w:tcPr>
          <w:p w:rsidR="00C03CEA" w:rsidRPr="00D37F52" w:rsidRDefault="00C03CEA" w:rsidP="005E76DF">
            <w:pPr>
              <w:rPr>
                <w:sz w:val="28"/>
                <w:szCs w:val="28"/>
              </w:rPr>
            </w:pPr>
            <w:r w:rsidRPr="00D37F52">
              <w:rPr>
                <w:sz w:val="28"/>
                <w:szCs w:val="28"/>
              </w:rPr>
              <w:t>Період навчання</w:t>
            </w:r>
          </w:p>
        </w:tc>
        <w:tc>
          <w:tcPr>
            <w:tcW w:w="4477" w:type="dxa"/>
            <w:shd w:val="clear" w:color="auto" w:fill="D9D9D9"/>
            <w:vAlign w:val="center"/>
          </w:tcPr>
          <w:p w:rsidR="00C03CEA" w:rsidRPr="00E536C4" w:rsidRDefault="00C03CEA" w:rsidP="00D37F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24.02.2021</w:t>
            </w:r>
          </w:p>
        </w:tc>
      </w:tr>
      <w:tr w:rsidR="00C03CEA" w:rsidRPr="000E17EE" w:rsidTr="00D37F52">
        <w:tc>
          <w:tcPr>
            <w:tcW w:w="5440" w:type="dxa"/>
            <w:shd w:val="clear" w:color="auto" w:fill="D9D9D9"/>
            <w:vAlign w:val="center"/>
          </w:tcPr>
          <w:p w:rsidR="00C03CEA" w:rsidRPr="00D37F52" w:rsidRDefault="00C03CEA" w:rsidP="005E76DF">
            <w:pPr>
              <w:rPr>
                <w:sz w:val="28"/>
                <w:szCs w:val="28"/>
              </w:rPr>
            </w:pPr>
            <w:r w:rsidRPr="00D37F52">
              <w:rPr>
                <w:sz w:val="28"/>
                <w:szCs w:val="28"/>
              </w:rPr>
              <w:t>Дата видачі документа</w:t>
            </w:r>
          </w:p>
        </w:tc>
        <w:tc>
          <w:tcPr>
            <w:tcW w:w="4477" w:type="dxa"/>
            <w:shd w:val="clear" w:color="auto" w:fill="D9D9D9"/>
            <w:vAlign w:val="center"/>
          </w:tcPr>
          <w:p w:rsidR="00C03CEA" w:rsidRPr="00D37F52" w:rsidRDefault="00C03CEA" w:rsidP="00D37F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24.02.2021</w:t>
            </w:r>
          </w:p>
        </w:tc>
      </w:tr>
      <w:tr w:rsidR="00C03CEA" w:rsidRPr="00E13682" w:rsidTr="00D37F52">
        <w:tc>
          <w:tcPr>
            <w:tcW w:w="5440" w:type="dxa"/>
            <w:shd w:val="clear" w:color="auto" w:fill="D9D9D9"/>
            <w:vAlign w:val="center"/>
          </w:tcPr>
          <w:p w:rsidR="00C03CEA" w:rsidRPr="00D37F52" w:rsidRDefault="00C03CEA" w:rsidP="005E76DF">
            <w:pPr>
              <w:rPr>
                <w:sz w:val="28"/>
                <w:szCs w:val="28"/>
              </w:rPr>
            </w:pPr>
            <w:r w:rsidRPr="00D37F52">
              <w:rPr>
                <w:sz w:val="28"/>
                <w:szCs w:val="28"/>
              </w:rPr>
              <w:t xml:space="preserve">Кількість годин </w:t>
            </w:r>
          </w:p>
        </w:tc>
        <w:tc>
          <w:tcPr>
            <w:tcW w:w="4477" w:type="dxa"/>
            <w:shd w:val="clear" w:color="auto" w:fill="D9D9D9"/>
            <w:vAlign w:val="center"/>
          </w:tcPr>
          <w:p w:rsidR="00C03CEA" w:rsidRPr="00D37F52" w:rsidRDefault="00C03CEA" w:rsidP="00D37F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год</w:t>
            </w:r>
          </w:p>
        </w:tc>
      </w:tr>
      <w:tr w:rsidR="00C03CEA" w:rsidRPr="000E17EE" w:rsidTr="00D37F52">
        <w:trPr>
          <w:trHeight w:val="458"/>
        </w:trPr>
        <w:tc>
          <w:tcPr>
            <w:tcW w:w="5440" w:type="dxa"/>
            <w:vAlign w:val="center"/>
          </w:tcPr>
          <w:p w:rsidR="00C03CEA" w:rsidRPr="00D37F52" w:rsidRDefault="00C03CEA" w:rsidP="00D37F52">
            <w:pPr>
              <w:jc w:val="center"/>
              <w:rPr>
                <w:sz w:val="28"/>
                <w:szCs w:val="28"/>
              </w:rPr>
            </w:pPr>
            <w:r w:rsidRPr="00D37F52">
              <w:rPr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477" w:type="dxa"/>
            <w:vAlign w:val="center"/>
          </w:tcPr>
          <w:p w:rsidR="00C03CEA" w:rsidRPr="00D37F52" w:rsidRDefault="00C03CEA" w:rsidP="00D37F52">
            <w:pPr>
              <w:jc w:val="center"/>
              <w:rPr>
                <w:sz w:val="28"/>
                <w:szCs w:val="28"/>
              </w:rPr>
            </w:pPr>
            <w:r w:rsidRPr="00D37F52">
              <w:rPr>
                <w:sz w:val="28"/>
                <w:szCs w:val="28"/>
              </w:rPr>
              <w:t>Номер сертифіката</w:t>
            </w:r>
          </w:p>
        </w:tc>
      </w:tr>
      <w:tr w:rsidR="00C03CEA" w:rsidRPr="000E17EE" w:rsidTr="00D37F52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Ничипорук М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4E4E5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Томашук С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Смійчик С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Шеметюк Т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Шипелик С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Ковальська Т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Водько В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Максимчук С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Кізімчук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Сопронюк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Доброжанська С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Омелянчук Ю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Шишела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/>
              </w:rPr>
              <w:t>Тешаєва Т</w:t>
            </w:r>
            <w:r>
              <w:rPr>
                <w:sz w:val="28"/>
                <w:szCs w:val="28"/>
                <w:lang w:val="uk-UA"/>
              </w:rPr>
              <w:t>.</w:t>
            </w:r>
            <w:r w:rsidRPr="0058059D">
              <w:rPr>
                <w:sz w:val="28"/>
                <w:szCs w:val="28"/>
                <w:lang w:val="uk-UA"/>
              </w:rPr>
              <w:t xml:space="preserve"> 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Басюк Н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Зінич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Куничник І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Круковець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Букало С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Курман Ю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Порхун Т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Кондратюк Г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Литвинчук Л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Симчук О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Капітула Т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  <w:tr w:rsidR="00C03CEA" w:rsidRPr="000E17EE" w:rsidTr="00AE7624">
        <w:tc>
          <w:tcPr>
            <w:tcW w:w="5440" w:type="dxa"/>
            <w:vAlign w:val="bottom"/>
          </w:tcPr>
          <w:p w:rsidR="00C03CEA" w:rsidRPr="0058059D" w:rsidRDefault="00C03CEA" w:rsidP="004E4E5E">
            <w:pPr>
              <w:rPr>
                <w:sz w:val="28"/>
                <w:szCs w:val="28"/>
                <w:lang w:val="uk-UA" w:eastAsia="uk-UA"/>
              </w:rPr>
            </w:pPr>
            <w:r w:rsidRPr="0058059D">
              <w:rPr>
                <w:sz w:val="28"/>
                <w:szCs w:val="28"/>
                <w:lang w:val="uk-UA" w:eastAsia="uk-UA"/>
              </w:rPr>
              <w:t>Трофімук М</w:t>
            </w:r>
            <w:r>
              <w:rPr>
                <w:sz w:val="28"/>
                <w:szCs w:val="28"/>
                <w:lang w:val="uk-UA" w:eastAsia="uk-UA"/>
              </w:rPr>
              <w:t>.</w:t>
            </w:r>
            <w:r w:rsidRPr="0058059D">
              <w:rPr>
                <w:sz w:val="28"/>
                <w:szCs w:val="28"/>
                <w:lang w:val="uk-UA" w:eastAsia="uk-UA"/>
              </w:rPr>
              <w:t xml:space="preserve"> Б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77" w:type="dxa"/>
            <w:vAlign w:val="center"/>
          </w:tcPr>
          <w:p w:rsidR="00C03CEA" w:rsidRPr="0058059D" w:rsidRDefault="00C03CEA" w:rsidP="005D0FAE">
            <w:pPr>
              <w:pStyle w:val="ListParagraph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C03CEA" w:rsidRDefault="00C03CEA" w:rsidP="00677506">
      <w:pPr>
        <w:ind w:firstLine="708"/>
        <w:jc w:val="both"/>
        <w:rPr>
          <w:lang w:val="uk-UA"/>
        </w:rPr>
      </w:pPr>
    </w:p>
    <w:p w:rsidR="00C03CEA" w:rsidRDefault="00C03CEA" w:rsidP="00677506">
      <w:pPr>
        <w:ind w:firstLine="708"/>
        <w:jc w:val="both"/>
        <w:rPr>
          <w:lang w:val="uk-UA"/>
        </w:rPr>
      </w:pPr>
    </w:p>
    <w:p w:rsidR="00C03CEA" w:rsidRDefault="00C03CEA" w:rsidP="00677506">
      <w:pPr>
        <w:ind w:firstLine="708"/>
        <w:jc w:val="both"/>
        <w:rPr>
          <w:lang w:val="uk-UA"/>
        </w:rPr>
      </w:pPr>
    </w:p>
    <w:p w:rsidR="00C03CEA" w:rsidRDefault="00C03CEA" w:rsidP="00677506">
      <w:pPr>
        <w:ind w:firstLine="708"/>
        <w:jc w:val="both"/>
        <w:rPr>
          <w:lang w:val="uk-UA"/>
        </w:rPr>
      </w:pPr>
    </w:p>
    <w:p w:rsidR="00C03CEA" w:rsidRDefault="00C03CEA" w:rsidP="00677506">
      <w:pPr>
        <w:ind w:firstLine="708"/>
        <w:jc w:val="both"/>
        <w:rPr>
          <w:lang w:val="uk-UA"/>
        </w:rPr>
      </w:pPr>
    </w:p>
    <w:p w:rsidR="00C03CEA" w:rsidRDefault="00C03CEA" w:rsidP="00677506">
      <w:pPr>
        <w:ind w:firstLine="708"/>
        <w:jc w:val="both"/>
        <w:rPr>
          <w:lang w:val="uk-UA"/>
        </w:rPr>
      </w:pPr>
    </w:p>
    <w:p w:rsidR="00C03CEA" w:rsidRDefault="00C03CEA" w:rsidP="00677506">
      <w:pPr>
        <w:ind w:firstLine="708"/>
        <w:jc w:val="both"/>
        <w:rPr>
          <w:lang w:val="uk-UA"/>
        </w:rPr>
      </w:pPr>
    </w:p>
    <w:p w:rsidR="00C03CEA" w:rsidRDefault="00C03CEA" w:rsidP="00677506">
      <w:pPr>
        <w:ind w:firstLine="708"/>
        <w:jc w:val="both"/>
        <w:rPr>
          <w:lang w:val="uk-UA"/>
        </w:rPr>
      </w:pPr>
    </w:p>
    <w:p w:rsidR="00C03CEA" w:rsidRPr="00E665AF" w:rsidRDefault="00C03CEA" w:rsidP="00677506">
      <w:pPr>
        <w:rPr>
          <w:lang w:val="uk-UA"/>
        </w:rPr>
      </w:pPr>
    </w:p>
    <w:p w:rsidR="00C03CEA" w:rsidRDefault="00C03CEA"/>
    <w:sectPr w:rsidR="00C03CEA" w:rsidSect="00A8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42C37"/>
    <w:multiLevelType w:val="hybridMultilevel"/>
    <w:tmpl w:val="0B6EBD82"/>
    <w:lvl w:ilvl="0" w:tplc="E73EB964">
      <w:start w:val="1303"/>
      <w:numFmt w:val="decimal"/>
      <w:lvlText w:val="%1-2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B06607"/>
    <w:multiLevelType w:val="multilevel"/>
    <w:tmpl w:val="E4982414"/>
    <w:lvl w:ilvl="0">
      <w:start w:val="25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A54"/>
    <w:rsid w:val="00003CF9"/>
    <w:rsid w:val="000E17EE"/>
    <w:rsid w:val="001D31DA"/>
    <w:rsid w:val="001D62B1"/>
    <w:rsid w:val="0020211E"/>
    <w:rsid w:val="00232217"/>
    <w:rsid w:val="0037116C"/>
    <w:rsid w:val="004E4E5E"/>
    <w:rsid w:val="0058059D"/>
    <w:rsid w:val="005D0FAE"/>
    <w:rsid w:val="005E76DF"/>
    <w:rsid w:val="00606FD4"/>
    <w:rsid w:val="00677506"/>
    <w:rsid w:val="008663A7"/>
    <w:rsid w:val="00916924"/>
    <w:rsid w:val="00983BCB"/>
    <w:rsid w:val="009D5EDE"/>
    <w:rsid w:val="00A11A68"/>
    <w:rsid w:val="00A84163"/>
    <w:rsid w:val="00A9627D"/>
    <w:rsid w:val="00AE7624"/>
    <w:rsid w:val="00AE7960"/>
    <w:rsid w:val="00B31984"/>
    <w:rsid w:val="00BB5C8A"/>
    <w:rsid w:val="00C03CEA"/>
    <w:rsid w:val="00CE463D"/>
    <w:rsid w:val="00D27E24"/>
    <w:rsid w:val="00D37F52"/>
    <w:rsid w:val="00E13682"/>
    <w:rsid w:val="00E536C4"/>
    <w:rsid w:val="00E60A54"/>
    <w:rsid w:val="00E6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50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75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D0FAE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963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964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102</Words>
  <Characters>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Найменування програми</dc:title>
  <dc:subject/>
  <dc:creator>Владелец</dc:creator>
  <cp:keywords/>
  <dc:description/>
  <cp:lastModifiedBy>Image&amp;Matros ®</cp:lastModifiedBy>
  <cp:revision>3</cp:revision>
  <dcterms:created xsi:type="dcterms:W3CDTF">2021-02-25T07:09:00Z</dcterms:created>
  <dcterms:modified xsi:type="dcterms:W3CDTF">2021-02-25T07:20:00Z</dcterms:modified>
</cp:coreProperties>
</file>