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33B" w:rsidRPr="0002490B" w:rsidRDefault="0058433B" w:rsidP="0002490B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02490B">
        <w:rPr>
          <w:rFonts w:ascii="Times New Roman" w:hAnsi="Times New Roman"/>
          <w:b/>
          <w:i/>
          <w:sz w:val="28"/>
          <w:szCs w:val="28"/>
          <w:lang w:val="uk-UA"/>
        </w:rPr>
        <w:t xml:space="preserve">29 – 30 вересня 2022 року </w:t>
      </w:r>
    </w:p>
    <w:p w:rsidR="0058433B" w:rsidRPr="0002490B" w:rsidRDefault="0058433B" w:rsidP="0002490B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02490B">
        <w:rPr>
          <w:rFonts w:ascii="Times New Roman" w:hAnsi="Times New Roman"/>
          <w:b/>
          <w:i/>
          <w:sz w:val="28"/>
          <w:szCs w:val="28"/>
          <w:lang w:val="uk-UA"/>
        </w:rPr>
        <w:t>Тренінг «Серфінг управління як інноваційний ресурс в роботі керівника закладу освіти» (Радецька І. В.)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48"/>
        <w:gridCol w:w="3780"/>
        <w:gridCol w:w="4044"/>
        <w:gridCol w:w="1417"/>
      </w:tblGrid>
      <w:tr w:rsidR="0058433B" w:rsidRPr="0002490B" w:rsidTr="0002490B">
        <w:tc>
          <w:tcPr>
            <w:tcW w:w="648" w:type="dxa"/>
            <w:vAlign w:val="center"/>
          </w:tcPr>
          <w:p w:rsidR="0058433B" w:rsidRPr="0002490B" w:rsidRDefault="0058433B" w:rsidP="0002490B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</w:pPr>
            <w:r w:rsidRPr="0002490B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780" w:type="dxa"/>
            <w:vAlign w:val="center"/>
          </w:tcPr>
          <w:p w:rsidR="0058433B" w:rsidRPr="0002490B" w:rsidRDefault="0058433B" w:rsidP="0002490B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</w:pPr>
            <w:r w:rsidRPr="0002490B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4044" w:type="dxa"/>
            <w:vAlign w:val="center"/>
          </w:tcPr>
          <w:p w:rsidR="0058433B" w:rsidRPr="0002490B" w:rsidRDefault="0058433B" w:rsidP="0002490B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</w:pPr>
            <w:r w:rsidRPr="0002490B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Територіальна громада</w:t>
            </w:r>
          </w:p>
        </w:tc>
        <w:tc>
          <w:tcPr>
            <w:tcW w:w="1417" w:type="dxa"/>
            <w:vAlign w:val="center"/>
          </w:tcPr>
          <w:p w:rsidR="0058433B" w:rsidRPr="0002490B" w:rsidRDefault="0058433B" w:rsidP="0002490B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</w:pPr>
            <w:r w:rsidRPr="0002490B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Реєстра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-</w:t>
            </w:r>
            <w:r w:rsidRPr="0002490B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ційний номер</w:t>
            </w:r>
          </w:p>
        </w:tc>
      </w:tr>
      <w:tr w:rsidR="0058433B" w:rsidRPr="0002490B" w:rsidTr="0002490B">
        <w:tc>
          <w:tcPr>
            <w:tcW w:w="648" w:type="dxa"/>
          </w:tcPr>
          <w:p w:rsidR="0058433B" w:rsidRPr="0002490B" w:rsidRDefault="0058433B" w:rsidP="0002490B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780" w:type="dxa"/>
          </w:tcPr>
          <w:p w:rsidR="0058433B" w:rsidRPr="0002490B" w:rsidRDefault="0058433B" w:rsidP="0002490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2490B">
              <w:rPr>
                <w:rFonts w:ascii="Times New Roman" w:hAnsi="Times New Roman"/>
                <w:sz w:val="28"/>
                <w:szCs w:val="28"/>
                <w:lang w:val="uk-UA"/>
              </w:rPr>
              <w:t>Бабіюк Н. А.</w:t>
            </w:r>
          </w:p>
        </w:tc>
        <w:tc>
          <w:tcPr>
            <w:tcW w:w="4044" w:type="dxa"/>
          </w:tcPr>
          <w:p w:rsidR="0058433B" w:rsidRPr="0002490B" w:rsidRDefault="0058433B" w:rsidP="0002490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2490B">
              <w:rPr>
                <w:rFonts w:ascii="Times New Roman" w:hAnsi="Times New Roman"/>
                <w:sz w:val="28"/>
                <w:szCs w:val="28"/>
                <w:lang w:val="uk-UA"/>
              </w:rPr>
              <w:t>Торчинська ТГ</w:t>
            </w:r>
          </w:p>
        </w:tc>
        <w:tc>
          <w:tcPr>
            <w:tcW w:w="1417" w:type="dxa"/>
            <w:vAlign w:val="center"/>
          </w:tcPr>
          <w:p w:rsidR="0058433B" w:rsidRPr="0002490B" w:rsidRDefault="0058433B" w:rsidP="0002490B">
            <w:pPr>
              <w:pStyle w:val="ListParagraph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  <w:bookmarkStart w:id="0" w:name="_GoBack"/>
            <w:bookmarkEnd w:id="0"/>
          </w:p>
        </w:tc>
      </w:tr>
      <w:tr w:rsidR="0058433B" w:rsidRPr="0002490B" w:rsidTr="0002490B">
        <w:tc>
          <w:tcPr>
            <w:tcW w:w="648" w:type="dxa"/>
          </w:tcPr>
          <w:p w:rsidR="0058433B" w:rsidRPr="0002490B" w:rsidRDefault="0058433B" w:rsidP="0002490B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780" w:type="dxa"/>
          </w:tcPr>
          <w:p w:rsidR="0058433B" w:rsidRPr="0002490B" w:rsidRDefault="0058433B" w:rsidP="0002490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2490B">
              <w:rPr>
                <w:rFonts w:ascii="Times New Roman" w:hAnsi="Times New Roman"/>
                <w:sz w:val="28"/>
                <w:szCs w:val="28"/>
                <w:lang w:val="uk-UA"/>
              </w:rPr>
              <w:t>Бабула І. І.</w:t>
            </w:r>
          </w:p>
        </w:tc>
        <w:tc>
          <w:tcPr>
            <w:tcW w:w="4044" w:type="dxa"/>
          </w:tcPr>
          <w:p w:rsidR="0058433B" w:rsidRPr="0002490B" w:rsidRDefault="0058433B" w:rsidP="0002490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2490B">
              <w:rPr>
                <w:rFonts w:ascii="Times New Roman" w:hAnsi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58433B" w:rsidRPr="0002490B" w:rsidRDefault="0058433B" w:rsidP="0002490B">
            <w:pPr>
              <w:pStyle w:val="ListParagraph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8433B" w:rsidRPr="0002490B" w:rsidTr="0002490B">
        <w:tc>
          <w:tcPr>
            <w:tcW w:w="648" w:type="dxa"/>
          </w:tcPr>
          <w:p w:rsidR="0058433B" w:rsidRPr="0002490B" w:rsidRDefault="0058433B" w:rsidP="0002490B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780" w:type="dxa"/>
          </w:tcPr>
          <w:p w:rsidR="0058433B" w:rsidRPr="0002490B" w:rsidRDefault="0058433B" w:rsidP="0002490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2490B">
              <w:rPr>
                <w:rFonts w:ascii="Times New Roman" w:hAnsi="Times New Roman"/>
                <w:sz w:val="28"/>
                <w:szCs w:val="28"/>
                <w:lang w:val="uk-UA"/>
              </w:rPr>
              <w:t>Вітрук В. В.</w:t>
            </w:r>
          </w:p>
        </w:tc>
        <w:tc>
          <w:tcPr>
            <w:tcW w:w="4044" w:type="dxa"/>
          </w:tcPr>
          <w:p w:rsidR="0058433B" w:rsidRPr="0002490B" w:rsidRDefault="0058433B" w:rsidP="0002490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2490B">
              <w:rPr>
                <w:rFonts w:ascii="Times New Roman" w:hAnsi="Times New Roman"/>
                <w:sz w:val="28"/>
                <w:szCs w:val="28"/>
                <w:lang w:val="uk-UA"/>
              </w:rPr>
              <w:t>Оваднівська ТГ</w:t>
            </w:r>
          </w:p>
        </w:tc>
        <w:tc>
          <w:tcPr>
            <w:tcW w:w="1417" w:type="dxa"/>
            <w:vAlign w:val="center"/>
          </w:tcPr>
          <w:p w:rsidR="0058433B" w:rsidRPr="0002490B" w:rsidRDefault="0058433B" w:rsidP="0002490B">
            <w:pPr>
              <w:pStyle w:val="ListParagraph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8433B" w:rsidRPr="0002490B" w:rsidTr="0002490B">
        <w:tc>
          <w:tcPr>
            <w:tcW w:w="648" w:type="dxa"/>
          </w:tcPr>
          <w:p w:rsidR="0058433B" w:rsidRPr="0002490B" w:rsidRDefault="0058433B" w:rsidP="0002490B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780" w:type="dxa"/>
          </w:tcPr>
          <w:p w:rsidR="0058433B" w:rsidRPr="0002490B" w:rsidRDefault="0058433B" w:rsidP="0002490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2490B">
              <w:rPr>
                <w:rFonts w:ascii="Times New Roman" w:hAnsi="Times New Roman"/>
                <w:sz w:val="28"/>
                <w:szCs w:val="28"/>
                <w:lang w:val="uk-UA"/>
              </w:rPr>
              <w:t>Войтюк С. Ф.</w:t>
            </w:r>
          </w:p>
        </w:tc>
        <w:tc>
          <w:tcPr>
            <w:tcW w:w="4044" w:type="dxa"/>
          </w:tcPr>
          <w:p w:rsidR="0058433B" w:rsidRPr="0002490B" w:rsidRDefault="0058433B" w:rsidP="0002490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2490B">
              <w:rPr>
                <w:rFonts w:ascii="Times New Roman" w:hAnsi="Times New Roman"/>
                <w:sz w:val="28"/>
                <w:szCs w:val="28"/>
                <w:lang w:val="uk-UA"/>
              </w:rPr>
              <w:t>Сошичненська ТГ</w:t>
            </w:r>
          </w:p>
        </w:tc>
        <w:tc>
          <w:tcPr>
            <w:tcW w:w="1417" w:type="dxa"/>
            <w:vAlign w:val="center"/>
          </w:tcPr>
          <w:p w:rsidR="0058433B" w:rsidRPr="0002490B" w:rsidRDefault="0058433B" w:rsidP="0002490B">
            <w:pPr>
              <w:pStyle w:val="ListParagraph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8433B" w:rsidRPr="0002490B" w:rsidTr="0002490B">
        <w:tc>
          <w:tcPr>
            <w:tcW w:w="648" w:type="dxa"/>
          </w:tcPr>
          <w:p w:rsidR="0058433B" w:rsidRPr="0002490B" w:rsidRDefault="0058433B" w:rsidP="0002490B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780" w:type="dxa"/>
          </w:tcPr>
          <w:p w:rsidR="0058433B" w:rsidRPr="0002490B" w:rsidRDefault="0058433B" w:rsidP="0002490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2490B">
              <w:rPr>
                <w:rFonts w:ascii="Times New Roman" w:hAnsi="Times New Roman"/>
                <w:sz w:val="28"/>
                <w:szCs w:val="28"/>
                <w:lang w:val="uk-UA"/>
              </w:rPr>
              <w:t>Галицька О. В.</w:t>
            </w:r>
          </w:p>
        </w:tc>
        <w:tc>
          <w:tcPr>
            <w:tcW w:w="4044" w:type="dxa"/>
          </w:tcPr>
          <w:p w:rsidR="0058433B" w:rsidRPr="0002490B" w:rsidRDefault="0058433B" w:rsidP="0002490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2490B">
              <w:rPr>
                <w:rFonts w:ascii="Times New Roman" w:hAnsi="Times New Roman"/>
                <w:sz w:val="28"/>
                <w:szCs w:val="28"/>
                <w:lang w:val="uk-UA"/>
              </w:rPr>
              <w:t>Смідинська ТГ</w:t>
            </w:r>
          </w:p>
        </w:tc>
        <w:tc>
          <w:tcPr>
            <w:tcW w:w="1417" w:type="dxa"/>
            <w:vAlign w:val="center"/>
          </w:tcPr>
          <w:p w:rsidR="0058433B" w:rsidRPr="0002490B" w:rsidRDefault="0058433B" w:rsidP="0002490B">
            <w:pPr>
              <w:pStyle w:val="ListParagraph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8433B" w:rsidRPr="0002490B" w:rsidTr="0002490B">
        <w:tc>
          <w:tcPr>
            <w:tcW w:w="648" w:type="dxa"/>
          </w:tcPr>
          <w:p w:rsidR="0058433B" w:rsidRPr="0002490B" w:rsidRDefault="0058433B" w:rsidP="0002490B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780" w:type="dxa"/>
          </w:tcPr>
          <w:p w:rsidR="0058433B" w:rsidRPr="0002490B" w:rsidRDefault="0058433B" w:rsidP="0002490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2490B">
              <w:rPr>
                <w:rFonts w:ascii="Times New Roman" w:hAnsi="Times New Roman"/>
                <w:sz w:val="28"/>
                <w:szCs w:val="28"/>
                <w:lang w:val="uk-UA"/>
              </w:rPr>
              <w:t>Ковальчук С. В.</w:t>
            </w:r>
          </w:p>
        </w:tc>
        <w:tc>
          <w:tcPr>
            <w:tcW w:w="4044" w:type="dxa"/>
          </w:tcPr>
          <w:p w:rsidR="0058433B" w:rsidRPr="0002490B" w:rsidRDefault="0058433B" w:rsidP="0002490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2490B">
              <w:rPr>
                <w:rFonts w:ascii="Times New Roman" w:hAnsi="Times New Roman"/>
                <w:sz w:val="28"/>
                <w:szCs w:val="28"/>
                <w:lang w:val="uk-UA"/>
              </w:rPr>
              <w:t>Сошичненська ТГ</w:t>
            </w:r>
          </w:p>
        </w:tc>
        <w:tc>
          <w:tcPr>
            <w:tcW w:w="1417" w:type="dxa"/>
            <w:vAlign w:val="center"/>
          </w:tcPr>
          <w:p w:rsidR="0058433B" w:rsidRPr="0002490B" w:rsidRDefault="0058433B" w:rsidP="0002490B">
            <w:pPr>
              <w:pStyle w:val="ListParagraph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8433B" w:rsidRPr="0002490B" w:rsidTr="0002490B">
        <w:tc>
          <w:tcPr>
            <w:tcW w:w="648" w:type="dxa"/>
          </w:tcPr>
          <w:p w:rsidR="0058433B" w:rsidRPr="0002490B" w:rsidRDefault="0058433B" w:rsidP="0002490B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780" w:type="dxa"/>
          </w:tcPr>
          <w:p w:rsidR="0058433B" w:rsidRPr="0002490B" w:rsidRDefault="0058433B" w:rsidP="0002490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2490B">
              <w:rPr>
                <w:rFonts w:ascii="Times New Roman" w:hAnsi="Times New Roman"/>
                <w:sz w:val="28"/>
                <w:szCs w:val="28"/>
                <w:lang w:val="uk-UA"/>
              </w:rPr>
              <w:t>Котнюк М. О.</w:t>
            </w:r>
          </w:p>
        </w:tc>
        <w:tc>
          <w:tcPr>
            <w:tcW w:w="4044" w:type="dxa"/>
          </w:tcPr>
          <w:p w:rsidR="0058433B" w:rsidRPr="0002490B" w:rsidRDefault="0058433B" w:rsidP="0002490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2490B">
              <w:rPr>
                <w:rFonts w:ascii="Times New Roman" w:hAnsi="Times New Roman"/>
                <w:sz w:val="28"/>
                <w:szCs w:val="28"/>
                <w:lang w:val="uk-UA"/>
              </w:rPr>
              <w:t>Дубівська ТГ</w:t>
            </w:r>
          </w:p>
        </w:tc>
        <w:tc>
          <w:tcPr>
            <w:tcW w:w="1417" w:type="dxa"/>
            <w:vAlign w:val="center"/>
          </w:tcPr>
          <w:p w:rsidR="0058433B" w:rsidRPr="0002490B" w:rsidRDefault="0058433B" w:rsidP="0002490B">
            <w:pPr>
              <w:pStyle w:val="ListParagraph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8433B" w:rsidRPr="0002490B" w:rsidTr="0002490B">
        <w:tc>
          <w:tcPr>
            <w:tcW w:w="648" w:type="dxa"/>
          </w:tcPr>
          <w:p w:rsidR="0058433B" w:rsidRPr="0002490B" w:rsidRDefault="0058433B" w:rsidP="0002490B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780" w:type="dxa"/>
          </w:tcPr>
          <w:p w:rsidR="0058433B" w:rsidRPr="0002490B" w:rsidRDefault="0058433B" w:rsidP="0002490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2490B">
              <w:rPr>
                <w:rFonts w:ascii="Times New Roman" w:hAnsi="Times New Roman"/>
                <w:sz w:val="28"/>
                <w:szCs w:val="28"/>
                <w:lang w:val="uk-UA"/>
              </w:rPr>
              <w:t>Кошелюк В. В.</w:t>
            </w:r>
          </w:p>
        </w:tc>
        <w:tc>
          <w:tcPr>
            <w:tcW w:w="4044" w:type="dxa"/>
          </w:tcPr>
          <w:p w:rsidR="0058433B" w:rsidRPr="0002490B" w:rsidRDefault="0058433B" w:rsidP="0002490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2490B">
              <w:rPr>
                <w:rFonts w:ascii="Times New Roman" w:hAnsi="Times New Roman"/>
                <w:sz w:val="28"/>
                <w:szCs w:val="28"/>
                <w:lang w:val="uk-UA"/>
              </w:rPr>
              <w:t>Підгайцівська ТГ</w:t>
            </w:r>
          </w:p>
        </w:tc>
        <w:tc>
          <w:tcPr>
            <w:tcW w:w="1417" w:type="dxa"/>
            <w:vAlign w:val="center"/>
          </w:tcPr>
          <w:p w:rsidR="0058433B" w:rsidRPr="0002490B" w:rsidRDefault="0058433B" w:rsidP="0002490B">
            <w:pPr>
              <w:pStyle w:val="ListParagraph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8433B" w:rsidRPr="0002490B" w:rsidTr="0002490B">
        <w:trPr>
          <w:trHeight w:val="341"/>
        </w:trPr>
        <w:tc>
          <w:tcPr>
            <w:tcW w:w="648" w:type="dxa"/>
          </w:tcPr>
          <w:p w:rsidR="0058433B" w:rsidRPr="0002490B" w:rsidRDefault="0058433B" w:rsidP="0002490B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780" w:type="dxa"/>
          </w:tcPr>
          <w:p w:rsidR="0058433B" w:rsidRPr="0002490B" w:rsidRDefault="0058433B" w:rsidP="0002490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2490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Кузьміч Н. В. </w:t>
            </w:r>
          </w:p>
        </w:tc>
        <w:tc>
          <w:tcPr>
            <w:tcW w:w="4044" w:type="dxa"/>
          </w:tcPr>
          <w:p w:rsidR="0058433B" w:rsidRPr="0002490B" w:rsidRDefault="0058433B" w:rsidP="0002490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2490B">
              <w:rPr>
                <w:rFonts w:ascii="Times New Roman" w:hAnsi="Times New Roman"/>
                <w:sz w:val="28"/>
                <w:szCs w:val="28"/>
                <w:lang w:val="uk-UA"/>
              </w:rPr>
              <w:t>Колківська ТГ</w:t>
            </w:r>
          </w:p>
        </w:tc>
        <w:tc>
          <w:tcPr>
            <w:tcW w:w="1417" w:type="dxa"/>
            <w:vAlign w:val="center"/>
          </w:tcPr>
          <w:p w:rsidR="0058433B" w:rsidRPr="0002490B" w:rsidRDefault="0058433B" w:rsidP="0002490B">
            <w:pPr>
              <w:pStyle w:val="ListParagraph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8433B" w:rsidRPr="0002490B" w:rsidTr="0002490B">
        <w:tc>
          <w:tcPr>
            <w:tcW w:w="648" w:type="dxa"/>
          </w:tcPr>
          <w:p w:rsidR="0058433B" w:rsidRPr="0002490B" w:rsidRDefault="0058433B" w:rsidP="0002490B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780" w:type="dxa"/>
          </w:tcPr>
          <w:p w:rsidR="0058433B" w:rsidRPr="0002490B" w:rsidRDefault="0058433B" w:rsidP="0002490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2490B">
              <w:rPr>
                <w:rFonts w:ascii="Times New Roman" w:hAnsi="Times New Roman"/>
                <w:sz w:val="28"/>
                <w:szCs w:val="28"/>
                <w:lang w:val="uk-UA"/>
              </w:rPr>
              <w:t>Маймура М. С.</w:t>
            </w:r>
          </w:p>
        </w:tc>
        <w:tc>
          <w:tcPr>
            <w:tcW w:w="4044" w:type="dxa"/>
          </w:tcPr>
          <w:p w:rsidR="0058433B" w:rsidRPr="0002490B" w:rsidRDefault="0058433B" w:rsidP="0002490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2490B">
              <w:rPr>
                <w:rFonts w:ascii="Times New Roman" w:hAnsi="Times New Roman"/>
                <w:sz w:val="28"/>
                <w:szCs w:val="28"/>
                <w:lang w:val="uk-UA"/>
              </w:rPr>
              <w:t>Іваничівська ТГ</w:t>
            </w:r>
          </w:p>
        </w:tc>
        <w:tc>
          <w:tcPr>
            <w:tcW w:w="1417" w:type="dxa"/>
            <w:vAlign w:val="center"/>
          </w:tcPr>
          <w:p w:rsidR="0058433B" w:rsidRPr="0002490B" w:rsidRDefault="0058433B" w:rsidP="0002490B">
            <w:pPr>
              <w:pStyle w:val="ListParagraph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8433B" w:rsidRPr="0002490B" w:rsidTr="0002490B">
        <w:tc>
          <w:tcPr>
            <w:tcW w:w="648" w:type="dxa"/>
          </w:tcPr>
          <w:p w:rsidR="0058433B" w:rsidRPr="0002490B" w:rsidRDefault="0058433B" w:rsidP="0002490B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780" w:type="dxa"/>
          </w:tcPr>
          <w:p w:rsidR="0058433B" w:rsidRPr="0002490B" w:rsidRDefault="0058433B" w:rsidP="0002490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2490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Мандзюк Н. О. </w:t>
            </w:r>
          </w:p>
        </w:tc>
        <w:tc>
          <w:tcPr>
            <w:tcW w:w="4044" w:type="dxa"/>
          </w:tcPr>
          <w:p w:rsidR="0058433B" w:rsidRPr="0002490B" w:rsidRDefault="0058433B" w:rsidP="0002490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2490B">
              <w:rPr>
                <w:rFonts w:ascii="Times New Roman" w:hAnsi="Times New Roman"/>
                <w:sz w:val="28"/>
                <w:szCs w:val="28"/>
                <w:lang w:val="uk-UA"/>
              </w:rPr>
              <w:t>Колківська ТГ</w:t>
            </w:r>
          </w:p>
        </w:tc>
        <w:tc>
          <w:tcPr>
            <w:tcW w:w="1417" w:type="dxa"/>
            <w:vAlign w:val="center"/>
          </w:tcPr>
          <w:p w:rsidR="0058433B" w:rsidRPr="0002490B" w:rsidRDefault="0058433B" w:rsidP="0002490B">
            <w:pPr>
              <w:pStyle w:val="ListParagraph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8433B" w:rsidRPr="0002490B" w:rsidTr="0002490B">
        <w:tc>
          <w:tcPr>
            <w:tcW w:w="648" w:type="dxa"/>
          </w:tcPr>
          <w:p w:rsidR="0058433B" w:rsidRPr="0002490B" w:rsidRDefault="0058433B" w:rsidP="0002490B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780" w:type="dxa"/>
          </w:tcPr>
          <w:p w:rsidR="0058433B" w:rsidRPr="0002490B" w:rsidRDefault="0058433B" w:rsidP="0002490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2490B">
              <w:rPr>
                <w:rFonts w:ascii="Times New Roman" w:hAnsi="Times New Roman"/>
                <w:sz w:val="28"/>
                <w:szCs w:val="28"/>
                <w:lang w:val="uk-UA"/>
              </w:rPr>
              <w:t>Мандзюк Т. В.</w:t>
            </w:r>
          </w:p>
        </w:tc>
        <w:tc>
          <w:tcPr>
            <w:tcW w:w="4044" w:type="dxa"/>
          </w:tcPr>
          <w:p w:rsidR="0058433B" w:rsidRPr="0002490B" w:rsidRDefault="0058433B" w:rsidP="0002490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2490B">
              <w:rPr>
                <w:rFonts w:ascii="Times New Roman" w:hAnsi="Times New Roman"/>
                <w:sz w:val="28"/>
                <w:szCs w:val="28"/>
                <w:lang w:val="uk-UA"/>
              </w:rPr>
              <w:t>Колківська ТГ</w:t>
            </w:r>
          </w:p>
        </w:tc>
        <w:tc>
          <w:tcPr>
            <w:tcW w:w="1417" w:type="dxa"/>
            <w:vAlign w:val="center"/>
          </w:tcPr>
          <w:p w:rsidR="0058433B" w:rsidRPr="0002490B" w:rsidRDefault="0058433B" w:rsidP="0002490B">
            <w:pPr>
              <w:pStyle w:val="ListParagraph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8433B" w:rsidRPr="0002490B" w:rsidTr="0002490B">
        <w:tc>
          <w:tcPr>
            <w:tcW w:w="648" w:type="dxa"/>
          </w:tcPr>
          <w:p w:rsidR="0058433B" w:rsidRPr="0002490B" w:rsidRDefault="0058433B" w:rsidP="0002490B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780" w:type="dxa"/>
          </w:tcPr>
          <w:p w:rsidR="0058433B" w:rsidRPr="0002490B" w:rsidRDefault="0058433B" w:rsidP="0002490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2490B">
              <w:rPr>
                <w:rFonts w:ascii="Times New Roman" w:hAnsi="Times New Roman"/>
                <w:sz w:val="28"/>
                <w:szCs w:val="28"/>
                <w:lang w:val="uk-UA"/>
              </w:rPr>
              <w:t>Микитюк В. А.</w:t>
            </w:r>
          </w:p>
        </w:tc>
        <w:tc>
          <w:tcPr>
            <w:tcW w:w="4044" w:type="dxa"/>
          </w:tcPr>
          <w:p w:rsidR="0058433B" w:rsidRPr="0002490B" w:rsidRDefault="0058433B" w:rsidP="0002490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2490B">
              <w:rPr>
                <w:rFonts w:ascii="Times New Roman" w:hAnsi="Times New Roman"/>
                <w:sz w:val="28"/>
                <w:szCs w:val="28"/>
                <w:lang w:val="uk-UA"/>
              </w:rPr>
              <w:t>Головненська ТГ</w:t>
            </w:r>
          </w:p>
        </w:tc>
        <w:tc>
          <w:tcPr>
            <w:tcW w:w="1417" w:type="dxa"/>
            <w:vAlign w:val="center"/>
          </w:tcPr>
          <w:p w:rsidR="0058433B" w:rsidRPr="0002490B" w:rsidRDefault="0058433B" w:rsidP="0002490B">
            <w:pPr>
              <w:pStyle w:val="ListParagraph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8433B" w:rsidRPr="0002490B" w:rsidTr="0002490B">
        <w:tc>
          <w:tcPr>
            <w:tcW w:w="648" w:type="dxa"/>
          </w:tcPr>
          <w:p w:rsidR="0058433B" w:rsidRPr="0002490B" w:rsidRDefault="0058433B" w:rsidP="0002490B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780" w:type="dxa"/>
          </w:tcPr>
          <w:p w:rsidR="0058433B" w:rsidRPr="0002490B" w:rsidRDefault="0058433B" w:rsidP="0002490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2490B">
              <w:rPr>
                <w:rFonts w:ascii="Times New Roman" w:hAnsi="Times New Roman"/>
                <w:sz w:val="28"/>
                <w:szCs w:val="28"/>
                <w:lang w:val="uk-UA"/>
              </w:rPr>
              <w:t>Михайлюк Н. В.</w:t>
            </w:r>
          </w:p>
        </w:tc>
        <w:tc>
          <w:tcPr>
            <w:tcW w:w="4044" w:type="dxa"/>
          </w:tcPr>
          <w:p w:rsidR="0058433B" w:rsidRPr="0002490B" w:rsidRDefault="0058433B" w:rsidP="0002490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2490B">
              <w:rPr>
                <w:rFonts w:ascii="Times New Roman" w:hAnsi="Times New Roman"/>
                <w:sz w:val="28"/>
                <w:szCs w:val="28"/>
                <w:lang w:val="uk-UA"/>
              </w:rPr>
              <w:t>Смідинська ТГ</w:t>
            </w:r>
          </w:p>
        </w:tc>
        <w:tc>
          <w:tcPr>
            <w:tcW w:w="1417" w:type="dxa"/>
            <w:vAlign w:val="center"/>
          </w:tcPr>
          <w:p w:rsidR="0058433B" w:rsidRPr="0002490B" w:rsidRDefault="0058433B" w:rsidP="0002490B">
            <w:pPr>
              <w:pStyle w:val="ListParagraph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8433B" w:rsidRPr="0002490B" w:rsidTr="0002490B">
        <w:tc>
          <w:tcPr>
            <w:tcW w:w="648" w:type="dxa"/>
          </w:tcPr>
          <w:p w:rsidR="0058433B" w:rsidRPr="0002490B" w:rsidRDefault="0058433B" w:rsidP="0002490B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780" w:type="dxa"/>
          </w:tcPr>
          <w:p w:rsidR="0058433B" w:rsidRPr="0002490B" w:rsidRDefault="0058433B" w:rsidP="0002490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2490B">
              <w:rPr>
                <w:rFonts w:ascii="Times New Roman" w:hAnsi="Times New Roman"/>
                <w:sz w:val="28"/>
                <w:szCs w:val="28"/>
                <w:lang w:val="uk-UA"/>
              </w:rPr>
              <w:t>Мрочко Н. Є.</w:t>
            </w:r>
          </w:p>
        </w:tc>
        <w:tc>
          <w:tcPr>
            <w:tcW w:w="4044" w:type="dxa"/>
          </w:tcPr>
          <w:p w:rsidR="0058433B" w:rsidRPr="0002490B" w:rsidRDefault="0058433B" w:rsidP="0002490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2490B">
              <w:rPr>
                <w:rFonts w:ascii="Times New Roman" w:hAnsi="Times New Roman"/>
                <w:sz w:val="28"/>
                <w:szCs w:val="28"/>
                <w:lang w:val="uk-UA"/>
              </w:rPr>
              <w:t>Ківерцівська МТГ</w:t>
            </w:r>
          </w:p>
        </w:tc>
        <w:tc>
          <w:tcPr>
            <w:tcW w:w="1417" w:type="dxa"/>
            <w:vAlign w:val="center"/>
          </w:tcPr>
          <w:p w:rsidR="0058433B" w:rsidRPr="0002490B" w:rsidRDefault="0058433B" w:rsidP="0002490B">
            <w:pPr>
              <w:pStyle w:val="ListParagraph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8433B" w:rsidRPr="0002490B" w:rsidTr="0002490B">
        <w:tc>
          <w:tcPr>
            <w:tcW w:w="648" w:type="dxa"/>
          </w:tcPr>
          <w:p w:rsidR="0058433B" w:rsidRPr="0002490B" w:rsidRDefault="0058433B" w:rsidP="0002490B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780" w:type="dxa"/>
          </w:tcPr>
          <w:p w:rsidR="0058433B" w:rsidRPr="0002490B" w:rsidRDefault="0058433B" w:rsidP="0002490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2490B">
              <w:rPr>
                <w:rFonts w:ascii="Times New Roman" w:hAnsi="Times New Roman"/>
                <w:sz w:val="28"/>
                <w:szCs w:val="28"/>
                <w:lang w:val="uk-UA"/>
              </w:rPr>
              <w:t>Некрасова Н. А.</w:t>
            </w:r>
          </w:p>
        </w:tc>
        <w:tc>
          <w:tcPr>
            <w:tcW w:w="4044" w:type="dxa"/>
          </w:tcPr>
          <w:p w:rsidR="0058433B" w:rsidRPr="0002490B" w:rsidRDefault="0058433B" w:rsidP="0002490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2490B">
              <w:rPr>
                <w:rFonts w:ascii="Times New Roman" w:hAnsi="Times New Roman"/>
                <w:sz w:val="28"/>
                <w:szCs w:val="28"/>
                <w:lang w:val="uk-UA"/>
              </w:rPr>
              <w:t>Торчинська ТГ</w:t>
            </w:r>
          </w:p>
        </w:tc>
        <w:tc>
          <w:tcPr>
            <w:tcW w:w="1417" w:type="dxa"/>
            <w:vAlign w:val="center"/>
          </w:tcPr>
          <w:p w:rsidR="0058433B" w:rsidRPr="0002490B" w:rsidRDefault="0058433B" w:rsidP="0002490B">
            <w:pPr>
              <w:pStyle w:val="ListParagraph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8433B" w:rsidRPr="0002490B" w:rsidTr="0002490B">
        <w:tc>
          <w:tcPr>
            <w:tcW w:w="648" w:type="dxa"/>
          </w:tcPr>
          <w:p w:rsidR="0058433B" w:rsidRPr="0002490B" w:rsidRDefault="0058433B" w:rsidP="0002490B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780" w:type="dxa"/>
          </w:tcPr>
          <w:p w:rsidR="0058433B" w:rsidRPr="0002490B" w:rsidRDefault="0058433B" w:rsidP="0002490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2490B">
              <w:rPr>
                <w:rFonts w:ascii="Times New Roman" w:hAnsi="Times New Roman"/>
                <w:sz w:val="28"/>
                <w:szCs w:val="28"/>
                <w:lang w:val="uk-UA"/>
              </w:rPr>
              <w:t>Омельчук М. Л.</w:t>
            </w:r>
          </w:p>
        </w:tc>
        <w:tc>
          <w:tcPr>
            <w:tcW w:w="4044" w:type="dxa"/>
          </w:tcPr>
          <w:p w:rsidR="0058433B" w:rsidRPr="0002490B" w:rsidRDefault="0058433B" w:rsidP="0002490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2490B">
              <w:rPr>
                <w:rFonts w:ascii="Times New Roman" w:hAnsi="Times New Roman"/>
                <w:sz w:val="28"/>
                <w:szCs w:val="28"/>
                <w:lang w:val="uk-UA"/>
              </w:rPr>
              <w:t>Смідинська ТГ</w:t>
            </w:r>
          </w:p>
        </w:tc>
        <w:tc>
          <w:tcPr>
            <w:tcW w:w="1417" w:type="dxa"/>
            <w:vAlign w:val="center"/>
          </w:tcPr>
          <w:p w:rsidR="0058433B" w:rsidRPr="0002490B" w:rsidRDefault="0058433B" w:rsidP="0002490B">
            <w:pPr>
              <w:pStyle w:val="ListParagraph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8433B" w:rsidRPr="0002490B" w:rsidTr="0002490B">
        <w:tc>
          <w:tcPr>
            <w:tcW w:w="648" w:type="dxa"/>
          </w:tcPr>
          <w:p w:rsidR="0058433B" w:rsidRPr="0002490B" w:rsidRDefault="0058433B" w:rsidP="0002490B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780" w:type="dxa"/>
          </w:tcPr>
          <w:p w:rsidR="0058433B" w:rsidRPr="0002490B" w:rsidRDefault="0058433B" w:rsidP="0002490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2490B">
              <w:rPr>
                <w:rFonts w:ascii="Times New Roman" w:hAnsi="Times New Roman"/>
                <w:sz w:val="28"/>
                <w:szCs w:val="28"/>
                <w:lang w:val="uk-UA"/>
              </w:rPr>
              <w:t>Павлюк Т. І.</w:t>
            </w:r>
          </w:p>
        </w:tc>
        <w:tc>
          <w:tcPr>
            <w:tcW w:w="4044" w:type="dxa"/>
          </w:tcPr>
          <w:p w:rsidR="0058433B" w:rsidRPr="0002490B" w:rsidRDefault="0058433B" w:rsidP="0002490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2490B">
              <w:rPr>
                <w:rFonts w:ascii="Times New Roman" w:hAnsi="Times New Roman"/>
                <w:sz w:val="28"/>
                <w:szCs w:val="28"/>
                <w:lang w:val="uk-UA"/>
              </w:rPr>
              <w:t>Цуманська ТГ</w:t>
            </w:r>
          </w:p>
        </w:tc>
        <w:tc>
          <w:tcPr>
            <w:tcW w:w="1417" w:type="dxa"/>
            <w:vAlign w:val="center"/>
          </w:tcPr>
          <w:p w:rsidR="0058433B" w:rsidRPr="0002490B" w:rsidRDefault="0058433B" w:rsidP="0002490B">
            <w:pPr>
              <w:pStyle w:val="ListParagraph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8433B" w:rsidRPr="0002490B" w:rsidTr="0002490B">
        <w:tc>
          <w:tcPr>
            <w:tcW w:w="648" w:type="dxa"/>
          </w:tcPr>
          <w:p w:rsidR="0058433B" w:rsidRPr="0002490B" w:rsidRDefault="0058433B" w:rsidP="0002490B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780" w:type="dxa"/>
          </w:tcPr>
          <w:p w:rsidR="0058433B" w:rsidRPr="0002490B" w:rsidRDefault="0058433B" w:rsidP="0002490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2490B">
              <w:rPr>
                <w:rFonts w:ascii="Times New Roman" w:hAnsi="Times New Roman"/>
                <w:sz w:val="28"/>
                <w:szCs w:val="28"/>
                <w:lang w:val="uk-UA"/>
              </w:rPr>
              <w:t>Панасевич Я. М.</w:t>
            </w:r>
          </w:p>
        </w:tc>
        <w:tc>
          <w:tcPr>
            <w:tcW w:w="4044" w:type="dxa"/>
          </w:tcPr>
          <w:p w:rsidR="0058433B" w:rsidRPr="0002490B" w:rsidRDefault="0058433B" w:rsidP="0002490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2490B">
              <w:rPr>
                <w:rFonts w:ascii="Times New Roman" w:hAnsi="Times New Roman"/>
                <w:sz w:val="28"/>
                <w:szCs w:val="28"/>
                <w:lang w:val="uk-UA"/>
              </w:rPr>
              <w:t>Торчинська ТГ</w:t>
            </w:r>
          </w:p>
        </w:tc>
        <w:tc>
          <w:tcPr>
            <w:tcW w:w="1417" w:type="dxa"/>
            <w:vAlign w:val="center"/>
          </w:tcPr>
          <w:p w:rsidR="0058433B" w:rsidRPr="0002490B" w:rsidRDefault="0058433B" w:rsidP="0002490B">
            <w:pPr>
              <w:pStyle w:val="ListParagraph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8433B" w:rsidRPr="0002490B" w:rsidTr="0002490B">
        <w:tc>
          <w:tcPr>
            <w:tcW w:w="648" w:type="dxa"/>
          </w:tcPr>
          <w:p w:rsidR="0058433B" w:rsidRPr="0002490B" w:rsidRDefault="0058433B" w:rsidP="0002490B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780" w:type="dxa"/>
          </w:tcPr>
          <w:p w:rsidR="0058433B" w:rsidRPr="0002490B" w:rsidRDefault="0058433B" w:rsidP="0002490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2490B">
              <w:rPr>
                <w:rFonts w:ascii="Times New Roman" w:hAnsi="Times New Roman"/>
                <w:sz w:val="28"/>
                <w:szCs w:val="28"/>
                <w:lang w:val="uk-UA"/>
              </w:rPr>
              <w:t>Сацюк Т. М.</w:t>
            </w:r>
          </w:p>
        </w:tc>
        <w:tc>
          <w:tcPr>
            <w:tcW w:w="4044" w:type="dxa"/>
          </w:tcPr>
          <w:p w:rsidR="0058433B" w:rsidRPr="0002490B" w:rsidRDefault="0058433B" w:rsidP="0002490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2490B">
              <w:rPr>
                <w:rFonts w:ascii="Times New Roman" w:hAnsi="Times New Roman"/>
                <w:sz w:val="28"/>
                <w:szCs w:val="28"/>
                <w:lang w:val="uk-UA"/>
              </w:rPr>
              <w:t>Вишнівська ТГ</w:t>
            </w:r>
          </w:p>
        </w:tc>
        <w:tc>
          <w:tcPr>
            <w:tcW w:w="1417" w:type="dxa"/>
            <w:vAlign w:val="center"/>
          </w:tcPr>
          <w:p w:rsidR="0058433B" w:rsidRPr="0002490B" w:rsidRDefault="0058433B" w:rsidP="0002490B">
            <w:pPr>
              <w:pStyle w:val="ListParagraph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8433B" w:rsidRPr="0002490B" w:rsidTr="0002490B">
        <w:tc>
          <w:tcPr>
            <w:tcW w:w="648" w:type="dxa"/>
          </w:tcPr>
          <w:p w:rsidR="0058433B" w:rsidRPr="0002490B" w:rsidRDefault="0058433B" w:rsidP="0002490B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780" w:type="dxa"/>
          </w:tcPr>
          <w:p w:rsidR="0058433B" w:rsidRPr="0002490B" w:rsidRDefault="0058433B" w:rsidP="0002490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2490B">
              <w:rPr>
                <w:rFonts w:ascii="Times New Roman" w:hAnsi="Times New Roman"/>
                <w:sz w:val="28"/>
                <w:szCs w:val="28"/>
                <w:lang w:val="uk-UA"/>
              </w:rPr>
              <w:t>Сікірінський А. М.</w:t>
            </w:r>
          </w:p>
        </w:tc>
        <w:tc>
          <w:tcPr>
            <w:tcW w:w="4044" w:type="dxa"/>
          </w:tcPr>
          <w:p w:rsidR="0058433B" w:rsidRPr="0002490B" w:rsidRDefault="0058433B" w:rsidP="0002490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2490B">
              <w:rPr>
                <w:rFonts w:ascii="Times New Roman" w:hAnsi="Times New Roman"/>
                <w:sz w:val="28"/>
                <w:szCs w:val="28"/>
                <w:lang w:val="uk-UA"/>
              </w:rPr>
              <w:t>Торчинська ТГ</w:t>
            </w:r>
          </w:p>
        </w:tc>
        <w:tc>
          <w:tcPr>
            <w:tcW w:w="1417" w:type="dxa"/>
            <w:vAlign w:val="center"/>
          </w:tcPr>
          <w:p w:rsidR="0058433B" w:rsidRPr="0002490B" w:rsidRDefault="0058433B" w:rsidP="0002490B">
            <w:pPr>
              <w:pStyle w:val="ListParagraph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8433B" w:rsidRPr="0002490B" w:rsidTr="0002490B">
        <w:tc>
          <w:tcPr>
            <w:tcW w:w="648" w:type="dxa"/>
          </w:tcPr>
          <w:p w:rsidR="0058433B" w:rsidRPr="0002490B" w:rsidRDefault="0058433B" w:rsidP="0002490B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780" w:type="dxa"/>
          </w:tcPr>
          <w:p w:rsidR="0058433B" w:rsidRPr="0002490B" w:rsidRDefault="0058433B" w:rsidP="0002490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2490B">
              <w:rPr>
                <w:rFonts w:ascii="Times New Roman" w:hAnsi="Times New Roman"/>
                <w:sz w:val="28"/>
                <w:szCs w:val="28"/>
                <w:lang w:val="uk-UA"/>
              </w:rPr>
              <w:t>Стеренчук О. С.</w:t>
            </w:r>
          </w:p>
        </w:tc>
        <w:tc>
          <w:tcPr>
            <w:tcW w:w="4044" w:type="dxa"/>
          </w:tcPr>
          <w:p w:rsidR="0058433B" w:rsidRPr="0002490B" w:rsidRDefault="0058433B" w:rsidP="0002490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2490B">
              <w:rPr>
                <w:rFonts w:ascii="Times New Roman" w:hAnsi="Times New Roman"/>
                <w:sz w:val="28"/>
                <w:szCs w:val="28"/>
                <w:lang w:val="uk-UA"/>
              </w:rPr>
              <w:t>Люблинецька ТГ</w:t>
            </w:r>
          </w:p>
        </w:tc>
        <w:tc>
          <w:tcPr>
            <w:tcW w:w="1417" w:type="dxa"/>
            <w:vAlign w:val="center"/>
          </w:tcPr>
          <w:p w:rsidR="0058433B" w:rsidRPr="0002490B" w:rsidRDefault="0058433B" w:rsidP="0002490B">
            <w:pPr>
              <w:pStyle w:val="ListParagraph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8433B" w:rsidRPr="0002490B" w:rsidTr="0002490B">
        <w:tc>
          <w:tcPr>
            <w:tcW w:w="648" w:type="dxa"/>
          </w:tcPr>
          <w:p w:rsidR="0058433B" w:rsidRPr="0002490B" w:rsidRDefault="0058433B" w:rsidP="0002490B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780" w:type="dxa"/>
          </w:tcPr>
          <w:p w:rsidR="0058433B" w:rsidRPr="0002490B" w:rsidRDefault="0058433B" w:rsidP="0002490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2490B">
              <w:rPr>
                <w:rFonts w:ascii="Times New Roman" w:hAnsi="Times New Roman"/>
                <w:sz w:val="28"/>
                <w:szCs w:val="28"/>
                <w:lang w:val="uk-UA"/>
              </w:rPr>
              <w:t>Федчик В. С.</w:t>
            </w:r>
          </w:p>
        </w:tc>
        <w:tc>
          <w:tcPr>
            <w:tcW w:w="4044" w:type="dxa"/>
          </w:tcPr>
          <w:p w:rsidR="0058433B" w:rsidRPr="0002490B" w:rsidRDefault="0058433B" w:rsidP="0002490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2490B">
              <w:rPr>
                <w:rFonts w:ascii="Times New Roman" w:hAnsi="Times New Roman"/>
                <w:sz w:val="28"/>
                <w:szCs w:val="28"/>
                <w:lang w:val="uk-UA"/>
              </w:rPr>
              <w:t>Камінь-Каширська МТГ</w:t>
            </w:r>
          </w:p>
        </w:tc>
        <w:tc>
          <w:tcPr>
            <w:tcW w:w="1417" w:type="dxa"/>
            <w:vAlign w:val="center"/>
          </w:tcPr>
          <w:p w:rsidR="0058433B" w:rsidRPr="0002490B" w:rsidRDefault="0058433B" w:rsidP="0002490B">
            <w:pPr>
              <w:pStyle w:val="ListParagraph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58433B" w:rsidRPr="0002490B" w:rsidRDefault="0058433B" w:rsidP="0002490B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58433B" w:rsidRPr="0002490B" w:rsidSect="00890F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173FE"/>
    <w:multiLevelType w:val="hybridMultilevel"/>
    <w:tmpl w:val="6E30A07C"/>
    <w:lvl w:ilvl="0" w:tplc="C9F09F20">
      <w:start w:val="3550"/>
      <w:numFmt w:val="decimal"/>
      <w:lvlText w:val="0%1-22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8621F00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4197A5A"/>
    <w:multiLevelType w:val="hybridMultilevel"/>
    <w:tmpl w:val="659C769E"/>
    <w:lvl w:ilvl="0" w:tplc="FC3E8382">
      <w:start w:val="3670"/>
      <w:numFmt w:val="decimal"/>
      <w:lvlText w:val="0%1-22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3626"/>
    <w:rsid w:val="0002490B"/>
    <w:rsid w:val="00221EF4"/>
    <w:rsid w:val="00373225"/>
    <w:rsid w:val="003840F4"/>
    <w:rsid w:val="003D03A4"/>
    <w:rsid w:val="00492971"/>
    <w:rsid w:val="004A050A"/>
    <w:rsid w:val="0058433B"/>
    <w:rsid w:val="00890FA9"/>
    <w:rsid w:val="00A53626"/>
    <w:rsid w:val="00D60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626"/>
    <w:pPr>
      <w:spacing w:after="200" w:line="276" w:lineRule="auto"/>
    </w:pPr>
    <w:rPr>
      <w:rFonts w:eastAsia="Times New Roman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53626"/>
    <w:pPr>
      <w:spacing w:after="0" w:line="240" w:lineRule="auto"/>
      <w:ind w:left="720"/>
      <w:contextualSpacing/>
    </w:pPr>
    <w:rPr>
      <w:rFonts w:ascii="Times New Roman" w:hAnsi="Times New Roman"/>
      <w:sz w:val="28"/>
      <w:szCs w:val="24"/>
      <w:lang w:val="uk-UA"/>
    </w:rPr>
  </w:style>
  <w:style w:type="table" w:styleId="TableGrid">
    <w:name w:val="Table Grid"/>
    <w:basedOn w:val="TableNormal"/>
    <w:uiPriority w:val="99"/>
    <w:rsid w:val="00A53626"/>
    <w:rPr>
      <w:sz w:val="20"/>
      <w:szCs w:val="20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</TotalTime>
  <Pages>1</Pages>
  <Words>602</Words>
  <Characters>344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Iryna</cp:lastModifiedBy>
  <cp:revision>2</cp:revision>
  <dcterms:created xsi:type="dcterms:W3CDTF">2022-09-30T08:18:00Z</dcterms:created>
  <dcterms:modified xsi:type="dcterms:W3CDTF">2022-10-03T10:45:00Z</dcterms:modified>
</cp:coreProperties>
</file>