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2CEE" w:rsidRPr="009F15AE" w:rsidRDefault="00912CEE" w:rsidP="008935A6">
      <w:pPr>
        <w:spacing w:after="0" w:line="240" w:lineRule="auto"/>
        <w:jc w:val="center"/>
        <w:rPr>
          <w:rFonts w:ascii="Times New Roman" w:hAnsi="Times New Roman"/>
          <w:b/>
          <w:i/>
          <w:color w:val="000000"/>
          <w:spacing w:val="-8"/>
          <w:sz w:val="28"/>
          <w:szCs w:val="28"/>
          <w:lang w:val="uk-UA"/>
        </w:rPr>
      </w:pPr>
      <w:r w:rsidRPr="009F15AE">
        <w:rPr>
          <w:rFonts w:ascii="Times New Roman" w:hAnsi="Times New Roman"/>
          <w:b/>
          <w:i/>
          <w:color w:val="000000"/>
          <w:spacing w:val="-8"/>
          <w:sz w:val="28"/>
          <w:szCs w:val="28"/>
          <w:lang w:val="uk-UA"/>
        </w:rPr>
        <w:t>13 травня 2022 року</w:t>
      </w:r>
    </w:p>
    <w:p w:rsidR="00912CEE" w:rsidRPr="009F15AE" w:rsidRDefault="00912CEE" w:rsidP="008935A6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  <w:lang w:val="uk-UA"/>
        </w:rPr>
      </w:pPr>
      <w:r w:rsidRPr="009F15AE">
        <w:rPr>
          <w:rFonts w:ascii="Times New Roman" w:hAnsi="Times New Roman"/>
          <w:b/>
          <w:i/>
          <w:sz w:val="28"/>
          <w:szCs w:val="28"/>
          <w:lang w:val="uk-UA"/>
        </w:rPr>
        <w:t>Навчально-методичний семінар «Контрольно-аналітична діяльність педагога НУШ</w:t>
      </w:r>
      <w:r w:rsidRPr="009F15AE">
        <w:rPr>
          <w:rFonts w:ascii="Times New Roman" w:hAnsi="Times New Roman"/>
          <w:b/>
          <w:sz w:val="28"/>
          <w:szCs w:val="28"/>
        </w:rPr>
        <w:t>»</w:t>
      </w:r>
      <w:r w:rsidRPr="009F15AE">
        <w:rPr>
          <w:rFonts w:ascii="Times New Roman" w:hAnsi="Times New Roman"/>
          <w:b/>
          <w:i/>
          <w:sz w:val="28"/>
          <w:szCs w:val="28"/>
          <w:lang w:val="uk-UA"/>
        </w:rPr>
        <w:t xml:space="preserve"> з видачею сертифікату</w:t>
      </w:r>
    </w:p>
    <w:p w:rsidR="00912CEE" w:rsidRPr="009F15AE" w:rsidRDefault="00912CEE" w:rsidP="008935A6">
      <w:pPr>
        <w:spacing w:after="0" w:line="240" w:lineRule="auto"/>
        <w:jc w:val="center"/>
        <w:rPr>
          <w:rFonts w:ascii="Times New Roman" w:hAnsi="Times New Roman"/>
          <w:b/>
          <w:bCs/>
          <w:i/>
          <w:sz w:val="28"/>
          <w:szCs w:val="28"/>
          <w:lang w:val="uk-UA"/>
        </w:rPr>
      </w:pPr>
      <w:r w:rsidRPr="009F15AE">
        <w:rPr>
          <w:rFonts w:ascii="Times New Roman" w:hAnsi="Times New Roman"/>
          <w:b/>
          <w:i/>
          <w:sz w:val="28"/>
          <w:szCs w:val="28"/>
          <w:lang w:val="uk-UA"/>
        </w:rPr>
        <w:t>(Остапйовський І.Є., Радецька І.В.)</w:t>
      </w: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648"/>
        <w:gridCol w:w="3780"/>
        <w:gridCol w:w="3240"/>
        <w:gridCol w:w="2221"/>
      </w:tblGrid>
      <w:tr w:rsidR="00912CEE" w:rsidRPr="00981E7E" w:rsidTr="0024338F">
        <w:tc>
          <w:tcPr>
            <w:tcW w:w="648" w:type="dxa"/>
            <w:vAlign w:val="center"/>
          </w:tcPr>
          <w:p w:rsidR="00912CEE" w:rsidRPr="00981E7E" w:rsidRDefault="00912CEE" w:rsidP="00870902">
            <w:pPr>
              <w:rPr>
                <w:rFonts w:ascii="Times New Roman" w:hAnsi="Times New Roman"/>
                <w:bCs/>
                <w:iCs/>
                <w:sz w:val="28"/>
                <w:szCs w:val="28"/>
                <w:lang w:val="uk-UA"/>
              </w:rPr>
            </w:pPr>
            <w:r w:rsidRPr="00981E7E">
              <w:rPr>
                <w:rFonts w:ascii="Times New Roman" w:hAnsi="Times New Roman"/>
                <w:bCs/>
                <w:iCs/>
                <w:sz w:val="28"/>
                <w:szCs w:val="28"/>
                <w:lang w:val="uk-UA"/>
              </w:rPr>
              <w:t>№ п/п</w:t>
            </w:r>
          </w:p>
        </w:tc>
        <w:tc>
          <w:tcPr>
            <w:tcW w:w="3780" w:type="dxa"/>
            <w:vAlign w:val="center"/>
          </w:tcPr>
          <w:p w:rsidR="00912CEE" w:rsidRPr="00981E7E" w:rsidRDefault="00912CEE" w:rsidP="00981E7E">
            <w:pPr>
              <w:jc w:val="center"/>
              <w:rPr>
                <w:rFonts w:ascii="Times New Roman" w:hAnsi="Times New Roman"/>
                <w:bCs/>
                <w:iCs/>
                <w:sz w:val="28"/>
                <w:szCs w:val="28"/>
                <w:lang w:val="uk-UA"/>
              </w:rPr>
            </w:pPr>
            <w:r w:rsidRPr="00981E7E">
              <w:rPr>
                <w:rFonts w:ascii="Times New Roman" w:hAnsi="Times New Roman"/>
                <w:bCs/>
                <w:iCs/>
                <w:sz w:val="28"/>
                <w:szCs w:val="28"/>
                <w:lang w:val="uk-UA"/>
              </w:rPr>
              <w:t>Прізвище ім`я по батькові</w:t>
            </w:r>
          </w:p>
        </w:tc>
        <w:tc>
          <w:tcPr>
            <w:tcW w:w="3240" w:type="dxa"/>
            <w:vAlign w:val="center"/>
          </w:tcPr>
          <w:p w:rsidR="00912CEE" w:rsidRPr="00981E7E" w:rsidRDefault="00912CEE" w:rsidP="00981E7E">
            <w:pPr>
              <w:jc w:val="center"/>
              <w:rPr>
                <w:rFonts w:ascii="Times New Roman" w:hAnsi="Times New Roman"/>
                <w:bCs/>
                <w:iCs/>
                <w:sz w:val="28"/>
                <w:szCs w:val="28"/>
                <w:lang w:val="uk-UA"/>
              </w:rPr>
            </w:pPr>
            <w:r w:rsidRPr="00981E7E">
              <w:rPr>
                <w:rFonts w:ascii="Times New Roman" w:hAnsi="Times New Roman"/>
                <w:bCs/>
                <w:iCs/>
                <w:sz w:val="28"/>
                <w:szCs w:val="28"/>
                <w:lang w:val="uk-UA"/>
              </w:rPr>
              <w:t>Територіальна громада</w:t>
            </w:r>
          </w:p>
        </w:tc>
        <w:tc>
          <w:tcPr>
            <w:tcW w:w="2221" w:type="dxa"/>
            <w:vAlign w:val="center"/>
          </w:tcPr>
          <w:p w:rsidR="00912CEE" w:rsidRPr="00981E7E" w:rsidRDefault="00912CEE" w:rsidP="00981E7E">
            <w:pPr>
              <w:jc w:val="center"/>
              <w:rPr>
                <w:rFonts w:ascii="Times New Roman" w:hAnsi="Times New Roman"/>
                <w:bCs/>
                <w:iCs/>
                <w:sz w:val="28"/>
                <w:szCs w:val="28"/>
                <w:lang w:val="uk-UA"/>
              </w:rPr>
            </w:pPr>
            <w:r w:rsidRPr="00981E7E">
              <w:rPr>
                <w:rFonts w:ascii="Times New Roman" w:hAnsi="Times New Roman"/>
                <w:bCs/>
                <w:iCs/>
                <w:sz w:val="28"/>
                <w:szCs w:val="28"/>
                <w:lang w:val="uk-UA"/>
              </w:rPr>
              <w:t>Реєстраційний номер</w:t>
            </w:r>
          </w:p>
        </w:tc>
      </w:tr>
      <w:tr w:rsidR="00912CEE" w:rsidRPr="00DF05D2" w:rsidTr="0024338F">
        <w:tc>
          <w:tcPr>
            <w:tcW w:w="648" w:type="dxa"/>
          </w:tcPr>
          <w:p w:rsidR="00912CEE" w:rsidRPr="00C61A78" w:rsidRDefault="00912CEE" w:rsidP="00981E7E">
            <w:pPr>
              <w:pStyle w:val="ListParagraph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3780" w:type="dxa"/>
            <w:vAlign w:val="center"/>
          </w:tcPr>
          <w:p w:rsidR="00912CEE" w:rsidRPr="00C61A78" w:rsidRDefault="00912CEE" w:rsidP="00870902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61A78">
              <w:rPr>
                <w:rFonts w:ascii="Times New Roman" w:hAnsi="Times New Roman"/>
                <w:sz w:val="28"/>
                <w:szCs w:val="28"/>
                <w:lang w:val="uk-UA"/>
              </w:rPr>
              <w:t>Бабула І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  <w:r w:rsidRPr="00C61A7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І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240" w:type="dxa"/>
            <w:vAlign w:val="center"/>
          </w:tcPr>
          <w:p w:rsidR="00912CEE" w:rsidRPr="00C61A78" w:rsidRDefault="00912CEE" w:rsidP="00870902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61A78">
              <w:rPr>
                <w:rFonts w:ascii="Times New Roman" w:hAnsi="Times New Roman"/>
                <w:sz w:val="28"/>
                <w:szCs w:val="28"/>
                <w:lang w:val="uk-UA"/>
              </w:rPr>
              <w:t>Луцька МТГ</w:t>
            </w:r>
          </w:p>
        </w:tc>
        <w:tc>
          <w:tcPr>
            <w:tcW w:w="2221" w:type="dxa"/>
            <w:vAlign w:val="center"/>
          </w:tcPr>
          <w:p w:rsidR="00912CEE" w:rsidRPr="00C61A78" w:rsidRDefault="00912CEE" w:rsidP="00981E7E">
            <w:pPr>
              <w:pStyle w:val="ListParagraph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912CEE" w:rsidRPr="00DF05D2" w:rsidTr="0024338F">
        <w:tc>
          <w:tcPr>
            <w:tcW w:w="648" w:type="dxa"/>
          </w:tcPr>
          <w:p w:rsidR="00912CEE" w:rsidRPr="00981E7E" w:rsidRDefault="00912CEE" w:rsidP="00981E7E">
            <w:pPr>
              <w:pStyle w:val="ListParagraph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3780" w:type="dxa"/>
            <w:vAlign w:val="center"/>
          </w:tcPr>
          <w:p w:rsidR="00912CEE" w:rsidRPr="00511348" w:rsidRDefault="00912CEE" w:rsidP="00870902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11348">
              <w:rPr>
                <w:rFonts w:ascii="Times New Roman" w:hAnsi="Times New Roman"/>
                <w:sz w:val="28"/>
                <w:szCs w:val="28"/>
                <w:lang w:val="uk-UA"/>
              </w:rPr>
              <w:t>Бобрис С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  <w:r w:rsidRPr="0051134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А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240" w:type="dxa"/>
            <w:vAlign w:val="center"/>
          </w:tcPr>
          <w:p w:rsidR="00912CEE" w:rsidRPr="00511348" w:rsidRDefault="00912CEE" w:rsidP="00870902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511348">
              <w:rPr>
                <w:rFonts w:ascii="Times New Roman" w:hAnsi="Times New Roman"/>
                <w:sz w:val="28"/>
                <w:szCs w:val="28"/>
                <w:lang w:val="uk-UA"/>
              </w:rPr>
              <w:t>Луцька МТГ</w:t>
            </w:r>
          </w:p>
        </w:tc>
        <w:tc>
          <w:tcPr>
            <w:tcW w:w="2221" w:type="dxa"/>
            <w:vAlign w:val="center"/>
          </w:tcPr>
          <w:p w:rsidR="00912CEE" w:rsidRPr="00511348" w:rsidRDefault="00912CEE" w:rsidP="00981E7E">
            <w:pPr>
              <w:pStyle w:val="ListParagraph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912CEE" w:rsidRPr="00DF05D2" w:rsidTr="0024338F">
        <w:tc>
          <w:tcPr>
            <w:tcW w:w="648" w:type="dxa"/>
          </w:tcPr>
          <w:p w:rsidR="00912CEE" w:rsidRPr="0013481F" w:rsidRDefault="00912CEE" w:rsidP="00981E7E">
            <w:pPr>
              <w:pStyle w:val="ListParagraph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3780" w:type="dxa"/>
            <w:vAlign w:val="center"/>
          </w:tcPr>
          <w:p w:rsidR="00912CEE" w:rsidRPr="0013481F" w:rsidRDefault="00912CEE" w:rsidP="00870902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3481F">
              <w:rPr>
                <w:rFonts w:ascii="Times New Roman" w:hAnsi="Times New Roman"/>
                <w:sz w:val="28"/>
                <w:szCs w:val="28"/>
                <w:lang w:val="uk-UA"/>
              </w:rPr>
              <w:t>Вільчинська О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  <w:r w:rsidRPr="0013481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М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240" w:type="dxa"/>
            <w:vAlign w:val="center"/>
          </w:tcPr>
          <w:p w:rsidR="00912CEE" w:rsidRPr="0013481F" w:rsidRDefault="00912CEE" w:rsidP="00870902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3481F">
              <w:rPr>
                <w:rFonts w:ascii="Times New Roman" w:hAnsi="Times New Roman"/>
                <w:sz w:val="28"/>
                <w:szCs w:val="28"/>
                <w:lang w:val="uk-UA"/>
              </w:rPr>
              <w:t>Луцька МТГ</w:t>
            </w:r>
          </w:p>
        </w:tc>
        <w:tc>
          <w:tcPr>
            <w:tcW w:w="2221" w:type="dxa"/>
            <w:vAlign w:val="center"/>
          </w:tcPr>
          <w:p w:rsidR="00912CEE" w:rsidRPr="0013481F" w:rsidRDefault="00912CEE" w:rsidP="00981E7E">
            <w:pPr>
              <w:pStyle w:val="ListParagraph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912CEE" w:rsidRPr="0013481F" w:rsidTr="0024338F">
        <w:tc>
          <w:tcPr>
            <w:tcW w:w="648" w:type="dxa"/>
          </w:tcPr>
          <w:p w:rsidR="00912CEE" w:rsidRPr="0013481F" w:rsidRDefault="00912CEE" w:rsidP="00981E7E">
            <w:pPr>
              <w:pStyle w:val="ListParagraph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3780" w:type="dxa"/>
            <w:vAlign w:val="center"/>
          </w:tcPr>
          <w:p w:rsidR="00912CEE" w:rsidRPr="0013481F" w:rsidRDefault="00912CEE" w:rsidP="00870902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3481F">
              <w:rPr>
                <w:rFonts w:ascii="Times New Roman" w:hAnsi="Times New Roman"/>
                <w:sz w:val="28"/>
                <w:szCs w:val="28"/>
                <w:lang w:val="uk-UA"/>
              </w:rPr>
              <w:t>Гдира Л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  <w:r w:rsidRPr="0013481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М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240" w:type="dxa"/>
            <w:vAlign w:val="center"/>
          </w:tcPr>
          <w:p w:rsidR="00912CEE" w:rsidRPr="0013481F" w:rsidRDefault="00912CEE" w:rsidP="00870902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3481F">
              <w:rPr>
                <w:rFonts w:ascii="Times New Roman" w:hAnsi="Times New Roman"/>
                <w:sz w:val="28"/>
                <w:szCs w:val="28"/>
                <w:lang w:val="uk-UA"/>
              </w:rPr>
              <w:t>Луцька МТГ</w:t>
            </w:r>
          </w:p>
        </w:tc>
        <w:tc>
          <w:tcPr>
            <w:tcW w:w="2221" w:type="dxa"/>
            <w:vAlign w:val="center"/>
          </w:tcPr>
          <w:p w:rsidR="00912CEE" w:rsidRPr="0013481F" w:rsidRDefault="00912CEE" w:rsidP="00981E7E">
            <w:pPr>
              <w:pStyle w:val="ListParagraph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912CEE" w:rsidRPr="0013481F" w:rsidTr="0024338F">
        <w:tc>
          <w:tcPr>
            <w:tcW w:w="648" w:type="dxa"/>
          </w:tcPr>
          <w:p w:rsidR="00912CEE" w:rsidRPr="0013481F" w:rsidRDefault="00912CEE" w:rsidP="00981E7E">
            <w:pPr>
              <w:pStyle w:val="ListParagraph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3780" w:type="dxa"/>
            <w:vAlign w:val="center"/>
          </w:tcPr>
          <w:p w:rsidR="00912CEE" w:rsidRPr="0013481F" w:rsidRDefault="00912CEE" w:rsidP="00870902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3481F">
              <w:rPr>
                <w:rFonts w:ascii="Times New Roman" w:hAnsi="Times New Roman"/>
                <w:sz w:val="28"/>
                <w:szCs w:val="28"/>
                <w:lang w:val="uk-UA"/>
              </w:rPr>
              <w:t>Герасимчук Л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  <w:r w:rsidRPr="0013481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Г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240" w:type="dxa"/>
            <w:vAlign w:val="center"/>
          </w:tcPr>
          <w:p w:rsidR="00912CEE" w:rsidRPr="0013481F" w:rsidRDefault="00912CEE" w:rsidP="00870902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3481F">
              <w:rPr>
                <w:rFonts w:ascii="Times New Roman" w:hAnsi="Times New Roman"/>
                <w:sz w:val="28"/>
                <w:szCs w:val="28"/>
                <w:lang w:val="uk-UA"/>
              </w:rPr>
              <w:t>Луцька МТГ</w:t>
            </w:r>
          </w:p>
        </w:tc>
        <w:tc>
          <w:tcPr>
            <w:tcW w:w="2221" w:type="dxa"/>
            <w:vAlign w:val="center"/>
          </w:tcPr>
          <w:p w:rsidR="00912CEE" w:rsidRPr="0013481F" w:rsidRDefault="00912CEE" w:rsidP="00981E7E">
            <w:pPr>
              <w:pStyle w:val="ListParagraph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912CEE" w:rsidRPr="0013481F" w:rsidTr="0024338F">
        <w:tc>
          <w:tcPr>
            <w:tcW w:w="648" w:type="dxa"/>
          </w:tcPr>
          <w:p w:rsidR="00912CEE" w:rsidRPr="0013481F" w:rsidRDefault="00912CEE" w:rsidP="00981E7E">
            <w:pPr>
              <w:pStyle w:val="ListParagraph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3780" w:type="dxa"/>
            <w:vAlign w:val="center"/>
          </w:tcPr>
          <w:p w:rsidR="00912CEE" w:rsidRPr="0013481F" w:rsidRDefault="00912CEE" w:rsidP="00870902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3481F">
              <w:rPr>
                <w:rFonts w:ascii="Times New Roman" w:hAnsi="Times New Roman"/>
                <w:sz w:val="28"/>
                <w:szCs w:val="28"/>
                <w:lang w:val="uk-UA"/>
              </w:rPr>
              <w:t>Довгальова Л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  <w:r w:rsidRPr="0013481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А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240" w:type="dxa"/>
            <w:vAlign w:val="center"/>
          </w:tcPr>
          <w:p w:rsidR="00912CEE" w:rsidRPr="0013481F" w:rsidRDefault="00912CEE" w:rsidP="00870902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3481F">
              <w:rPr>
                <w:rFonts w:ascii="Times New Roman" w:hAnsi="Times New Roman"/>
                <w:sz w:val="28"/>
                <w:szCs w:val="28"/>
                <w:lang w:val="uk-UA"/>
              </w:rPr>
              <w:t>Луцька МТГ</w:t>
            </w:r>
          </w:p>
        </w:tc>
        <w:tc>
          <w:tcPr>
            <w:tcW w:w="2221" w:type="dxa"/>
            <w:vAlign w:val="center"/>
          </w:tcPr>
          <w:p w:rsidR="00912CEE" w:rsidRPr="0013481F" w:rsidRDefault="00912CEE" w:rsidP="00981E7E">
            <w:pPr>
              <w:pStyle w:val="ListParagraph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912CEE" w:rsidRPr="0013481F" w:rsidTr="0024338F">
        <w:tc>
          <w:tcPr>
            <w:tcW w:w="648" w:type="dxa"/>
          </w:tcPr>
          <w:p w:rsidR="00912CEE" w:rsidRPr="0013481F" w:rsidRDefault="00912CEE" w:rsidP="00981E7E">
            <w:pPr>
              <w:pStyle w:val="ListParagraph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3780" w:type="dxa"/>
            <w:vAlign w:val="center"/>
          </w:tcPr>
          <w:p w:rsidR="00912CEE" w:rsidRPr="0013481F" w:rsidRDefault="00912CEE" w:rsidP="00870902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3481F">
              <w:rPr>
                <w:rFonts w:ascii="Times New Roman" w:hAnsi="Times New Roman"/>
                <w:sz w:val="28"/>
                <w:szCs w:val="28"/>
                <w:lang w:val="uk-UA"/>
              </w:rPr>
              <w:t>Довгальова О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  <w:r w:rsidRPr="0013481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А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240" w:type="dxa"/>
            <w:vAlign w:val="center"/>
          </w:tcPr>
          <w:p w:rsidR="00912CEE" w:rsidRPr="0013481F" w:rsidRDefault="00912CEE" w:rsidP="00870902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3481F">
              <w:rPr>
                <w:rFonts w:ascii="Times New Roman" w:hAnsi="Times New Roman"/>
                <w:sz w:val="28"/>
                <w:szCs w:val="28"/>
                <w:lang w:val="uk-UA"/>
              </w:rPr>
              <w:t>Луцька МТГ</w:t>
            </w:r>
          </w:p>
        </w:tc>
        <w:tc>
          <w:tcPr>
            <w:tcW w:w="2221" w:type="dxa"/>
            <w:vAlign w:val="center"/>
          </w:tcPr>
          <w:p w:rsidR="00912CEE" w:rsidRPr="0013481F" w:rsidRDefault="00912CEE" w:rsidP="00981E7E">
            <w:pPr>
              <w:pStyle w:val="ListParagraph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912CEE" w:rsidRPr="0013481F" w:rsidTr="0024338F">
        <w:tc>
          <w:tcPr>
            <w:tcW w:w="648" w:type="dxa"/>
          </w:tcPr>
          <w:p w:rsidR="00912CEE" w:rsidRPr="0013481F" w:rsidRDefault="00912CEE" w:rsidP="00981E7E">
            <w:pPr>
              <w:pStyle w:val="ListParagraph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3780" w:type="dxa"/>
            <w:vAlign w:val="center"/>
          </w:tcPr>
          <w:p w:rsidR="00912CEE" w:rsidRPr="0013481F" w:rsidRDefault="00912CEE" w:rsidP="00870902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3481F">
              <w:rPr>
                <w:rFonts w:ascii="Times New Roman" w:hAnsi="Times New Roman"/>
                <w:sz w:val="28"/>
                <w:szCs w:val="28"/>
                <w:lang w:val="uk-UA"/>
              </w:rPr>
              <w:t>Кметь Н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  <w:r w:rsidRPr="0013481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В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  <w:bookmarkStart w:id="0" w:name="_GoBack"/>
            <w:bookmarkEnd w:id="0"/>
          </w:p>
        </w:tc>
        <w:tc>
          <w:tcPr>
            <w:tcW w:w="3240" w:type="dxa"/>
            <w:vAlign w:val="center"/>
          </w:tcPr>
          <w:p w:rsidR="00912CEE" w:rsidRPr="0013481F" w:rsidRDefault="00912CEE" w:rsidP="00870902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13481F">
              <w:rPr>
                <w:rFonts w:ascii="Times New Roman" w:hAnsi="Times New Roman"/>
                <w:sz w:val="28"/>
                <w:szCs w:val="28"/>
                <w:lang w:val="uk-UA"/>
              </w:rPr>
              <w:t>Луцька МТГ</w:t>
            </w:r>
          </w:p>
        </w:tc>
        <w:tc>
          <w:tcPr>
            <w:tcW w:w="2221" w:type="dxa"/>
            <w:vAlign w:val="center"/>
          </w:tcPr>
          <w:p w:rsidR="00912CEE" w:rsidRPr="0013481F" w:rsidRDefault="00912CEE" w:rsidP="00981E7E">
            <w:pPr>
              <w:pStyle w:val="ListParagraph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912CEE" w:rsidRPr="00AB7010" w:rsidTr="0024338F">
        <w:trPr>
          <w:trHeight w:val="341"/>
        </w:trPr>
        <w:tc>
          <w:tcPr>
            <w:tcW w:w="648" w:type="dxa"/>
          </w:tcPr>
          <w:p w:rsidR="00912CEE" w:rsidRPr="00AB7010" w:rsidRDefault="00912CEE" w:rsidP="00981E7E">
            <w:pPr>
              <w:pStyle w:val="ListParagraph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3780" w:type="dxa"/>
            <w:vAlign w:val="center"/>
          </w:tcPr>
          <w:p w:rsidR="00912CEE" w:rsidRPr="00AB7010" w:rsidRDefault="00912CEE" w:rsidP="00870902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B7010">
              <w:rPr>
                <w:rFonts w:ascii="Times New Roman" w:hAnsi="Times New Roman"/>
                <w:sz w:val="28"/>
                <w:szCs w:val="28"/>
                <w:lang w:val="uk-UA"/>
              </w:rPr>
              <w:t>Ковальчук А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  <w:r w:rsidRPr="00AB701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О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240" w:type="dxa"/>
            <w:vAlign w:val="center"/>
          </w:tcPr>
          <w:p w:rsidR="00912CEE" w:rsidRPr="00AB7010" w:rsidRDefault="00912CEE" w:rsidP="00870902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B7010">
              <w:rPr>
                <w:rFonts w:ascii="Times New Roman" w:hAnsi="Times New Roman"/>
                <w:sz w:val="28"/>
                <w:szCs w:val="28"/>
                <w:lang w:val="uk-UA"/>
              </w:rPr>
              <w:t>Луцька МТГ</w:t>
            </w:r>
          </w:p>
        </w:tc>
        <w:tc>
          <w:tcPr>
            <w:tcW w:w="2221" w:type="dxa"/>
            <w:vAlign w:val="center"/>
          </w:tcPr>
          <w:p w:rsidR="00912CEE" w:rsidRPr="00AB7010" w:rsidRDefault="00912CEE" w:rsidP="00981E7E">
            <w:pPr>
              <w:pStyle w:val="ListParagraph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912CEE" w:rsidRPr="00C61A78" w:rsidTr="0024338F">
        <w:tc>
          <w:tcPr>
            <w:tcW w:w="648" w:type="dxa"/>
          </w:tcPr>
          <w:p w:rsidR="00912CEE" w:rsidRPr="00C61A78" w:rsidRDefault="00912CEE" w:rsidP="00981E7E">
            <w:pPr>
              <w:pStyle w:val="ListParagraph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3780" w:type="dxa"/>
            <w:vAlign w:val="center"/>
          </w:tcPr>
          <w:p w:rsidR="00912CEE" w:rsidRPr="00C61A78" w:rsidRDefault="00912CEE" w:rsidP="00870902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61A78">
              <w:rPr>
                <w:rFonts w:ascii="Times New Roman" w:hAnsi="Times New Roman"/>
                <w:sz w:val="28"/>
                <w:szCs w:val="28"/>
                <w:lang w:val="uk-UA"/>
              </w:rPr>
              <w:t>Костючик С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  <w:r w:rsidRPr="00C61A7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Г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240" w:type="dxa"/>
            <w:vAlign w:val="center"/>
          </w:tcPr>
          <w:p w:rsidR="00912CEE" w:rsidRPr="00C61A78" w:rsidRDefault="00912CEE" w:rsidP="00870902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61A78">
              <w:rPr>
                <w:rFonts w:ascii="Times New Roman" w:hAnsi="Times New Roman"/>
                <w:sz w:val="28"/>
                <w:szCs w:val="28"/>
                <w:lang w:val="uk-UA"/>
              </w:rPr>
              <w:t>Колківська ТГ</w:t>
            </w:r>
          </w:p>
        </w:tc>
        <w:tc>
          <w:tcPr>
            <w:tcW w:w="2221" w:type="dxa"/>
            <w:vAlign w:val="center"/>
          </w:tcPr>
          <w:p w:rsidR="00912CEE" w:rsidRPr="00C61A78" w:rsidRDefault="00912CEE" w:rsidP="00981E7E">
            <w:pPr>
              <w:pStyle w:val="ListParagraph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912CEE" w:rsidRPr="00C61A78" w:rsidTr="0024338F">
        <w:tc>
          <w:tcPr>
            <w:tcW w:w="648" w:type="dxa"/>
          </w:tcPr>
          <w:p w:rsidR="00912CEE" w:rsidRPr="00C61A78" w:rsidRDefault="00912CEE" w:rsidP="00981E7E">
            <w:pPr>
              <w:pStyle w:val="ListParagraph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3780" w:type="dxa"/>
            <w:vAlign w:val="center"/>
          </w:tcPr>
          <w:p w:rsidR="00912CEE" w:rsidRPr="00C61A78" w:rsidRDefault="00912CEE" w:rsidP="00870902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61A78">
              <w:rPr>
                <w:rFonts w:ascii="Times New Roman" w:hAnsi="Times New Roman"/>
                <w:sz w:val="28"/>
                <w:szCs w:val="28"/>
                <w:lang w:val="uk-UA"/>
              </w:rPr>
              <w:t>Кот Л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  <w:r w:rsidRPr="00C61A7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І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240" w:type="dxa"/>
            <w:vAlign w:val="center"/>
          </w:tcPr>
          <w:p w:rsidR="00912CEE" w:rsidRPr="00C61A78" w:rsidRDefault="00912CEE" w:rsidP="00870902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61A78">
              <w:rPr>
                <w:rFonts w:ascii="Times New Roman" w:hAnsi="Times New Roman"/>
                <w:sz w:val="28"/>
                <w:szCs w:val="28"/>
                <w:lang w:val="uk-UA"/>
              </w:rPr>
              <w:t>Шацька ТГ</w:t>
            </w:r>
          </w:p>
        </w:tc>
        <w:tc>
          <w:tcPr>
            <w:tcW w:w="2221" w:type="dxa"/>
            <w:vAlign w:val="center"/>
          </w:tcPr>
          <w:p w:rsidR="00912CEE" w:rsidRPr="00C61A78" w:rsidRDefault="00912CEE" w:rsidP="00981E7E">
            <w:pPr>
              <w:pStyle w:val="ListParagraph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912CEE" w:rsidRPr="004B3B80" w:rsidTr="0024338F">
        <w:tc>
          <w:tcPr>
            <w:tcW w:w="648" w:type="dxa"/>
          </w:tcPr>
          <w:p w:rsidR="00912CEE" w:rsidRPr="004B3B80" w:rsidRDefault="00912CEE" w:rsidP="00981E7E">
            <w:pPr>
              <w:pStyle w:val="ListParagraph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3780" w:type="dxa"/>
            <w:vAlign w:val="center"/>
          </w:tcPr>
          <w:p w:rsidR="00912CEE" w:rsidRPr="004B3B80" w:rsidRDefault="00912CEE" w:rsidP="00870902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B3B80">
              <w:rPr>
                <w:rFonts w:ascii="Times New Roman" w:hAnsi="Times New Roman"/>
                <w:sz w:val="28"/>
                <w:szCs w:val="28"/>
                <w:lang w:val="uk-UA"/>
              </w:rPr>
              <w:t>Кулик Р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  <w:r w:rsidRPr="004B3B8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В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240" w:type="dxa"/>
            <w:vAlign w:val="center"/>
          </w:tcPr>
          <w:p w:rsidR="00912CEE" w:rsidRPr="004B3B80" w:rsidRDefault="00912CEE" w:rsidP="00870902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B3B80">
              <w:rPr>
                <w:rFonts w:ascii="Times New Roman" w:hAnsi="Times New Roman"/>
                <w:sz w:val="28"/>
                <w:szCs w:val="28"/>
                <w:lang w:val="uk-UA"/>
              </w:rPr>
              <w:t>Луцька МТГ</w:t>
            </w:r>
          </w:p>
        </w:tc>
        <w:tc>
          <w:tcPr>
            <w:tcW w:w="2221" w:type="dxa"/>
            <w:vAlign w:val="center"/>
          </w:tcPr>
          <w:p w:rsidR="00912CEE" w:rsidRPr="004B3B80" w:rsidRDefault="00912CEE" w:rsidP="00981E7E">
            <w:pPr>
              <w:pStyle w:val="ListParagraph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912CEE" w:rsidRPr="00C61A78" w:rsidTr="0024338F">
        <w:tc>
          <w:tcPr>
            <w:tcW w:w="648" w:type="dxa"/>
          </w:tcPr>
          <w:p w:rsidR="00912CEE" w:rsidRPr="00C61A78" w:rsidRDefault="00912CEE" w:rsidP="00981E7E">
            <w:pPr>
              <w:pStyle w:val="ListParagraph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3780" w:type="dxa"/>
            <w:vAlign w:val="center"/>
          </w:tcPr>
          <w:p w:rsidR="00912CEE" w:rsidRPr="00C61A78" w:rsidRDefault="00912CEE" w:rsidP="00870902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61A78">
              <w:rPr>
                <w:rFonts w:ascii="Times New Roman" w:hAnsi="Times New Roman"/>
                <w:sz w:val="28"/>
                <w:szCs w:val="28"/>
                <w:lang w:val="uk-UA"/>
              </w:rPr>
              <w:t>Лащ М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  <w:r w:rsidRPr="00C61A7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О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240" w:type="dxa"/>
            <w:vAlign w:val="center"/>
          </w:tcPr>
          <w:p w:rsidR="00912CEE" w:rsidRPr="00C61A78" w:rsidRDefault="00912CEE" w:rsidP="00870902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61A78">
              <w:rPr>
                <w:rFonts w:ascii="Times New Roman" w:hAnsi="Times New Roman"/>
                <w:sz w:val="28"/>
                <w:szCs w:val="28"/>
                <w:lang w:val="uk-UA"/>
              </w:rPr>
              <w:t>К.-Каширська МТГ</w:t>
            </w:r>
          </w:p>
        </w:tc>
        <w:tc>
          <w:tcPr>
            <w:tcW w:w="2221" w:type="dxa"/>
            <w:vAlign w:val="center"/>
          </w:tcPr>
          <w:p w:rsidR="00912CEE" w:rsidRPr="00C61A78" w:rsidRDefault="00912CEE" w:rsidP="00981E7E">
            <w:pPr>
              <w:pStyle w:val="ListParagraph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912CEE" w:rsidRPr="004B3B80" w:rsidTr="0024338F">
        <w:tc>
          <w:tcPr>
            <w:tcW w:w="648" w:type="dxa"/>
          </w:tcPr>
          <w:p w:rsidR="00912CEE" w:rsidRPr="004B3B80" w:rsidRDefault="00912CEE" w:rsidP="00981E7E">
            <w:pPr>
              <w:pStyle w:val="ListParagraph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3780" w:type="dxa"/>
            <w:vAlign w:val="center"/>
          </w:tcPr>
          <w:p w:rsidR="00912CEE" w:rsidRPr="004B3B80" w:rsidRDefault="00912CEE" w:rsidP="00870902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B3B80">
              <w:rPr>
                <w:rFonts w:ascii="Times New Roman" w:hAnsi="Times New Roman"/>
                <w:sz w:val="28"/>
                <w:szCs w:val="28"/>
                <w:lang w:val="uk-UA"/>
              </w:rPr>
              <w:t>Лук’янович В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  <w:r w:rsidRPr="004B3B8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А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240" w:type="dxa"/>
            <w:vAlign w:val="center"/>
          </w:tcPr>
          <w:p w:rsidR="00912CEE" w:rsidRPr="004B3B80" w:rsidRDefault="00912CEE" w:rsidP="00870902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B3B80">
              <w:rPr>
                <w:rFonts w:ascii="Times New Roman" w:hAnsi="Times New Roman"/>
                <w:sz w:val="28"/>
                <w:szCs w:val="28"/>
                <w:lang w:val="uk-UA"/>
              </w:rPr>
              <w:t>Луцька МТГ</w:t>
            </w:r>
          </w:p>
        </w:tc>
        <w:tc>
          <w:tcPr>
            <w:tcW w:w="2221" w:type="dxa"/>
            <w:vAlign w:val="center"/>
          </w:tcPr>
          <w:p w:rsidR="00912CEE" w:rsidRPr="004B3B80" w:rsidRDefault="00912CEE" w:rsidP="00981E7E">
            <w:pPr>
              <w:pStyle w:val="ListParagraph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912CEE" w:rsidRPr="00C61A78" w:rsidTr="0024338F">
        <w:tc>
          <w:tcPr>
            <w:tcW w:w="648" w:type="dxa"/>
          </w:tcPr>
          <w:p w:rsidR="00912CEE" w:rsidRPr="00C61A78" w:rsidRDefault="00912CEE" w:rsidP="00981E7E">
            <w:pPr>
              <w:pStyle w:val="ListParagraph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3780" w:type="dxa"/>
            <w:vAlign w:val="center"/>
          </w:tcPr>
          <w:p w:rsidR="00912CEE" w:rsidRPr="00C61A78" w:rsidRDefault="00912CEE" w:rsidP="00870902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61A78">
              <w:rPr>
                <w:rFonts w:ascii="Times New Roman" w:hAnsi="Times New Roman"/>
                <w:sz w:val="28"/>
                <w:szCs w:val="28"/>
                <w:lang w:val="uk-UA"/>
              </w:rPr>
              <w:t>Макарчук Н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  <w:r w:rsidRPr="00C61A7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І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240" w:type="dxa"/>
            <w:vAlign w:val="center"/>
          </w:tcPr>
          <w:p w:rsidR="00912CEE" w:rsidRPr="00C61A78" w:rsidRDefault="00912CEE" w:rsidP="00870902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61A78">
              <w:rPr>
                <w:rFonts w:ascii="Times New Roman" w:hAnsi="Times New Roman"/>
                <w:sz w:val="28"/>
                <w:szCs w:val="28"/>
                <w:lang w:val="uk-UA"/>
              </w:rPr>
              <w:t>Луцька МТГ</w:t>
            </w:r>
          </w:p>
        </w:tc>
        <w:tc>
          <w:tcPr>
            <w:tcW w:w="2221" w:type="dxa"/>
            <w:vAlign w:val="center"/>
          </w:tcPr>
          <w:p w:rsidR="00912CEE" w:rsidRPr="00C61A78" w:rsidRDefault="00912CEE" w:rsidP="00981E7E">
            <w:pPr>
              <w:pStyle w:val="ListParagraph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912CEE" w:rsidRPr="00C61A78" w:rsidTr="0024338F">
        <w:tc>
          <w:tcPr>
            <w:tcW w:w="648" w:type="dxa"/>
          </w:tcPr>
          <w:p w:rsidR="00912CEE" w:rsidRPr="00C61A78" w:rsidRDefault="00912CEE" w:rsidP="00981E7E">
            <w:pPr>
              <w:pStyle w:val="ListParagraph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3780" w:type="dxa"/>
            <w:vAlign w:val="center"/>
          </w:tcPr>
          <w:p w:rsidR="00912CEE" w:rsidRPr="00C61A78" w:rsidRDefault="00912CEE" w:rsidP="00870902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61A78">
              <w:rPr>
                <w:rFonts w:ascii="Times New Roman" w:hAnsi="Times New Roman"/>
                <w:sz w:val="28"/>
                <w:szCs w:val="28"/>
                <w:lang w:val="uk-UA"/>
              </w:rPr>
              <w:t>Мельник Н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  <w:r w:rsidRPr="00C61A7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С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240" w:type="dxa"/>
            <w:vAlign w:val="center"/>
          </w:tcPr>
          <w:p w:rsidR="00912CEE" w:rsidRPr="00C61A78" w:rsidRDefault="00912CEE" w:rsidP="00870902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61A78">
              <w:rPr>
                <w:rFonts w:ascii="Times New Roman" w:hAnsi="Times New Roman"/>
                <w:sz w:val="28"/>
                <w:szCs w:val="28"/>
                <w:lang w:val="uk-UA"/>
              </w:rPr>
              <w:t>Колківська ТГ</w:t>
            </w:r>
          </w:p>
        </w:tc>
        <w:tc>
          <w:tcPr>
            <w:tcW w:w="2221" w:type="dxa"/>
            <w:vAlign w:val="center"/>
          </w:tcPr>
          <w:p w:rsidR="00912CEE" w:rsidRPr="00C61A78" w:rsidRDefault="00912CEE" w:rsidP="00981E7E">
            <w:pPr>
              <w:pStyle w:val="ListParagraph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912CEE" w:rsidRPr="00A55EC5" w:rsidTr="0024338F">
        <w:tc>
          <w:tcPr>
            <w:tcW w:w="648" w:type="dxa"/>
          </w:tcPr>
          <w:p w:rsidR="00912CEE" w:rsidRPr="00A55EC5" w:rsidRDefault="00912CEE" w:rsidP="00981E7E">
            <w:pPr>
              <w:pStyle w:val="ListParagraph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3780" w:type="dxa"/>
            <w:vAlign w:val="center"/>
          </w:tcPr>
          <w:p w:rsidR="00912CEE" w:rsidRPr="00A55EC5" w:rsidRDefault="00912CEE" w:rsidP="00870902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55EC5">
              <w:rPr>
                <w:rFonts w:ascii="Times New Roman" w:hAnsi="Times New Roman"/>
                <w:sz w:val="28"/>
                <w:szCs w:val="28"/>
                <w:lang w:val="uk-UA"/>
              </w:rPr>
              <w:t>Омельчук І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  <w:r w:rsidRPr="00A55EC5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Д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240" w:type="dxa"/>
            <w:vAlign w:val="center"/>
          </w:tcPr>
          <w:p w:rsidR="00912CEE" w:rsidRPr="00A55EC5" w:rsidRDefault="00912CEE" w:rsidP="00870902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55EC5">
              <w:rPr>
                <w:rFonts w:ascii="Times New Roman" w:hAnsi="Times New Roman"/>
                <w:sz w:val="28"/>
                <w:szCs w:val="28"/>
                <w:lang w:val="uk-UA"/>
              </w:rPr>
              <w:t>Луцька МТГ</w:t>
            </w:r>
          </w:p>
        </w:tc>
        <w:tc>
          <w:tcPr>
            <w:tcW w:w="2221" w:type="dxa"/>
            <w:vAlign w:val="center"/>
          </w:tcPr>
          <w:p w:rsidR="00912CEE" w:rsidRPr="00A55EC5" w:rsidRDefault="00912CEE" w:rsidP="00981E7E">
            <w:pPr>
              <w:pStyle w:val="ListParagraph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912CEE" w:rsidRPr="00A52CFA" w:rsidTr="0024338F">
        <w:tc>
          <w:tcPr>
            <w:tcW w:w="648" w:type="dxa"/>
          </w:tcPr>
          <w:p w:rsidR="00912CEE" w:rsidRPr="00A52CFA" w:rsidRDefault="00912CEE" w:rsidP="00981E7E">
            <w:pPr>
              <w:pStyle w:val="ListParagraph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3780" w:type="dxa"/>
            <w:vAlign w:val="center"/>
          </w:tcPr>
          <w:p w:rsidR="00912CEE" w:rsidRPr="00A52CFA" w:rsidRDefault="00912CEE" w:rsidP="00870902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52CFA"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>Орловський І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>.</w:t>
            </w:r>
            <w:r w:rsidRPr="00A52CFA"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 xml:space="preserve"> М</w:t>
            </w:r>
            <w:r>
              <w:rPr>
                <w:rFonts w:ascii="Times New Roman" w:hAnsi="Times New Roman"/>
                <w:sz w:val="28"/>
                <w:szCs w:val="28"/>
                <w:shd w:val="clear" w:color="auto" w:fill="FFFFFF"/>
                <w:lang w:val="uk-UA"/>
              </w:rPr>
              <w:t>.</w:t>
            </w:r>
          </w:p>
        </w:tc>
        <w:tc>
          <w:tcPr>
            <w:tcW w:w="3240" w:type="dxa"/>
            <w:vAlign w:val="center"/>
          </w:tcPr>
          <w:p w:rsidR="00912CEE" w:rsidRPr="00A52CFA" w:rsidRDefault="00912CEE" w:rsidP="00870902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52CFA">
              <w:rPr>
                <w:rFonts w:ascii="Times New Roman" w:hAnsi="Times New Roman"/>
                <w:sz w:val="28"/>
                <w:szCs w:val="28"/>
                <w:lang w:val="uk-UA"/>
              </w:rPr>
              <w:t>Луцька МТГ</w:t>
            </w:r>
          </w:p>
        </w:tc>
        <w:tc>
          <w:tcPr>
            <w:tcW w:w="2221" w:type="dxa"/>
            <w:vAlign w:val="center"/>
          </w:tcPr>
          <w:p w:rsidR="00912CEE" w:rsidRPr="00A52CFA" w:rsidRDefault="00912CEE" w:rsidP="00981E7E">
            <w:pPr>
              <w:pStyle w:val="ListParagraph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912CEE" w:rsidRPr="0044116F" w:rsidTr="0024338F">
        <w:tc>
          <w:tcPr>
            <w:tcW w:w="648" w:type="dxa"/>
          </w:tcPr>
          <w:p w:rsidR="00912CEE" w:rsidRPr="0044116F" w:rsidRDefault="00912CEE" w:rsidP="00981E7E">
            <w:pPr>
              <w:pStyle w:val="ListParagraph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3780" w:type="dxa"/>
            <w:vAlign w:val="center"/>
          </w:tcPr>
          <w:p w:rsidR="00912CEE" w:rsidRPr="0044116F" w:rsidRDefault="00912CEE" w:rsidP="00870902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4116F">
              <w:rPr>
                <w:rFonts w:ascii="Times New Roman" w:hAnsi="Times New Roman"/>
                <w:sz w:val="28"/>
                <w:szCs w:val="28"/>
                <w:lang w:val="uk-UA"/>
              </w:rPr>
              <w:t>Петрова В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  <w:r w:rsidRPr="0044116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Є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240" w:type="dxa"/>
            <w:vAlign w:val="center"/>
          </w:tcPr>
          <w:p w:rsidR="00912CEE" w:rsidRPr="0044116F" w:rsidRDefault="00912CEE" w:rsidP="00870902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4116F">
              <w:rPr>
                <w:rFonts w:ascii="Times New Roman" w:hAnsi="Times New Roman"/>
                <w:sz w:val="28"/>
                <w:szCs w:val="28"/>
                <w:lang w:val="uk-UA"/>
              </w:rPr>
              <w:t>Луцька МТГ</w:t>
            </w:r>
          </w:p>
        </w:tc>
        <w:tc>
          <w:tcPr>
            <w:tcW w:w="2221" w:type="dxa"/>
            <w:vAlign w:val="center"/>
          </w:tcPr>
          <w:p w:rsidR="00912CEE" w:rsidRPr="0044116F" w:rsidRDefault="00912CEE" w:rsidP="00981E7E">
            <w:pPr>
              <w:pStyle w:val="ListParagraph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912CEE" w:rsidRPr="0044116F" w:rsidTr="0024338F">
        <w:tc>
          <w:tcPr>
            <w:tcW w:w="648" w:type="dxa"/>
          </w:tcPr>
          <w:p w:rsidR="00912CEE" w:rsidRPr="0044116F" w:rsidRDefault="00912CEE" w:rsidP="00981E7E">
            <w:pPr>
              <w:pStyle w:val="ListParagraph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3780" w:type="dxa"/>
            <w:vAlign w:val="center"/>
          </w:tcPr>
          <w:p w:rsidR="00912CEE" w:rsidRPr="0044116F" w:rsidRDefault="00912CEE" w:rsidP="00870902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4116F">
              <w:rPr>
                <w:rFonts w:ascii="Times New Roman" w:hAnsi="Times New Roman"/>
                <w:sz w:val="28"/>
                <w:szCs w:val="28"/>
                <w:lang w:val="uk-UA"/>
              </w:rPr>
              <w:t>Приходько В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  <w:r w:rsidRPr="0044116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А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240" w:type="dxa"/>
            <w:vAlign w:val="center"/>
          </w:tcPr>
          <w:p w:rsidR="00912CEE" w:rsidRPr="0044116F" w:rsidRDefault="00912CEE" w:rsidP="00870902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44116F">
              <w:rPr>
                <w:rFonts w:ascii="Times New Roman" w:hAnsi="Times New Roman"/>
                <w:sz w:val="28"/>
                <w:szCs w:val="28"/>
                <w:lang w:val="uk-UA"/>
              </w:rPr>
              <w:t>Луцька МТГ</w:t>
            </w:r>
          </w:p>
        </w:tc>
        <w:tc>
          <w:tcPr>
            <w:tcW w:w="2221" w:type="dxa"/>
            <w:vAlign w:val="center"/>
          </w:tcPr>
          <w:p w:rsidR="00912CEE" w:rsidRPr="0044116F" w:rsidRDefault="00912CEE" w:rsidP="00981E7E">
            <w:pPr>
              <w:pStyle w:val="ListParagraph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912CEE" w:rsidRPr="006F37EA" w:rsidTr="0024338F">
        <w:tc>
          <w:tcPr>
            <w:tcW w:w="648" w:type="dxa"/>
          </w:tcPr>
          <w:p w:rsidR="00912CEE" w:rsidRPr="006F37EA" w:rsidRDefault="00912CEE" w:rsidP="00981E7E">
            <w:pPr>
              <w:pStyle w:val="ListParagraph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3780" w:type="dxa"/>
            <w:vAlign w:val="center"/>
          </w:tcPr>
          <w:p w:rsidR="00912CEE" w:rsidRPr="006F37EA" w:rsidRDefault="00912CEE" w:rsidP="00870902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F37EA">
              <w:rPr>
                <w:rFonts w:ascii="Times New Roman" w:hAnsi="Times New Roman"/>
                <w:sz w:val="28"/>
                <w:szCs w:val="28"/>
                <w:lang w:val="uk-UA"/>
              </w:rPr>
              <w:t>Приходько Г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  <w:r w:rsidRPr="006F37E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Д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240" w:type="dxa"/>
            <w:vAlign w:val="center"/>
          </w:tcPr>
          <w:p w:rsidR="00912CEE" w:rsidRPr="006F37EA" w:rsidRDefault="00912CEE" w:rsidP="00870902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F37EA">
              <w:rPr>
                <w:rFonts w:ascii="Times New Roman" w:hAnsi="Times New Roman"/>
                <w:sz w:val="28"/>
                <w:szCs w:val="28"/>
                <w:lang w:val="uk-UA"/>
              </w:rPr>
              <w:t>Луцька МТГ</w:t>
            </w:r>
          </w:p>
        </w:tc>
        <w:tc>
          <w:tcPr>
            <w:tcW w:w="2221" w:type="dxa"/>
            <w:vAlign w:val="center"/>
          </w:tcPr>
          <w:p w:rsidR="00912CEE" w:rsidRPr="006F37EA" w:rsidRDefault="00912CEE" w:rsidP="00981E7E">
            <w:pPr>
              <w:pStyle w:val="ListParagraph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912CEE" w:rsidRPr="00A52CFA" w:rsidTr="0024338F">
        <w:tc>
          <w:tcPr>
            <w:tcW w:w="648" w:type="dxa"/>
          </w:tcPr>
          <w:p w:rsidR="00912CEE" w:rsidRPr="00A52CFA" w:rsidRDefault="00912CEE" w:rsidP="00981E7E">
            <w:pPr>
              <w:pStyle w:val="ListParagraph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3780" w:type="dxa"/>
            <w:vAlign w:val="center"/>
          </w:tcPr>
          <w:p w:rsidR="00912CEE" w:rsidRPr="00A52CFA" w:rsidRDefault="00912CEE" w:rsidP="00870902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52CFA">
              <w:rPr>
                <w:rFonts w:ascii="Times New Roman" w:hAnsi="Times New Roman"/>
                <w:sz w:val="28"/>
                <w:szCs w:val="28"/>
                <w:lang w:val="uk-UA"/>
              </w:rPr>
              <w:t>Пукало С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  <w:r w:rsidRPr="00A52CF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О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240" w:type="dxa"/>
            <w:vAlign w:val="center"/>
          </w:tcPr>
          <w:p w:rsidR="00912CEE" w:rsidRPr="00A52CFA" w:rsidRDefault="00912CEE" w:rsidP="00870902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52CFA">
              <w:rPr>
                <w:rFonts w:ascii="Times New Roman" w:hAnsi="Times New Roman"/>
                <w:sz w:val="28"/>
                <w:szCs w:val="28"/>
                <w:lang w:val="uk-UA"/>
              </w:rPr>
              <w:t>Луцька МТГ</w:t>
            </w:r>
          </w:p>
        </w:tc>
        <w:tc>
          <w:tcPr>
            <w:tcW w:w="2221" w:type="dxa"/>
            <w:vAlign w:val="center"/>
          </w:tcPr>
          <w:p w:rsidR="00912CEE" w:rsidRPr="00A52CFA" w:rsidRDefault="00912CEE" w:rsidP="00981E7E">
            <w:pPr>
              <w:pStyle w:val="ListParagraph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912CEE" w:rsidRPr="00A52CFA" w:rsidTr="0024338F">
        <w:tc>
          <w:tcPr>
            <w:tcW w:w="648" w:type="dxa"/>
          </w:tcPr>
          <w:p w:rsidR="00912CEE" w:rsidRPr="00A52CFA" w:rsidRDefault="00912CEE" w:rsidP="00981E7E">
            <w:pPr>
              <w:pStyle w:val="ListParagraph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3780" w:type="dxa"/>
            <w:vAlign w:val="center"/>
          </w:tcPr>
          <w:p w:rsidR="00912CEE" w:rsidRPr="00A52CFA" w:rsidRDefault="00912CEE" w:rsidP="00870902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52CFA">
              <w:rPr>
                <w:rFonts w:ascii="Times New Roman" w:hAnsi="Times New Roman"/>
                <w:sz w:val="28"/>
                <w:szCs w:val="28"/>
                <w:lang w:val="uk-UA"/>
              </w:rPr>
              <w:t>Радобенко В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  <w:r w:rsidRPr="00A52CF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Я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240" w:type="dxa"/>
            <w:vAlign w:val="center"/>
          </w:tcPr>
          <w:p w:rsidR="00912CEE" w:rsidRPr="00A52CFA" w:rsidRDefault="00912CEE" w:rsidP="00870902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52CFA">
              <w:rPr>
                <w:rFonts w:ascii="Times New Roman" w:hAnsi="Times New Roman"/>
                <w:sz w:val="28"/>
                <w:szCs w:val="28"/>
                <w:lang w:val="uk-UA"/>
              </w:rPr>
              <w:t>Турійська ТГ</w:t>
            </w:r>
          </w:p>
        </w:tc>
        <w:tc>
          <w:tcPr>
            <w:tcW w:w="2221" w:type="dxa"/>
            <w:vAlign w:val="center"/>
          </w:tcPr>
          <w:p w:rsidR="00912CEE" w:rsidRPr="00A52CFA" w:rsidRDefault="00912CEE" w:rsidP="00981E7E">
            <w:pPr>
              <w:pStyle w:val="ListParagraph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912CEE" w:rsidRPr="00A52CFA" w:rsidTr="0024338F">
        <w:tc>
          <w:tcPr>
            <w:tcW w:w="648" w:type="dxa"/>
          </w:tcPr>
          <w:p w:rsidR="00912CEE" w:rsidRPr="00A52CFA" w:rsidRDefault="00912CEE" w:rsidP="00981E7E">
            <w:pPr>
              <w:pStyle w:val="ListParagraph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3780" w:type="dxa"/>
            <w:vAlign w:val="center"/>
          </w:tcPr>
          <w:p w:rsidR="00912CEE" w:rsidRPr="00A52CFA" w:rsidRDefault="00912CEE" w:rsidP="00870902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52CFA">
              <w:rPr>
                <w:rFonts w:ascii="Times New Roman" w:hAnsi="Times New Roman"/>
                <w:sz w:val="28"/>
                <w:szCs w:val="28"/>
                <w:lang w:val="uk-UA"/>
              </w:rPr>
              <w:t>Салабай Л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  <w:r w:rsidRPr="00A52CF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П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240" w:type="dxa"/>
            <w:vAlign w:val="center"/>
          </w:tcPr>
          <w:p w:rsidR="00912CEE" w:rsidRPr="00A52CFA" w:rsidRDefault="00912CEE" w:rsidP="00870902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52CFA">
              <w:rPr>
                <w:rFonts w:ascii="Times New Roman" w:hAnsi="Times New Roman"/>
                <w:sz w:val="28"/>
                <w:szCs w:val="28"/>
                <w:lang w:val="uk-UA"/>
              </w:rPr>
              <w:t>В.-Волинська МТГ</w:t>
            </w:r>
          </w:p>
        </w:tc>
        <w:tc>
          <w:tcPr>
            <w:tcW w:w="2221" w:type="dxa"/>
            <w:vAlign w:val="center"/>
          </w:tcPr>
          <w:p w:rsidR="00912CEE" w:rsidRPr="00A52CFA" w:rsidRDefault="00912CEE" w:rsidP="00981E7E">
            <w:pPr>
              <w:pStyle w:val="ListParagraph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912CEE" w:rsidRPr="00A66C44" w:rsidTr="0024338F">
        <w:tc>
          <w:tcPr>
            <w:tcW w:w="648" w:type="dxa"/>
          </w:tcPr>
          <w:p w:rsidR="00912CEE" w:rsidRPr="00A66C44" w:rsidRDefault="00912CEE" w:rsidP="00981E7E">
            <w:pPr>
              <w:pStyle w:val="ListParagraph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3780" w:type="dxa"/>
            <w:vAlign w:val="center"/>
          </w:tcPr>
          <w:p w:rsidR="00912CEE" w:rsidRPr="00A66C44" w:rsidRDefault="00912CEE" w:rsidP="00870902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66C44">
              <w:rPr>
                <w:rFonts w:ascii="Times New Roman" w:hAnsi="Times New Roman"/>
                <w:sz w:val="28"/>
                <w:szCs w:val="28"/>
                <w:lang w:val="uk-UA"/>
              </w:rPr>
              <w:t>Сікірінський А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  <w:r w:rsidRPr="00A66C44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М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240" w:type="dxa"/>
            <w:vAlign w:val="center"/>
          </w:tcPr>
          <w:p w:rsidR="00912CEE" w:rsidRPr="00A66C44" w:rsidRDefault="00912CEE" w:rsidP="00870902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66C44">
              <w:rPr>
                <w:rFonts w:ascii="Times New Roman" w:hAnsi="Times New Roman"/>
                <w:sz w:val="28"/>
                <w:szCs w:val="28"/>
                <w:lang w:val="uk-UA"/>
              </w:rPr>
              <w:t>Торчинська ТГ</w:t>
            </w:r>
          </w:p>
        </w:tc>
        <w:tc>
          <w:tcPr>
            <w:tcW w:w="2221" w:type="dxa"/>
            <w:vAlign w:val="center"/>
          </w:tcPr>
          <w:p w:rsidR="00912CEE" w:rsidRPr="00A66C44" w:rsidRDefault="00912CEE" w:rsidP="00981E7E">
            <w:pPr>
              <w:pStyle w:val="ListParagraph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912CEE" w:rsidRPr="00A66C44" w:rsidTr="0024338F">
        <w:tc>
          <w:tcPr>
            <w:tcW w:w="648" w:type="dxa"/>
          </w:tcPr>
          <w:p w:rsidR="00912CEE" w:rsidRPr="00A66C44" w:rsidRDefault="00912CEE" w:rsidP="00981E7E">
            <w:pPr>
              <w:pStyle w:val="ListParagraph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3780" w:type="dxa"/>
            <w:vAlign w:val="center"/>
          </w:tcPr>
          <w:p w:rsidR="00912CEE" w:rsidRPr="00A66C44" w:rsidRDefault="00912CEE" w:rsidP="00870902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66C44">
              <w:rPr>
                <w:rFonts w:ascii="Times New Roman" w:hAnsi="Times New Roman"/>
                <w:sz w:val="28"/>
                <w:szCs w:val="28"/>
                <w:lang w:val="uk-UA"/>
              </w:rPr>
              <w:t>Стрижевська С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  <w:r w:rsidRPr="00A66C44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В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240" w:type="dxa"/>
            <w:vAlign w:val="center"/>
          </w:tcPr>
          <w:p w:rsidR="00912CEE" w:rsidRPr="00A66C44" w:rsidRDefault="00912CEE" w:rsidP="00870902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66C44">
              <w:rPr>
                <w:rFonts w:ascii="Times New Roman" w:hAnsi="Times New Roman"/>
                <w:sz w:val="28"/>
                <w:szCs w:val="28"/>
                <w:lang w:val="uk-UA"/>
              </w:rPr>
              <w:t>Велицька ТГ</w:t>
            </w:r>
          </w:p>
        </w:tc>
        <w:tc>
          <w:tcPr>
            <w:tcW w:w="2221" w:type="dxa"/>
            <w:vAlign w:val="center"/>
          </w:tcPr>
          <w:p w:rsidR="00912CEE" w:rsidRPr="00A66C44" w:rsidRDefault="00912CEE" w:rsidP="00981E7E">
            <w:pPr>
              <w:pStyle w:val="ListParagraph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912CEE" w:rsidRPr="00B643D4" w:rsidTr="0024338F">
        <w:tc>
          <w:tcPr>
            <w:tcW w:w="648" w:type="dxa"/>
          </w:tcPr>
          <w:p w:rsidR="00912CEE" w:rsidRPr="00EE2F30" w:rsidRDefault="00912CEE" w:rsidP="00981E7E">
            <w:pPr>
              <w:pStyle w:val="ListParagraph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3780" w:type="dxa"/>
            <w:vAlign w:val="center"/>
          </w:tcPr>
          <w:p w:rsidR="00912CEE" w:rsidRPr="00EE2F30" w:rsidRDefault="00912CEE" w:rsidP="00870902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E2F30">
              <w:rPr>
                <w:rFonts w:ascii="Times New Roman" w:hAnsi="Times New Roman"/>
                <w:sz w:val="28"/>
                <w:szCs w:val="28"/>
                <w:lang w:val="uk-UA"/>
              </w:rPr>
              <w:t>Суханова В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. </w:t>
            </w:r>
            <w:r w:rsidRPr="00EE2F30">
              <w:rPr>
                <w:rFonts w:ascii="Times New Roman" w:hAnsi="Times New Roman"/>
                <w:sz w:val="28"/>
                <w:szCs w:val="28"/>
                <w:lang w:val="uk-UA"/>
              </w:rPr>
              <w:t>В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240" w:type="dxa"/>
            <w:vAlign w:val="center"/>
          </w:tcPr>
          <w:p w:rsidR="00912CEE" w:rsidRPr="00EE2F30" w:rsidRDefault="00912CEE" w:rsidP="00870902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E2F30">
              <w:rPr>
                <w:rFonts w:ascii="Times New Roman" w:hAnsi="Times New Roman"/>
                <w:sz w:val="28"/>
                <w:szCs w:val="28"/>
                <w:lang w:val="uk-UA"/>
              </w:rPr>
              <w:t>Луцька МТГ</w:t>
            </w:r>
          </w:p>
        </w:tc>
        <w:tc>
          <w:tcPr>
            <w:tcW w:w="2221" w:type="dxa"/>
            <w:vAlign w:val="center"/>
          </w:tcPr>
          <w:p w:rsidR="00912CEE" w:rsidRPr="00EE2F30" w:rsidRDefault="00912CEE" w:rsidP="00981E7E">
            <w:pPr>
              <w:pStyle w:val="ListParagraph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912CEE" w:rsidRPr="00B643D4" w:rsidTr="0024338F">
        <w:tc>
          <w:tcPr>
            <w:tcW w:w="648" w:type="dxa"/>
          </w:tcPr>
          <w:p w:rsidR="00912CEE" w:rsidRPr="00A66C44" w:rsidRDefault="00912CEE" w:rsidP="00981E7E">
            <w:pPr>
              <w:pStyle w:val="ListParagraph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3780" w:type="dxa"/>
            <w:vAlign w:val="center"/>
          </w:tcPr>
          <w:p w:rsidR="00912CEE" w:rsidRPr="00A66C44" w:rsidRDefault="00912CEE" w:rsidP="00870902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66C44">
              <w:rPr>
                <w:rFonts w:ascii="Times New Roman" w:hAnsi="Times New Roman"/>
                <w:sz w:val="28"/>
                <w:szCs w:val="28"/>
                <w:lang w:val="uk-UA"/>
              </w:rPr>
              <w:t>Хвиць Р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  <w:r w:rsidRPr="00A66C44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П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240" w:type="dxa"/>
            <w:vAlign w:val="center"/>
          </w:tcPr>
          <w:p w:rsidR="00912CEE" w:rsidRPr="00A66C44" w:rsidRDefault="00912CEE" w:rsidP="00870902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66C44">
              <w:rPr>
                <w:rFonts w:ascii="Times New Roman" w:hAnsi="Times New Roman"/>
                <w:sz w:val="28"/>
                <w:szCs w:val="28"/>
                <w:lang w:val="uk-UA"/>
              </w:rPr>
              <w:t>Люблинецька ТГ</w:t>
            </w:r>
          </w:p>
        </w:tc>
        <w:tc>
          <w:tcPr>
            <w:tcW w:w="2221" w:type="dxa"/>
            <w:vAlign w:val="center"/>
          </w:tcPr>
          <w:p w:rsidR="00912CEE" w:rsidRPr="00A66C44" w:rsidRDefault="00912CEE" w:rsidP="00981E7E">
            <w:pPr>
              <w:pStyle w:val="ListParagraph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912CEE" w:rsidRPr="00B643D4" w:rsidTr="0024338F">
        <w:tc>
          <w:tcPr>
            <w:tcW w:w="648" w:type="dxa"/>
          </w:tcPr>
          <w:p w:rsidR="00912CEE" w:rsidRPr="00A66C44" w:rsidRDefault="00912CEE" w:rsidP="00981E7E">
            <w:pPr>
              <w:pStyle w:val="ListParagraph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3780" w:type="dxa"/>
            <w:vAlign w:val="center"/>
          </w:tcPr>
          <w:p w:rsidR="00912CEE" w:rsidRPr="00A66C44" w:rsidRDefault="00912CEE" w:rsidP="00870902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66C44">
              <w:rPr>
                <w:rFonts w:ascii="Times New Roman" w:hAnsi="Times New Roman"/>
                <w:sz w:val="28"/>
                <w:szCs w:val="28"/>
                <w:lang w:val="uk-UA"/>
              </w:rPr>
              <w:t>Чміль Р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  <w:r w:rsidRPr="00A66C44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О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240" w:type="dxa"/>
            <w:vAlign w:val="center"/>
          </w:tcPr>
          <w:p w:rsidR="00912CEE" w:rsidRPr="00A66C44" w:rsidRDefault="00912CEE" w:rsidP="00870902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66C44">
              <w:rPr>
                <w:rFonts w:ascii="Times New Roman" w:hAnsi="Times New Roman"/>
                <w:sz w:val="28"/>
                <w:szCs w:val="28"/>
                <w:lang w:val="uk-UA"/>
              </w:rPr>
              <w:t>Колківська ТГ</w:t>
            </w:r>
          </w:p>
        </w:tc>
        <w:tc>
          <w:tcPr>
            <w:tcW w:w="2221" w:type="dxa"/>
            <w:vAlign w:val="center"/>
          </w:tcPr>
          <w:p w:rsidR="00912CEE" w:rsidRPr="00A66C44" w:rsidRDefault="00912CEE" w:rsidP="00981E7E">
            <w:pPr>
              <w:pStyle w:val="ListParagraph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912CEE" w:rsidRPr="00961EF3" w:rsidTr="0024338F">
        <w:tc>
          <w:tcPr>
            <w:tcW w:w="648" w:type="dxa"/>
          </w:tcPr>
          <w:p w:rsidR="00912CEE" w:rsidRPr="00961EF3" w:rsidRDefault="00912CEE" w:rsidP="00981E7E">
            <w:pPr>
              <w:pStyle w:val="ListParagraph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3780" w:type="dxa"/>
            <w:vAlign w:val="center"/>
          </w:tcPr>
          <w:p w:rsidR="00912CEE" w:rsidRPr="00961EF3" w:rsidRDefault="00912CEE" w:rsidP="00870902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61EF3">
              <w:rPr>
                <w:rFonts w:ascii="Times New Roman" w:hAnsi="Times New Roman"/>
                <w:sz w:val="28"/>
                <w:szCs w:val="28"/>
                <w:lang w:val="uk-UA"/>
              </w:rPr>
              <w:t>Шевчук А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  <w:r w:rsidRPr="00961EF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В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240" w:type="dxa"/>
            <w:vAlign w:val="center"/>
          </w:tcPr>
          <w:p w:rsidR="00912CEE" w:rsidRPr="00961EF3" w:rsidRDefault="00912CEE" w:rsidP="00870902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61EF3">
              <w:rPr>
                <w:rFonts w:ascii="Times New Roman" w:hAnsi="Times New Roman"/>
                <w:sz w:val="28"/>
                <w:szCs w:val="28"/>
                <w:lang w:val="uk-UA"/>
              </w:rPr>
              <w:t>Луцька МТГ</w:t>
            </w:r>
          </w:p>
        </w:tc>
        <w:tc>
          <w:tcPr>
            <w:tcW w:w="2221" w:type="dxa"/>
            <w:vAlign w:val="center"/>
          </w:tcPr>
          <w:p w:rsidR="00912CEE" w:rsidRPr="00961EF3" w:rsidRDefault="00912CEE" w:rsidP="00981E7E">
            <w:pPr>
              <w:pStyle w:val="ListParagraph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912CEE" w:rsidRPr="00961EF3" w:rsidTr="0024338F">
        <w:tc>
          <w:tcPr>
            <w:tcW w:w="648" w:type="dxa"/>
          </w:tcPr>
          <w:p w:rsidR="00912CEE" w:rsidRPr="00961EF3" w:rsidRDefault="00912CEE" w:rsidP="00981E7E">
            <w:pPr>
              <w:pStyle w:val="ListParagraph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3780" w:type="dxa"/>
            <w:vAlign w:val="center"/>
          </w:tcPr>
          <w:p w:rsidR="00912CEE" w:rsidRPr="00961EF3" w:rsidRDefault="00912CEE" w:rsidP="00870902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61EF3">
              <w:rPr>
                <w:rFonts w:ascii="Times New Roman" w:hAnsi="Times New Roman"/>
                <w:sz w:val="28"/>
                <w:szCs w:val="28"/>
                <w:lang w:val="uk-UA"/>
              </w:rPr>
              <w:t>Шевчук В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  <w:r w:rsidRPr="00961EF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В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240" w:type="dxa"/>
            <w:vAlign w:val="center"/>
          </w:tcPr>
          <w:p w:rsidR="00912CEE" w:rsidRPr="00961EF3" w:rsidRDefault="00912CEE" w:rsidP="00870902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61EF3">
              <w:rPr>
                <w:rFonts w:ascii="Times New Roman" w:hAnsi="Times New Roman"/>
                <w:sz w:val="28"/>
                <w:szCs w:val="28"/>
                <w:lang w:val="uk-UA"/>
              </w:rPr>
              <w:t>Луцька МТГ</w:t>
            </w:r>
          </w:p>
        </w:tc>
        <w:tc>
          <w:tcPr>
            <w:tcW w:w="2221" w:type="dxa"/>
            <w:vAlign w:val="center"/>
          </w:tcPr>
          <w:p w:rsidR="00912CEE" w:rsidRPr="00961EF3" w:rsidRDefault="00912CEE" w:rsidP="00981E7E">
            <w:pPr>
              <w:pStyle w:val="ListParagraph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912CEE" w:rsidRPr="00961EF3" w:rsidTr="0024338F">
        <w:tc>
          <w:tcPr>
            <w:tcW w:w="648" w:type="dxa"/>
          </w:tcPr>
          <w:p w:rsidR="00912CEE" w:rsidRPr="00961EF3" w:rsidRDefault="00912CEE" w:rsidP="00981E7E">
            <w:pPr>
              <w:pStyle w:val="ListParagraph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3780" w:type="dxa"/>
            <w:vAlign w:val="center"/>
          </w:tcPr>
          <w:p w:rsidR="00912CEE" w:rsidRPr="00961EF3" w:rsidRDefault="00912CEE" w:rsidP="00870902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61EF3">
              <w:rPr>
                <w:rFonts w:ascii="Times New Roman" w:hAnsi="Times New Roman"/>
                <w:sz w:val="28"/>
                <w:szCs w:val="28"/>
                <w:lang w:val="uk-UA"/>
              </w:rPr>
              <w:t>Шелест О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  <w:r w:rsidRPr="00961EF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І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240" w:type="dxa"/>
            <w:vAlign w:val="center"/>
          </w:tcPr>
          <w:p w:rsidR="00912CEE" w:rsidRPr="00961EF3" w:rsidRDefault="00912CEE" w:rsidP="00870902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961EF3">
              <w:rPr>
                <w:rFonts w:ascii="Times New Roman" w:hAnsi="Times New Roman"/>
                <w:sz w:val="28"/>
                <w:szCs w:val="28"/>
                <w:lang w:val="uk-UA"/>
              </w:rPr>
              <w:t>Луцька МТГ</w:t>
            </w:r>
          </w:p>
        </w:tc>
        <w:tc>
          <w:tcPr>
            <w:tcW w:w="2221" w:type="dxa"/>
            <w:vAlign w:val="center"/>
          </w:tcPr>
          <w:p w:rsidR="00912CEE" w:rsidRPr="00961EF3" w:rsidRDefault="00912CEE" w:rsidP="00981E7E">
            <w:pPr>
              <w:pStyle w:val="ListParagraph"/>
              <w:numPr>
                <w:ilvl w:val="0"/>
                <w:numId w:val="3"/>
              </w:numPr>
              <w:jc w:val="center"/>
              <w:rPr>
                <w:bCs/>
                <w:iCs/>
                <w:szCs w:val="28"/>
              </w:rPr>
            </w:pPr>
          </w:p>
        </w:tc>
      </w:tr>
    </w:tbl>
    <w:p w:rsidR="00912CEE" w:rsidRDefault="00912CEE"/>
    <w:sectPr w:rsidR="00912CEE" w:rsidSect="0024344C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EC2EA4"/>
    <w:multiLevelType w:val="hybridMultilevel"/>
    <w:tmpl w:val="0AE66A86"/>
    <w:lvl w:ilvl="0" w:tplc="1A768FB4">
      <w:start w:val="1900"/>
      <w:numFmt w:val="decimal"/>
      <w:lvlText w:val="0%1-22"/>
      <w:lvlJc w:val="left"/>
      <w:pPr>
        <w:ind w:left="360" w:hanging="360"/>
      </w:pPr>
      <w:rPr>
        <w:rFonts w:cs="Times New Roman"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601D0F38"/>
    <w:multiLevelType w:val="hybridMultilevel"/>
    <w:tmpl w:val="F314E20A"/>
    <w:lvl w:ilvl="0" w:tplc="53CAFBD4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74A063A7"/>
    <w:multiLevelType w:val="hybridMultilevel"/>
    <w:tmpl w:val="B4E2B638"/>
    <w:lvl w:ilvl="0" w:tplc="FB2C54BA">
      <w:start w:val="1815"/>
      <w:numFmt w:val="decimal"/>
      <w:lvlText w:val="0%1-22"/>
      <w:lvlJc w:val="left"/>
      <w:pPr>
        <w:ind w:left="360" w:hanging="360"/>
      </w:pPr>
      <w:rPr>
        <w:rFonts w:cs="Times New Roman" w:hint="default"/>
        <w:b w:val="0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935A6"/>
    <w:rsid w:val="0013481F"/>
    <w:rsid w:val="00202F04"/>
    <w:rsid w:val="0024338F"/>
    <w:rsid w:val="0024344C"/>
    <w:rsid w:val="00272AEA"/>
    <w:rsid w:val="00303EFB"/>
    <w:rsid w:val="00391687"/>
    <w:rsid w:val="003F59E7"/>
    <w:rsid w:val="0044116F"/>
    <w:rsid w:val="00477E06"/>
    <w:rsid w:val="004B3B80"/>
    <w:rsid w:val="00511348"/>
    <w:rsid w:val="006273B4"/>
    <w:rsid w:val="00667CDF"/>
    <w:rsid w:val="006F37EA"/>
    <w:rsid w:val="00725725"/>
    <w:rsid w:val="00773570"/>
    <w:rsid w:val="00870902"/>
    <w:rsid w:val="008935A6"/>
    <w:rsid w:val="00912CEE"/>
    <w:rsid w:val="00961EF3"/>
    <w:rsid w:val="00981E7E"/>
    <w:rsid w:val="009C2F9D"/>
    <w:rsid w:val="009E3DD4"/>
    <w:rsid w:val="009F15AE"/>
    <w:rsid w:val="00A52CFA"/>
    <w:rsid w:val="00A55EC5"/>
    <w:rsid w:val="00A66C44"/>
    <w:rsid w:val="00AB7010"/>
    <w:rsid w:val="00B46A04"/>
    <w:rsid w:val="00B643D4"/>
    <w:rsid w:val="00BB766A"/>
    <w:rsid w:val="00BC3006"/>
    <w:rsid w:val="00C61A78"/>
    <w:rsid w:val="00C83A44"/>
    <w:rsid w:val="00D4446B"/>
    <w:rsid w:val="00DD06D0"/>
    <w:rsid w:val="00DF05D2"/>
    <w:rsid w:val="00E22E4F"/>
    <w:rsid w:val="00EE2F30"/>
    <w:rsid w:val="00F713C2"/>
    <w:rsid w:val="00FC51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35A6"/>
    <w:pPr>
      <w:spacing w:after="200" w:line="276" w:lineRule="auto"/>
    </w:pPr>
    <w:rPr>
      <w:rFonts w:eastAsia="Times New Roman"/>
      <w:lang w:val="ru-RU"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8935A6"/>
    <w:pPr>
      <w:spacing w:after="0" w:line="240" w:lineRule="auto"/>
      <w:ind w:left="720"/>
      <w:contextualSpacing/>
    </w:pPr>
    <w:rPr>
      <w:rFonts w:ascii="Times New Roman" w:hAnsi="Times New Roman"/>
      <w:sz w:val="28"/>
      <w:szCs w:val="24"/>
      <w:lang w:val="uk-UA"/>
    </w:rPr>
  </w:style>
  <w:style w:type="table" w:styleId="TableGrid">
    <w:name w:val="Table Grid"/>
    <w:basedOn w:val="TableNormal"/>
    <w:uiPriority w:val="99"/>
    <w:rsid w:val="008935A6"/>
    <w:rPr>
      <w:sz w:val="20"/>
      <w:szCs w:val="20"/>
      <w:lang w:val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53</TotalTime>
  <Pages>2</Pages>
  <Words>747</Words>
  <Characters>426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ПК-1</dc:creator>
  <cp:keywords/>
  <dc:description/>
  <cp:lastModifiedBy>Iryna</cp:lastModifiedBy>
  <cp:revision>21</cp:revision>
  <dcterms:created xsi:type="dcterms:W3CDTF">2022-05-13T10:48:00Z</dcterms:created>
  <dcterms:modified xsi:type="dcterms:W3CDTF">2022-05-15T10:20:00Z</dcterms:modified>
</cp:coreProperties>
</file>