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D6" w:rsidRDefault="004361D6" w:rsidP="001341D5">
      <w:pPr>
        <w:rPr>
          <w:b/>
          <w:color w:val="000000"/>
          <w:sz w:val="28"/>
          <w:szCs w:val="28"/>
          <w:lang w:val="ru-RU"/>
        </w:rPr>
      </w:pPr>
    </w:p>
    <w:p w:rsidR="004361D6" w:rsidRPr="004E77D6" w:rsidRDefault="004361D6" w:rsidP="004E77D6">
      <w:pPr>
        <w:jc w:val="center"/>
        <w:rPr>
          <w:b/>
          <w:color w:val="000000"/>
          <w:sz w:val="28"/>
          <w:szCs w:val="28"/>
        </w:rPr>
      </w:pPr>
      <w:r w:rsidRPr="004E77D6">
        <w:rPr>
          <w:b/>
          <w:color w:val="000000"/>
          <w:sz w:val="28"/>
          <w:szCs w:val="28"/>
        </w:rPr>
        <w:t>Інформаційна картка</w:t>
      </w:r>
    </w:p>
    <w:p w:rsidR="004361D6" w:rsidRPr="004E77D6" w:rsidRDefault="004361D6" w:rsidP="004E77D6">
      <w:pPr>
        <w:jc w:val="center"/>
        <w:rPr>
          <w:b/>
          <w:sz w:val="28"/>
          <w:szCs w:val="28"/>
        </w:rPr>
      </w:pPr>
      <w:r w:rsidRPr="004E77D6">
        <w:rPr>
          <w:b/>
          <w:sz w:val="28"/>
          <w:szCs w:val="28"/>
        </w:rPr>
        <w:t>учасника ІІ (обласного) туру</w:t>
      </w:r>
    </w:p>
    <w:p w:rsidR="004361D6" w:rsidRPr="004E77D6" w:rsidRDefault="004361D6" w:rsidP="004E77D6">
      <w:pPr>
        <w:jc w:val="center"/>
        <w:rPr>
          <w:b/>
          <w:sz w:val="28"/>
          <w:szCs w:val="28"/>
        </w:rPr>
      </w:pPr>
      <w:r w:rsidRPr="004E77D6">
        <w:rPr>
          <w:b/>
          <w:sz w:val="28"/>
          <w:szCs w:val="28"/>
        </w:rPr>
        <w:t xml:space="preserve"> всеукраїнського конкурсу «Учитель року - 2016» </w:t>
      </w:r>
    </w:p>
    <w:p w:rsidR="004361D6" w:rsidRDefault="004361D6">
      <w:pPr>
        <w:rPr>
          <w:lang w:val="ru-RU"/>
        </w:rPr>
      </w:pPr>
    </w:p>
    <w:p w:rsidR="004361D6" w:rsidRDefault="004361D6">
      <w:pPr>
        <w:rPr>
          <w:lang w:val="ru-RU"/>
        </w:rPr>
      </w:pPr>
    </w:p>
    <w:p w:rsidR="004361D6" w:rsidRPr="004E77D6" w:rsidRDefault="004361D6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997"/>
        <w:gridCol w:w="4252"/>
      </w:tblGrid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Черняк Любов Віталіївна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30 квітня 1985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Домашня адреса з поштовим індексом 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Волинська обл.,Маневицький рн,</w:t>
            </w:r>
          </w:p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смт Колки, вул.Романівська 27,1</w:t>
            </w:r>
          </w:p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44661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Мобільний телефон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098 60 80 783</w:t>
            </w:r>
          </w:p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096 11 10 848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Електронна пошта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hyperlink r:id="rId5" w:history="1">
              <w:r w:rsidRPr="004E77D6">
                <w:rPr>
                  <w:color w:val="0000FF"/>
                  <w:sz w:val="28"/>
                  <w:szCs w:val="28"/>
                  <w:u w:val="single"/>
                  <w:lang w:val="en-US"/>
                </w:rPr>
                <w:t>www.lubov5891cherniak@ukr.net</w:t>
              </w:r>
            </w:hyperlink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Відкритий міжнародний університет розвитку людини «Україна», Філолог. Перекладач (англійська мова), 2009;</w:t>
            </w:r>
          </w:p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Східноєвропейський національний університет імені Лесі Українки, Філолог, вчитель (англійська мова та література).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  <w:vMerge w:val="restart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Стаж роботи:</w:t>
            </w:r>
          </w:p>
          <w:p w:rsidR="004361D6" w:rsidRPr="004E77D6" w:rsidRDefault="004361D6" w:rsidP="00DB4FE2">
            <w:pPr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                                          загальний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5</w:t>
            </w:r>
          </w:p>
        </w:tc>
      </w:tr>
      <w:tr w:rsidR="004361D6" w:rsidRPr="004E77D6" w:rsidTr="00DB4FE2">
        <w:trPr>
          <w:trHeight w:val="544"/>
        </w:trPr>
        <w:tc>
          <w:tcPr>
            <w:tcW w:w="498" w:type="dxa"/>
            <w:vMerge/>
          </w:tcPr>
          <w:p w:rsidR="004361D6" w:rsidRPr="004E77D6" w:rsidRDefault="004361D6" w:rsidP="00DB4FE2">
            <w:pPr>
              <w:tabs>
                <w:tab w:val="left" w:pos="176"/>
                <w:tab w:val="left" w:pos="318"/>
              </w:tabs>
              <w:spacing w:line="360" w:lineRule="auto"/>
              <w:ind w:left="360" w:right="-57"/>
              <w:rPr>
                <w:sz w:val="28"/>
                <w:szCs w:val="28"/>
              </w:rPr>
            </w:pPr>
          </w:p>
        </w:tc>
        <w:tc>
          <w:tcPr>
            <w:tcW w:w="4997" w:type="dxa"/>
            <w:vAlign w:val="bottom"/>
          </w:tcPr>
          <w:p w:rsidR="004361D6" w:rsidRPr="004E77D6" w:rsidRDefault="004361D6" w:rsidP="00DB4FE2">
            <w:pPr>
              <w:jc w:val="right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                       педагогічний</w:t>
            </w:r>
          </w:p>
        </w:tc>
        <w:tc>
          <w:tcPr>
            <w:tcW w:w="4252" w:type="dxa"/>
            <w:vAlign w:val="bottom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5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Місце роботи </w:t>
            </w:r>
            <w:r w:rsidRPr="004E77D6">
              <w:rPr>
                <w:szCs w:val="28"/>
              </w:rPr>
              <w:t>(найменування навчального закладу відповідно до статуту)</w:t>
            </w:r>
            <w:r w:rsidRPr="004E77D6">
              <w:rPr>
                <w:sz w:val="28"/>
                <w:szCs w:val="28"/>
              </w:rPr>
              <w:t>, телефон з кодом, електронна адреса</w:t>
            </w:r>
          </w:p>
        </w:tc>
        <w:tc>
          <w:tcPr>
            <w:tcW w:w="4252" w:type="dxa"/>
            <w:vAlign w:val="bottom"/>
          </w:tcPr>
          <w:p w:rsidR="004361D6" w:rsidRPr="00732F18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НВК «Колківська ЗОШ І-ІІІ </w:t>
            </w:r>
            <w:r w:rsidRPr="00C26831">
              <w:rPr>
                <w:sz w:val="28"/>
                <w:szCs w:val="28"/>
              </w:rPr>
              <w:t xml:space="preserve">ступенів-ліцей» </w:t>
            </w:r>
            <w:r w:rsidRPr="00C26831">
              <w:rPr>
                <w:sz w:val="28"/>
                <w:szCs w:val="28"/>
                <w:shd w:val="clear" w:color="auto" w:fill="FFFFFF"/>
              </w:rPr>
              <w:t>http://К</w:t>
            </w:r>
            <w:r w:rsidRPr="00C26831">
              <w:rPr>
                <w:sz w:val="28"/>
                <w:szCs w:val="28"/>
                <w:shd w:val="clear" w:color="auto" w:fill="FFFFFF"/>
                <w:lang w:val="en-US"/>
              </w:rPr>
              <w:t>olkynvk</w:t>
            </w:r>
            <w:r w:rsidRPr="00C26831">
              <w:rPr>
                <w:sz w:val="28"/>
                <w:szCs w:val="28"/>
                <w:shd w:val="clear" w:color="auto" w:fill="FFFFFF"/>
              </w:rPr>
              <w:t>.</w:t>
            </w:r>
            <w:r w:rsidRPr="00C26831">
              <w:rPr>
                <w:sz w:val="28"/>
                <w:szCs w:val="28"/>
                <w:shd w:val="clear" w:color="auto" w:fill="FFFFFF"/>
                <w:lang w:val="en-US"/>
              </w:rPr>
              <w:t>wix</w:t>
            </w:r>
            <w:r w:rsidRPr="00C26831">
              <w:rPr>
                <w:sz w:val="28"/>
                <w:szCs w:val="28"/>
                <w:shd w:val="clear" w:color="auto" w:fill="FFFFFF"/>
              </w:rPr>
              <w:t>.</w:t>
            </w:r>
            <w:r w:rsidRPr="00C26831">
              <w:rPr>
                <w:sz w:val="28"/>
                <w:szCs w:val="28"/>
                <w:shd w:val="clear" w:color="auto" w:fill="FFFFFF"/>
                <w:lang w:val="en-US"/>
              </w:rPr>
              <w:t>Com</w:t>
            </w:r>
            <w:r w:rsidRPr="00C26831">
              <w:rPr>
                <w:sz w:val="28"/>
                <w:szCs w:val="28"/>
                <w:shd w:val="clear" w:color="auto" w:fill="FFFFFF"/>
              </w:rPr>
              <w:t>/</w:t>
            </w:r>
            <w:r w:rsidRPr="00C26831">
              <w:rPr>
                <w:sz w:val="28"/>
                <w:szCs w:val="28"/>
                <w:shd w:val="clear" w:color="auto" w:fill="FFFFFF"/>
                <w:lang w:val="en-US"/>
              </w:rPr>
              <w:t>kesh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Посада</w:t>
            </w:r>
          </w:p>
        </w:tc>
        <w:tc>
          <w:tcPr>
            <w:tcW w:w="4252" w:type="dxa"/>
            <w:vAlign w:val="bottom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Вчитель англійської мови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4252" w:type="dxa"/>
            <w:vAlign w:val="bottom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ІІ категорія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4252" w:type="dxa"/>
            <w:vAlign w:val="bottom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3,5,6,8</w:t>
            </w:r>
          </w:p>
        </w:tc>
      </w:tr>
      <w:tr w:rsidR="004361D6" w:rsidRPr="004E77D6" w:rsidTr="00DB4FE2">
        <w:trPr>
          <w:trHeight w:val="633"/>
        </w:trPr>
        <w:tc>
          <w:tcPr>
            <w:tcW w:w="498" w:type="dxa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4361D6" w:rsidRPr="004E77D6" w:rsidRDefault="004361D6" w:rsidP="00DB4FE2">
            <w:pPr>
              <w:jc w:val="both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Посилання на власний Інтернет-ресурс</w:t>
            </w:r>
          </w:p>
        </w:tc>
        <w:tc>
          <w:tcPr>
            <w:tcW w:w="4252" w:type="dxa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http://Кolkynvk.wix.Com/kesh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  <w:vMerge w:val="restart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4361D6" w:rsidRDefault="004361D6" w:rsidP="00DB4FE2">
            <w:pPr>
              <w:spacing w:line="360" w:lineRule="auto"/>
              <w:rPr>
                <w:sz w:val="28"/>
                <w:szCs w:val="28"/>
              </w:rPr>
            </w:pPr>
            <w:r w:rsidRPr="00C26831">
              <w:rPr>
                <w:b/>
                <w:sz w:val="28"/>
                <w:szCs w:val="28"/>
              </w:rPr>
              <w:t>Проблема над якою працюю</w:t>
            </w:r>
            <w:r>
              <w:rPr>
                <w:sz w:val="28"/>
                <w:szCs w:val="28"/>
              </w:rPr>
              <w:t>: «Розвиток комунікативних вмінь та навичок на початковому етапі вивчення мови»</w:t>
            </w:r>
          </w:p>
          <w:p w:rsidR="004361D6" w:rsidRPr="004E77D6" w:rsidRDefault="004361D6" w:rsidP="00DB4FE2">
            <w:pPr>
              <w:spacing w:line="360" w:lineRule="auto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Педагогічне кредо</w:t>
            </w:r>
            <w:r>
              <w:rPr>
                <w:sz w:val="28"/>
                <w:szCs w:val="28"/>
              </w:rPr>
              <w:t>:</w:t>
            </w:r>
          </w:p>
          <w:p w:rsidR="004361D6" w:rsidRPr="004E77D6" w:rsidRDefault="004361D6" w:rsidP="00DB4FE2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Коли ти перестаєш вчитися, ти починаєш вмирати.</w:t>
            </w:r>
          </w:p>
          <w:p w:rsidR="004361D6" w:rsidRPr="004E77D6" w:rsidRDefault="004361D6" w:rsidP="00DB4FE2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Альберт Ейнштейн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  <w:vMerge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  <w:vMerge w:val="restart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4361D6" w:rsidRPr="004E77D6" w:rsidRDefault="004361D6" w:rsidP="00DB4FE2">
            <w:pPr>
              <w:jc w:val="center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Інноваційні форми роботи та технології, що використовуєте </w:t>
            </w:r>
          </w:p>
          <w:p w:rsidR="004361D6" w:rsidRPr="004E77D6" w:rsidRDefault="004361D6" w:rsidP="00DB4FE2">
            <w:pPr>
              <w:jc w:val="center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(обсяг – до однієї сторінки)</w:t>
            </w: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  <w:vMerge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Інноваційні форми роботи та технології, які використовуються у щоденній роботі.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Сучасне навчання не можливо уявити без використання ІКТ на уроках. Англійської мови це стосується безпосередньо і, напевно, найбільше. Починаючи від першого класу і до одинадцятого доцільно застосовувати різноманітні мультимедійні засоби. При використанні НМК «Family and friends» «Access» « Express publishing» безпосередньо  використовую: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 аудіо диски;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 MultiRom  до підручника та мультимедійне забезпечення для роботи на інтерактивній дошці i-TOOLS;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 DVD з реалістичними відео кліпами для розвитку мовлення;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Учні мають можливість: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 індивідуальної роботи з додатковими вправами на дисках для учнів;      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практикуватися он-лайн на інтерактивних уроках та батьки разом з дітьми відвідують сайти для додаткових занять до відповідних НМК.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Особливе місце посідають проектні форми роботи: 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індивідуальні та групові;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 флешмоби;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фото та відео презентації;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створення тематичних відеороликів;</w:t>
            </w:r>
          </w:p>
          <w:p w:rsidR="004361D6" w:rsidRPr="00732F18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обговорення та практика застосування можливостей вивчення мови засобами соціальних мереж та безкоштовних он-лайн курсів для вчителів.</w:t>
            </w:r>
          </w:p>
          <w:p w:rsidR="004361D6" w:rsidRPr="004E77D6" w:rsidRDefault="004361D6" w:rsidP="00DB4FE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361D6" w:rsidRPr="004E77D6" w:rsidTr="00DB4FE2">
        <w:trPr>
          <w:trHeight w:val="205"/>
        </w:trPr>
        <w:tc>
          <w:tcPr>
            <w:tcW w:w="498" w:type="dxa"/>
            <w:vMerge w:val="restart"/>
          </w:tcPr>
          <w:p w:rsidR="004361D6" w:rsidRPr="004E77D6" w:rsidRDefault="004361D6" w:rsidP="00DB4FE2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4361D6" w:rsidRPr="004E77D6" w:rsidRDefault="004361D6" w:rsidP="00DB4FE2">
            <w:pPr>
              <w:jc w:val="center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 xml:space="preserve">Автопортрет учасника «Я – педагог і особистість» </w:t>
            </w:r>
          </w:p>
          <w:p w:rsidR="004361D6" w:rsidRPr="004E77D6" w:rsidRDefault="004361D6" w:rsidP="00DB4FE2">
            <w:pPr>
              <w:jc w:val="center"/>
              <w:rPr>
                <w:sz w:val="28"/>
                <w:szCs w:val="28"/>
              </w:rPr>
            </w:pPr>
            <w:r w:rsidRPr="004E77D6">
              <w:rPr>
                <w:sz w:val="28"/>
                <w:szCs w:val="28"/>
              </w:rPr>
              <w:t>(у формі есе обсягом до однієї сторінки)</w:t>
            </w:r>
          </w:p>
        </w:tc>
      </w:tr>
      <w:tr w:rsidR="004361D6" w:rsidRPr="004E77D6" w:rsidTr="00DB4FE2">
        <w:trPr>
          <w:trHeight w:val="454"/>
        </w:trPr>
        <w:tc>
          <w:tcPr>
            <w:tcW w:w="498" w:type="dxa"/>
            <w:vMerge/>
          </w:tcPr>
          <w:p w:rsidR="004361D6" w:rsidRPr="004E77D6" w:rsidRDefault="004361D6" w:rsidP="00DB4FE2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4361D6" w:rsidRPr="00732F18" w:rsidRDefault="004361D6" w:rsidP="00DB4FE2">
            <w:pPr>
              <w:jc w:val="right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Коли ти перестаєш вчитися, ти починаєш вмирати. </w:t>
            </w:r>
          </w:p>
          <w:p w:rsidR="004361D6" w:rsidRPr="00732F18" w:rsidRDefault="004361D6" w:rsidP="00DB4FE2">
            <w:pPr>
              <w:jc w:val="right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Альберт Ейнштейн</w:t>
            </w:r>
          </w:p>
          <w:p w:rsidR="004361D6" w:rsidRPr="00732F18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Повернутись до школи у якості вчителя – це найкращий подарунок для ваших вчителів. Багато років тому мене запитали, чи хотіла б я стати вчителем англійської мови. Я сказала: «О, ні!». Я точно буду президентом, чи , принаймні, професором медицини. Сьогодні я вчителька, і мій життєвий вибір став точно таким, як передбачала мені мій класний керівник, моя вчителька англійської мови, а сьогодні, ще й моя сусідка.</w:t>
            </w:r>
          </w:p>
          <w:p w:rsidR="004361D6" w:rsidRPr="00732F18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Так, навчати дітей, це моє життя. Протягом п’яти років, я зрозуміла, що це професія розуміння дітей та довгий шлях до розуміння себе. Ви можете запитати, чому саме англійська. Все просто: я завжди мріяла подорожувати та вільно спілкуватися з усіма людьми. А сьогодні я хочу лише одного – своєю працею і любов’ю до англійської мови привести у нашу школу хоча б одного англійського вчителя.</w:t>
            </w:r>
          </w:p>
          <w:p w:rsidR="004361D6" w:rsidRPr="00732F18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Одним з пріоритетних завдань для мене є розвиток комунікативних навичок та вмінь в початковій школі. Я це обожнюю! Люблю вдивлятись у щирі очі, слухати їхні думки та переживати з ними їх результати щоденної тяжкої праці. Подобається іти в ногу з часом, використовуючи найсучасніші підручники та НВК «Oxford press», «Express publishing», та додаткові навчальні матеріали до них. Цікаво спостерігати за роботою в групах, слухати діалоги, співати пісні та робити проекти. Саме з проектною роботою я можу надихнути дітей бути креативними, активними та сприймати все нове позитивно. </w:t>
            </w:r>
          </w:p>
          <w:p w:rsidR="004361D6" w:rsidRPr="00732F18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Живучи в сучасному світі, ми повинні усвідомити, що діти часом знають більше за нас. Особливо, коли це стосується інтерактивних технологій. В своїй роботі завжди використовую комп’ютерні технології та комбіновані уроки для практики фонетики, вимови та для різноманітних додаткових завдань. Наша бібліотека має чимало англійської літератури, тому це саме те місце, де я проводжу уроки літератури. Відомо, що читання – це один з найважливіших кроків до хорошого знання англійської мови. Чимало веселого буває і на вечірках, святах та концертах.</w:t>
            </w:r>
          </w:p>
          <w:p w:rsidR="004361D6" w:rsidRPr="00732F18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Мої колеги – це мої справжні друзі. Вони підтримують і радять, розділяють щоденні тривоги і радощі та перетворюють мою роботу на цікаву захоплюючу подорож у життя. За спиною відчуваю величезну підтримку сім’ї. Вони знають, що маю у школі шістнадцять дітей, а їхні батьки та друзі стали великою частиною мого щоденного життя.</w:t>
            </w:r>
          </w:p>
          <w:p w:rsidR="004361D6" w:rsidRPr="00732F18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 xml:space="preserve">Але існує також і те, чим живу лише я. Не можу передати захоплення Україною, її красою та людьми, тому часто подорожую. </w:t>
            </w:r>
          </w:p>
          <w:p w:rsidR="004361D6" w:rsidRPr="00732F18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Не маю зовсім вільного часу, бо ж щоденні репетиції у шкільному театрі, зустрічі у клубі любителів літератури та участь у волонтерських рухах не дають можливості сумувати. Без музики не уявляю себе, двадцять років граю на бандурі і співаю у фольклорному ансамблі бандуристів. Усім цим я і хочу показати найкращий приклад учням та синам. Не лише робота, а й дозвілля формує багатогранну особистість. Я проживаю життя, навчаючи дітей, навчаючись у дітей та переживаючи кожен день як останній.</w:t>
            </w:r>
          </w:p>
          <w:p w:rsidR="004361D6" w:rsidRPr="004E77D6" w:rsidRDefault="004361D6" w:rsidP="00DB4FE2">
            <w:pPr>
              <w:jc w:val="both"/>
              <w:rPr>
                <w:sz w:val="28"/>
                <w:szCs w:val="28"/>
              </w:rPr>
            </w:pPr>
            <w:r w:rsidRPr="00732F18">
              <w:rPr>
                <w:sz w:val="28"/>
                <w:szCs w:val="28"/>
              </w:rPr>
              <w:t>Розуміння дітей – це найважливіше завдання для кожного вчителя. Адже дітям легше зрозуміти нас, дорослих, тому що вони прагнуть подорослішати. А нам ніколи не вдасться повернутись в дитинство. Я завжди говорю дітям: «Робіть помилки, не бійтесь їх робити, переживіть їх, прощайте їх, і тоді ви ніколи їх не зробите знову!»</w:t>
            </w:r>
          </w:p>
        </w:tc>
      </w:tr>
    </w:tbl>
    <w:p w:rsidR="004361D6" w:rsidRPr="004E77D6" w:rsidRDefault="004361D6" w:rsidP="001341D5">
      <w:pPr>
        <w:tabs>
          <w:tab w:val="left" w:pos="600"/>
        </w:tabs>
        <w:spacing w:line="360" w:lineRule="auto"/>
        <w:rPr>
          <w:b/>
          <w:i/>
          <w:sz w:val="28"/>
          <w:szCs w:val="28"/>
        </w:rPr>
      </w:pPr>
    </w:p>
    <w:p w:rsidR="004361D6" w:rsidRPr="004E77D6" w:rsidRDefault="004361D6" w:rsidP="001341D5">
      <w:pPr>
        <w:tabs>
          <w:tab w:val="left" w:pos="600"/>
        </w:tabs>
        <w:jc w:val="both"/>
        <w:rPr>
          <w:sz w:val="28"/>
          <w:szCs w:val="28"/>
        </w:rPr>
      </w:pPr>
      <w:r w:rsidRPr="004E77D6">
        <w:rPr>
          <w:sz w:val="28"/>
          <w:szCs w:val="28"/>
        </w:rPr>
        <w:t>Даю згоду на внесення інформації до бази даних та публікацію матеріалів                   у періодичних та інших освітянських виданнях з можливим редагуванням</w:t>
      </w:r>
    </w:p>
    <w:p w:rsidR="004361D6" w:rsidRPr="004E77D6" w:rsidRDefault="004361D6" w:rsidP="001341D5">
      <w:pPr>
        <w:tabs>
          <w:tab w:val="left" w:pos="600"/>
        </w:tabs>
        <w:jc w:val="both"/>
        <w:rPr>
          <w:sz w:val="28"/>
          <w:szCs w:val="28"/>
        </w:rPr>
      </w:pPr>
    </w:p>
    <w:p w:rsidR="004361D6" w:rsidRPr="004E77D6" w:rsidRDefault="004361D6" w:rsidP="001341D5">
      <w:pPr>
        <w:tabs>
          <w:tab w:val="left" w:pos="600"/>
        </w:tabs>
        <w:spacing w:line="360" w:lineRule="auto"/>
        <w:rPr>
          <w:b/>
          <w:i/>
          <w:sz w:val="28"/>
          <w:szCs w:val="28"/>
        </w:rPr>
      </w:pPr>
      <w:r w:rsidRPr="004E77D6">
        <w:rPr>
          <w:sz w:val="28"/>
          <w:szCs w:val="28"/>
        </w:rPr>
        <w:t xml:space="preserve">«__27__» листопада  2015р.  </w:t>
      </w:r>
      <w:r w:rsidRPr="004E77D6">
        <w:rPr>
          <w:sz w:val="28"/>
          <w:szCs w:val="28"/>
        </w:rPr>
        <w:tab/>
      </w:r>
      <w:r w:rsidRPr="004E77D6">
        <w:rPr>
          <w:sz w:val="28"/>
          <w:szCs w:val="28"/>
        </w:rPr>
        <w:tab/>
      </w:r>
      <w:r w:rsidRPr="004E77D6">
        <w:rPr>
          <w:sz w:val="28"/>
          <w:szCs w:val="28"/>
        </w:rPr>
        <w:tab/>
        <w:t xml:space="preserve">        _______________ /____________ /</w:t>
      </w:r>
    </w:p>
    <w:p w:rsidR="004361D6" w:rsidRPr="004E77D6" w:rsidRDefault="004361D6">
      <w:pPr>
        <w:rPr>
          <w:lang w:val="ru-RU"/>
        </w:rPr>
      </w:pPr>
    </w:p>
    <w:sectPr w:rsidR="004361D6" w:rsidRPr="004E77D6" w:rsidSect="001341D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6A43D22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4C2"/>
    <w:rsid w:val="001341D5"/>
    <w:rsid w:val="003463E2"/>
    <w:rsid w:val="004361D6"/>
    <w:rsid w:val="004E77D6"/>
    <w:rsid w:val="00732F18"/>
    <w:rsid w:val="009F5587"/>
    <w:rsid w:val="00AB1017"/>
    <w:rsid w:val="00B35F65"/>
    <w:rsid w:val="00B554C2"/>
    <w:rsid w:val="00BF4968"/>
    <w:rsid w:val="00C26831"/>
    <w:rsid w:val="00D07FEB"/>
    <w:rsid w:val="00D93FBF"/>
    <w:rsid w:val="00DB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D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E77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ov5891chernia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3938</Words>
  <Characters>2246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Svitlana.Maiko</cp:lastModifiedBy>
  <cp:revision>7</cp:revision>
  <dcterms:created xsi:type="dcterms:W3CDTF">2015-11-27T16:54:00Z</dcterms:created>
  <dcterms:modified xsi:type="dcterms:W3CDTF">2015-12-01T13:25:00Z</dcterms:modified>
</cp:coreProperties>
</file>