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D4" w:rsidRPr="00E64529" w:rsidRDefault="00E12BD4" w:rsidP="00FC2FC0">
      <w:pPr>
        <w:ind w:firstLine="284"/>
        <w:jc w:val="center"/>
        <w:rPr>
          <w:b/>
          <w:color w:val="000000"/>
          <w:sz w:val="28"/>
          <w:szCs w:val="28"/>
        </w:rPr>
      </w:pPr>
      <w:r w:rsidRPr="00E64529">
        <w:rPr>
          <w:b/>
          <w:color w:val="000000"/>
          <w:sz w:val="28"/>
          <w:szCs w:val="28"/>
        </w:rPr>
        <w:t xml:space="preserve">Інформаційна картка </w:t>
      </w:r>
    </w:p>
    <w:p w:rsidR="00E12BD4" w:rsidRPr="00E64529" w:rsidRDefault="00E12BD4" w:rsidP="00FC2FC0">
      <w:pPr>
        <w:ind w:firstLine="284"/>
        <w:jc w:val="center"/>
        <w:rPr>
          <w:b/>
          <w:sz w:val="28"/>
          <w:szCs w:val="28"/>
        </w:rPr>
      </w:pPr>
      <w:r w:rsidRPr="00E64529">
        <w:rPr>
          <w:b/>
          <w:sz w:val="28"/>
          <w:szCs w:val="28"/>
        </w:rPr>
        <w:t>учасника ІІ (обласного) туру</w:t>
      </w:r>
    </w:p>
    <w:p w:rsidR="00E12BD4" w:rsidRPr="00E64529" w:rsidRDefault="00E12BD4" w:rsidP="00FC2FC0">
      <w:pPr>
        <w:ind w:firstLine="284"/>
        <w:jc w:val="center"/>
        <w:rPr>
          <w:b/>
          <w:sz w:val="28"/>
          <w:szCs w:val="28"/>
        </w:rPr>
      </w:pPr>
      <w:r w:rsidRPr="00E64529">
        <w:rPr>
          <w:b/>
          <w:sz w:val="28"/>
          <w:szCs w:val="28"/>
        </w:rPr>
        <w:t xml:space="preserve">всеукраїнського конкурсу «Учитель року - 2015» </w:t>
      </w:r>
    </w:p>
    <w:p w:rsidR="00E12BD4" w:rsidRPr="00E64529" w:rsidRDefault="00E12BD4" w:rsidP="00FC2FC0">
      <w:pPr>
        <w:ind w:firstLine="284"/>
        <w:jc w:val="center"/>
        <w:rPr>
          <w:b/>
          <w:sz w:val="28"/>
          <w:szCs w:val="28"/>
        </w:rPr>
      </w:pPr>
    </w:p>
    <w:p w:rsidR="00E12BD4" w:rsidRPr="006116B3" w:rsidRDefault="00E12BD4" w:rsidP="00FC2FC0">
      <w:pPr>
        <w:pStyle w:val="ListParagraph"/>
        <w:numPr>
          <w:ilvl w:val="0"/>
          <w:numId w:val="3"/>
        </w:numPr>
        <w:spacing w:after="60"/>
        <w:ind w:left="0" w:firstLine="284"/>
        <w:jc w:val="both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.2pt;margin-top:.8pt;width:140.95pt;height:150.45pt;z-index:251658240;visibility:visible;mso-wrap-distance-left:14.2pt;mso-wrap-distance-right:14.2pt;mso-wrap-distance-bottom:14.2pt">
            <v:imagedata r:id="rId5" o:title="" croptop="15751f" cropbottom="27699f" cropleft="25762f" cropright="8828f"/>
            <w10:wrap type="square"/>
          </v:shape>
        </w:pict>
      </w:r>
      <w:r w:rsidRPr="006116B3">
        <w:rPr>
          <w:sz w:val="28"/>
          <w:szCs w:val="28"/>
        </w:rPr>
        <w:t>Прізвище, ім’я та по батькові:</w:t>
      </w:r>
    </w:p>
    <w:p w:rsidR="00E12BD4" w:rsidRDefault="00E12BD4" w:rsidP="00FC2FC0">
      <w:pPr>
        <w:tabs>
          <w:tab w:val="left" w:pos="709"/>
        </w:tabs>
        <w:ind w:firstLine="284"/>
        <w:rPr>
          <w:b/>
          <w:i/>
          <w:sz w:val="28"/>
          <w:szCs w:val="28"/>
        </w:rPr>
      </w:pPr>
      <w:r w:rsidRPr="00611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116B3">
        <w:rPr>
          <w:b/>
          <w:i/>
          <w:sz w:val="28"/>
          <w:szCs w:val="28"/>
        </w:rPr>
        <w:t>Трофімук Майя Богданівна</w:t>
      </w:r>
      <w:r>
        <w:rPr>
          <w:b/>
          <w:i/>
          <w:sz w:val="28"/>
          <w:szCs w:val="28"/>
        </w:rPr>
        <w:t>.</w:t>
      </w:r>
    </w:p>
    <w:p w:rsidR="00E12BD4" w:rsidRPr="006116B3" w:rsidRDefault="00E12BD4" w:rsidP="00FC2FC0">
      <w:pPr>
        <w:tabs>
          <w:tab w:val="left" w:pos="709"/>
        </w:tabs>
        <w:ind w:firstLine="284"/>
        <w:rPr>
          <w:b/>
          <w:i/>
          <w:sz w:val="28"/>
          <w:szCs w:val="28"/>
        </w:rPr>
      </w:pPr>
    </w:p>
    <w:p w:rsidR="00E12BD4" w:rsidRDefault="00E12BD4" w:rsidP="00FC2FC0">
      <w:pPr>
        <w:pStyle w:val="ListParagraph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116B3">
        <w:rPr>
          <w:sz w:val="28"/>
          <w:szCs w:val="28"/>
        </w:rPr>
        <w:t>Фото конкурсанта</w:t>
      </w:r>
      <w:r>
        <w:rPr>
          <w:sz w:val="28"/>
          <w:szCs w:val="28"/>
        </w:rPr>
        <w:t>.</w:t>
      </w:r>
    </w:p>
    <w:p w:rsidR="00E12BD4" w:rsidRPr="00D4359A" w:rsidRDefault="00E12BD4" w:rsidP="00FC2FC0">
      <w:pPr>
        <w:ind w:firstLine="284"/>
        <w:jc w:val="both"/>
        <w:rPr>
          <w:sz w:val="28"/>
          <w:szCs w:val="28"/>
        </w:rPr>
      </w:pPr>
    </w:p>
    <w:p w:rsidR="00E12BD4" w:rsidRPr="006116B3" w:rsidRDefault="00E12BD4" w:rsidP="00FC2FC0">
      <w:pPr>
        <w:pStyle w:val="ListParagraph"/>
        <w:numPr>
          <w:ilvl w:val="0"/>
          <w:numId w:val="3"/>
        </w:numPr>
        <w:spacing w:after="60"/>
        <w:ind w:left="3828" w:hanging="3544"/>
        <w:jc w:val="both"/>
        <w:rPr>
          <w:b/>
          <w:sz w:val="28"/>
          <w:szCs w:val="28"/>
        </w:rPr>
      </w:pPr>
      <w:r w:rsidRPr="006116B3">
        <w:rPr>
          <w:sz w:val="28"/>
          <w:szCs w:val="28"/>
        </w:rPr>
        <w:t>Місце роботи (найменування освітнього закладу відповідно до статуту)</w:t>
      </w:r>
      <w:r>
        <w:rPr>
          <w:sz w:val="28"/>
          <w:szCs w:val="28"/>
        </w:rPr>
        <w:t>:</w:t>
      </w:r>
    </w:p>
    <w:p w:rsidR="00E12BD4" w:rsidRDefault="00E12BD4" w:rsidP="000D7A34">
      <w:pPr>
        <w:ind w:left="382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6116B3">
        <w:rPr>
          <w:b/>
          <w:i/>
          <w:sz w:val="28"/>
          <w:szCs w:val="28"/>
        </w:rPr>
        <w:t>омунальний заклад «Луцький навчально-виховний комплекс №26 Луцької міської ради Волинської області».</w:t>
      </w:r>
    </w:p>
    <w:p w:rsidR="00E12BD4" w:rsidRPr="006116B3" w:rsidRDefault="00E12BD4" w:rsidP="000D7A34">
      <w:pPr>
        <w:ind w:left="709"/>
        <w:jc w:val="both"/>
        <w:rPr>
          <w:b/>
          <w:sz w:val="28"/>
          <w:szCs w:val="28"/>
        </w:rPr>
      </w:pPr>
    </w:p>
    <w:p w:rsidR="00E12BD4" w:rsidRPr="000D7A34" w:rsidRDefault="00E12BD4" w:rsidP="000D7A34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ind w:left="0" w:firstLine="284"/>
        <w:jc w:val="both"/>
        <w:rPr>
          <w:i/>
          <w:sz w:val="28"/>
          <w:szCs w:val="28"/>
        </w:rPr>
      </w:pPr>
      <w:r w:rsidRPr="006116B3">
        <w:rPr>
          <w:sz w:val="28"/>
          <w:szCs w:val="28"/>
        </w:rPr>
        <w:t>Посада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C2FC0">
        <w:rPr>
          <w:b/>
          <w:i/>
          <w:sz w:val="28"/>
          <w:szCs w:val="28"/>
        </w:rPr>
        <w:t>вчитель хімії.</w:t>
      </w:r>
    </w:p>
    <w:p w:rsidR="00E12BD4" w:rsidRPr="000D7A34" w:rsidRDefault="00E12BD4" w:rsidP="000D7A34">
      <w:pPr>
        <w:tabs>
          <w:tab w:val="left" w:pos="709"/>
          <w:tab w:val="left" w:pos="5103"/>
        </w:tabs>
        <w:ind w:left="709"/>
        <w:jc w:val="both"/>
        <w:rPr>
          <w:sz w:val="28"/>
          <w:szCs w:val="28"/>
        </w:rPr>
      </w:pPr>
    </w:p>
    <w:p w:rsidR="00E12BD4" w:rsidRPr="000D7A34" w:rsidRDefault="00E12BD4" w:rsidP="000D7A34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ind w:left="0" w:firstLine="284"/>
        <w:jc w:val="both"/>
        <w:rPr>
          <w:b/>
          <w:sz w:val="28"/>
          <w:szCs w:val="28"/>
        </w:rPr>
      </w:pPr>
      <w:r w:rsidRPr="006116B3">
        <w:rPr>
          <w:sz w:val="28"/>
          <w:szCs w:val="28"/>
        </w:rPr>
        <w:t>Педагогічний стаж роботи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0D7A34">
        <w:rPr>
          <w:b/>
          <w:i/>
          <w:sz w:val="28"/>
          <w:szCs w:val="28"/>
        </w:rPr>
        <w:t>19 років.</w:t>
      </w:r>
    </w:p>
    <w:p w:rsidR="00E12BD4" w:rsidRPr="000D7A34" w:rsidRDefault="00E12BD4" w:rsidP="000D7A34">
      <w:pPr>
        <w:pStyle w:val="ListParagraph"/>
        <w:tabs>
          <w:tab w:val="left" w:pos="709"/>
          <w:tab w:val="left" w:pos="5103"/>
        </w:tabs>
        <w:rPr>
          <w:b/>
          <w:sz w:val="28"/>
          <w:szCs w:val="28"/>
        </w:rPr>
      </w:pPr>
    </w:p>
    <w:p w:rsidR="00E12BD4" w:rsidRPr="000D7A34" w:rsidRDefault="00E12BD4" w:rsidP="000D7A34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ind w:left="0" w:firstLine="284"/>
        <w:jc w:val="both"/>
        <w:rPr>
          <w:i/>
          <w:sz w:val="28"/>
          <w:szCs w:val="28"/>
        </w:rPr>
      </w:pPr>
      <w:r w:rsidRPr="006116B3">
        <w:rPr>
          <w:sz w:val="28"/>
          <w:szCs w:val="28"/>
        </w:rPr>
        <w:t>Кваліфікаційна категорія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0D7A34">
        <w:rPr>
          <w:b/>
          <w:i/>
          <w:sz w:val="28"/>
          <w:szCs w:val="28"/>
        </w:rPr>
        <w:t>вища.</w:t>
      </w:r>
    </w:p>
    <w:p w:rsidR="00E12BD4" w:rsidRPr="000D7A34" w:rsidRDefault="00E12BD4" w:rsidP="000D7A34">
      <w:pPr>
        <w:pStyle w:val="ListParagraph"/>
        <w:tabs>
          <w:tab w:val="left" w:pos="709"/>
          <w:tab w:val="left" w:pos="5103"/>
        </w:tabs>
        <w:rPr>
          <w:i/>
          <w:sz w:val="28"/>
          <w:szCs w:val="28"/>
        </w:rPr>
      </w:pPr>
    </w:p>
    <w:p w:rsidR="00E12BD4" w:rsidRDefault="00E12BD4" w:rsidP="000D7A34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ind w:left="0" w:firstLine="284"/>
        <w:jc w:val="both"/>
        <w:rPr>
          <w:sz w:val="28"/>
          <w:szCs w:val="28"/>
        </w:rPr>
      </w:pPr>
      <w:r w:rsidRPr="006116B3">
        <w:rPr>
          <w:sz w:val="28"/>
          <w:szCs w:val="28"/>
        </w:rPr>
        <w:t>Звання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0D7A34">
        <w:rPr>
          <w:sz w:val="28"/>
          <w:szCs w:val="28"/>
        </w:rPr>
        <w:t>-</w:t>
      </w:r>
      <w:r w:rsidRPr="006116B3">
        <w:rPr>
          <w:sz w:val="28"/>
          <w:szCs w:val="28"/>
        </w:rPr>
        <w:t xml:space="preserve"> </w:t>
      </w:r>
    </w:p>
    <w:p w:rsidR="00E12BD4" w:rsidRPr="006116B3" w:rsidRDefault="00E12BD4" w:rsidP="000D7A34">
      <w:pPr>
        <w:pStyle w:val="ListParagraph"/>
        <w:tabs>
          <w:tab w:val="left" w:pos="709"/>
          <w:tab w:val="left" w:pos="5103"/>
        </w:tabs>
        <w:ind w:left="709"/>
        <w:jc w:val="both"/>
        <w:rPr>
          <w:sz w:val="28"/>
          <w:szCs w:val="28"/>
        </w:rPr>
      </w:pPr>
    </w:p>
    <w:p w:rsidR="00E12BD4" w:rsidRPr="000D7A34" w:rsidRDefault="00E12BD4" w:rsidP="000D7A34">
      <w:pPr>
        <w:pStyle w:val="ListParagraph"/>
        <w:numPr>
          <w:ilvl w:val="0"/>
          <w:numId w:val="3"/>
        </w:numPr>
        <w:tabs>
          <w:tab w:val="left" w:pos="709"/>
          <w:tab w:val="left" w:pos="5103"/>
        </w:tabs>
        <w:ind w:left="0" w:firstLine="284"/>
        <w:jc w:val="both"/>
        <w:rPr>
          <w:sz w:val="28"/>
          <w:szCs w:val="28"/>
        </w:rPr>
      </w:pPr>
      <w:r w:rsidRPr="006116B3">
        <w:rPr>
          <w:sz w:val="28"/>
          <w:szCs w:val="28"/>
        </w:rPr>
        <w:t>Педагогічне кредо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0D7A34">
        <w:rPr>
          <w:b/>
          <w:i/>
          <w:sz w:val="28"/>
          <w:szCs w:val="28"/>
        </w:rPr>
        <w:t xml:space="preserve"> «Вік живи – вік учись»</w:t>
      </w:r>
      <w:r>
        <w:rPr>
          <w:b/>
          <w:i/>
          <w:sz w:val="28"/>
          <w:szCs w:val="28"/>
        </w:rPr>
        <w:t>.</w:t>
      </w:r>
    </w:p>
    <w:p w:rsidR="00E12BD4" w:rsidRPr="000D7A34" w:rsidRDefault="00E12BD4" w:rsidP="000D7A34">
      <w:pPr>
        <w:pStyle w:val="ListParagraph"/>
        <w:rPr>
          <w:sz w:val="28"/>
          <w:szCs w:val="28"/>
        </w:rPr>
      </w:pPr>
    </w:p>
    <w:p w:rsidR="00E12BD4" w:rsidRDefault="00E12BD4" w:rsidP="000D7A34">
      <w:pPr>
        <w:pStyle w:val="ListParagraph"/>
        <w:numPr>
          <w:ilvl w:val="0"/>
          <w:numId w:val="3"/>
        </w:numPr>
        <w:spacing w:after="60"/>
        <w:ind w:left="709" w:hanging="425"/>
        <w:jc w:val="both"/>
        <w:rPr>
          <w:sz w:val="28"/>
          <w:szCs w:val="28"/>
        </w:rPr>
      </w:pPr>
      <w:r w:rsidRPr="006116B3">
        <w:rPr>
          <w:sz w:val="28"/>
          <w:szCs w:val="28"/>
        </w:rPr>
        <w:t>Інноваційні форми роботи та технології, що використовуєте</w:t>
      </w:r>
      <w:r>
        <w:rPr>
          <w:sz w:val="28"/>
          <w:szCs w:val="28"/>
        </w:rPr>
        <w:t>:</w:t>
      </w:r>
    </w:p>
    <w:p w:rsidR="00E12BD4" w:rsidRDefault="00E12BD4" w:rsidP="000D7A34">
      <w:pPr>
        <w:ind w:left="709"/>
        <w:jc w:val="both"/>
        <w:rPr>
          <w:b/>
          <w:sz w:val="28"/>
          <w:szCs w:val="28"/>
        </w:rPr>
      </w:pPr>
      <w:r w:rsidRPr="000D7A34">
        <w:rPr>
          <w:b/>
          <w:i/>
          <w:sz w:val="28"/>
          <w:szCs w:val="28"/>
        </w:rPr>
        <w:t>елементи компетентнісно зорієнтованих, інформаційно-комунікаційних, ігрових технологій; проблемне навчання</w:t>
      </w:r>
      <w:r w:rsidRPr="000D7A34">
        <w:rPr>
          <w:b/>
          <w:sz w:val="28"/>
          <w:szCs w:val="28"/>
        </w:rPr>
        <w:t>.</w:t>
      </w:r>
    </w:p>
    <w:p w:rsidR="00E12BD4" w:rsidRPr="000D7A34" w:rsidRDefault="00E12BD4" w:rsidP="000D7A34">
      <w:pPr>
        <w:ind w:left="709"/>
        <w:jc w:val="both"/>
        <w:rPr>
          <w:sz w:val="28"/>
          <w:szCs w:val="28"/>
        </w:rPr>
      </w:pPr>
      <w:r w:rsidRPr="000D7A34">
        <w:rPr>
          <w:sz w:val="28"/>
          <w:szCs w:val="28"/>
        </w:rPr>
        <w:t xml:space="preserve"> </w:t>
      </w:r>
    </w:p>
    <w:p w:rsidR="00E12BD4" w:rsidRPr="000D7A34" w:rsidRDefault="00E12BD4" w:rsidP="000D7A34">
      <w:pPr>
        <w:pStyle w:val="ListParagraph"/>
        <w:numPr>
          <w:ilvl w:val="0"/>
          <w:numId w:val="3"/>
        </w:numPr>
        <w:spacing w:after="60"/>
        <w:ind w:left="0" w:firstLine="284"/>
        <w:jc w:val="both"/>
        <w:rPr>
          <w:i/>
          <w:sz w:val="28"/>
          <w:szCs w:val="28"/>
        </w:rPr>
      </w:pPr>
      <w:r w:rsidRPr="006116B3">
        <w:rPr>
          <w:sz w:val="28"/>
          <w:szCs w:val="28"/>
        </w:rPr>
        <w:t>Власний особистісний і педагогічний портрет</w:t>
      </w:r>
      <w:r>
        <w:rPr>
          <w:sz w:val="28"/>
          <w:szCs w:val="28"/>
        </w:rPr>
        <w:t>:</w:t>
      </w:r>
    </w:p>
    <w:p w:rsidR="00E12BD4" w:rsidRDefault="00E12BD4" w:rsidP="00CD06DC">
      <w:pPr>
        <w:ind w:left="709" w:firstLine="707"/>
        <w:jc w:val="both"/>
        <w:rPr>
          <w:b/>
          <w:i/>
          <w:sz w:val="28"/>
          <w:szCs w:val="28"/>
        </w:rPr>
      </w:pPr>
      <w:r w:rsidRPr="000D7A34">
        <w:rPr>
          <w:b/>
          <w:i/>
          <w:sz w:val="28"/>
          <w:szCs w:val="28"/>
        </w:rPr>
        <w:t>«Іскра, що запалює творчість, закладена в самому зерні духу», - так писав великий Микола Констянтинович Реріх. Ці слова стали дороговказом у моїй педагогічній діяльності. Зі свого досвіду можу сказати, що для роботи в навчальному закладі є недостатні ґрунтовні знання психології, педагогіки, знання хімії. Учень хоче бачити вчителя цікавого, закоханого у свій предмет, неординарного, інтелектуала, творця. Постійно працюю над найголовнішою складовою навчального процесу – довірливим ставленням вихованців до себе і до свого предмета.</w:t>
      </w:r>
    </w:p>
    <w:p w:rsidR="00E12BD4" w:rsidRPr="00CD06DC" w:rsidRDefault="00E12BD4" w:rsidP="00CD06DC">
      <w:pPr>
        <w:ind w:left="709" w:firstLine="707"/>
        <w:jc w:val="both"/>
        <w:rPr>
          <w:b/>
          <w:sz w:val="28"/>
          <w:szCs w:val="28"/>
        </w:rPr>
      </w:pPr>
      <w:r w:rsidRPr="00CD06DC">
        <w:rPr>
          <w:b/>
          <w:i/>
          <w:sz w:val="28"/>
          <w:szCs w:val="28"/>
        </w:rPr>
        <w:t>Духовність, емоційність, піднесеність учителя надає урокам особливого духу, допомагає уникати штучності, дарує учням задоволення від процесу навчання і, як наслідок, допомагає досягти успіху. Намагаюся повністю віддаватися праці, знаходжусь у постійному пошуку різних методів та прийомів навчання, іду в ногу з часом, використовуючи сучасні інноваційні технології. Як результат – співпраця з учнями на уроці, радість пошуку, зацікавленість на практичних заняттях, задоволення від проведення хімічних дослідів. Школярі включаються в роботу з підготовки презентацій, комп’ютерних навчальних моделей. А я завжди у всьому підтримую і допомагаю їм. І який би не був настрій, завжди випромінюю впевненість і спокій, терпимість і терплячість, мудрість, повагу й увагу. Моя робота – моє покликання.</w:t>
      </w:r>
    </w:p>
    <w:p w:rsidR="00E12BD4" w:rsidRPr="00E56587" w:rsidRDefault="00E12BD4" w:rsidP="00CD06DC">
      <w:pPr>
        <w:ind w:left="709"/>
        <w:jc w:val="both"/>
        <w:rPr>
          <w:sz w:val="28"/>
          <w:szCs w:val="28"/>
        </w:rPr>
      </w:pPr>
    </w:p>
    <w:p w:rsidR="00E12BD4" w:rsidRPr="00E56587" w:rsidRDefault="00E12BD4" w:rsidP="00FC2FC0">
      <w:pPr>
        <w:pStyle w:val="ListParagraph"/>
        <w:numPr>
          <w:ilvl w:val="0"/>
          <w:numId w:val="3"/>
        </w:numPr>
        <w:ind w:left="0" w:firstLine="284"/>
        <w:jc w:val="both"/>
        <w:rPr>
          <w:b/>
        </w:rPr>
      </w:pPr>
      <w:r w:rsidRPr="006116B3">
        <w:rPr>
          <w:sz w:val="28"/>
          <w:szCs w:val="28"/>
        </w:rPr>
        <w:t>Посилання на блог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E56587">
        <w:rPr>
          <w:b/>
          <w:i/>
          <w:sz w:val="28"/>
          <w:szCs w:val="28"/>
        </w:rPr>
        <w:t>https://sites.google.com/site/nvk26kabxim/</w:t>
      </w:r>
    </w:p>
    <w:sectPr w:rsidR="00E12BD4" w:rsidRPr="00E56587" w:rsidSect="00D313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1E7"/>
    <w:multiLevelType w:val="hybridMultilevel"/>
    <w:tmpl w:val="5102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23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F00677"/>
    <w:multiLevelType w:val="hybridMultilevel"/>
    <w:tmpl w:val="2776551A"/>
    <w:lvl w:ilvl="0" w:tplc="35DC818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24E"/>
    <w:rsid w:val="000D7A34"/>
    <w:rsid w:val="000F6EA7"/>
    <w:rsid w:val="006116B3"/>
    <w:rsid w:val="00712B62"/>
    <w:rsid w:val="00727364"/>
    <w:rsid w:val="007B6619"/>
    <w:rsid w:val="008E0AAE"/>
    <w:rsid w:val="00987110"/>
    <w:rsid w:val="009F763C"/>
    <w:rsid w:val="00B96975"/>
    <w:rsid w:val="00C91EA1"/>
    <w:rsid w:val="00CD06DC"/>
    <w:rsid w:val="00D313D0"/>
    <w:rsid w:val="00D4359A"/>
    <w:rsid w:val="00E12BD4"/>
    <w:rsid w:val="00E217D6"/>
    <w:rsid w:val="00E56587"/>
    <w:rsid w:val="00E64529"/>
    <w:rsid w:val="00ED324E"/>
    <w:rsid w:val="00FC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4E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6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975"/>
    <w:rPr>
      <w:rFonts w:ascii="Tahoma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D31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314</Words>
  <Characters>1791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XIMIK-26</dc:creator>
  <cp:keywords/>
  <dc:description/>
  <cp:lastModifiedBy>Admin</cp:lastModifiedBy>
  <cp:revision>3</cp:revision>
  <dcterms:created xsi:type="dcterms:W3CDTF">2014-11-29T19:15:00Z</dcterms:created>
  <dcterms:modified xsi:type="dcterms:W3CDTF">2014-12-01T06:00:00Z</dcterms:modified>
</cp:coreProperties>
</file>