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D82" w:rsidRPr="00C54E38" w:rsidRDefault="00334D82" w:rsidP="0017201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54E38">
        <w:rPr>
          <w:rFonts w:ascii="Times New Roman" w:hAnsi="Times New Roman"/>
          <w:b/>
          <w:color w:val="000000"/>
          <w:sz w:val="28"/>
          <w:szCs w:val="28"/>
        </w:rPr>
        <w:t>Інформаційна картка</w:t>
      </w:r>
    </w:p>
    <w:p w:rsidR="00334D82" w:rsidRPr="00C54E38" w:rsidRDefault="00334D82" w:rsidP="001720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4E38">
        <w:rPr>
          <w:rFonts w:ascii="Times New Roman" w:hAnsi="Times New Roman"/>
          <w:b/>
          <w:sz w:val="28"/>
          <w:szCs w:val="28"/>
        </w:rPr>
        <w:t>учасника ІІ (обласного) туру</w:t>
      </w:r>
    </w:p>
    <w:p w:rsidR="00334D82" w:rsidRPr="00C54E38" w:rsidRDefault="00334D82" w:rsidP="001720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4E38">
        <w:rPr>
          <w:rFonts w:ascii="Times New Roman" w:hAnsi="Times New Roman"/>
          <w:b/>
          <w:sz w:val="28"/>
          <w:szCs w:val="28"/>
        </w:rPr>
        <w:t xml:space="preserve"> всеукраїнського конкурсу «Учитель року - 2016» </w:t>
      </w:r>
    </w:p>
    <w:p w:rsidR="00334D82" w:rsidRPr="00C54E38" w:rsidRDefault="00334D82" w:rsidP="001720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3579"/>
        <w:gridCol w:w="5670"/>
      </w:tblGrid>
      <w:tr w:rsidR="00334D82" w:rsidRPr="00923FB6" w:rsidTr="00712A87">
        <w:trPr>
          <w:trHeight w:val="205"/>
        </w:trPr>
        <w:tc>
          <w:tcPr>
            <w:tcW w:w="498" w:type="dxa"/>
          </w:tcPr>
          <w:p w:rsidR="00334D82" w:rsidRPr="00923FB6" w:rsidRDefault="00334D82" w:rsidP="00172017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334D82" w:rsidRPr="00923FB6" w:rsidRDefault="00334D82" w:rsidP="00712A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3FB6">
              <w:rPr>
                <w:rFonts w:ascii="Times New Roman" w:hAnsi="Times New Roman"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5670" w:type="dxa"/>
          </w:tcPr>
          <w:p w:rsidR="00334D82" w:rsidRPr="00923FB6" w:rsidRDefault="00334D82" w:rsidP="00712A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E38">
              <w:rPr>
                <w:rFonts w:ascii="Times New Roman" w:hAnsi="Times New Roman"/>
                <w:sz w:val="28"/>
                <w:szCs w:val="28"/>
              </w:rPr>
              <w:t>Дацюк Лариса Іванівна</w:t>
            </w:r>
          </w:p>
        </w:tc>
      </w:tr>
      <w:tr w:rsidR="00334D82" w:rsidRPr="00923FB6" w:rsidTr="00712A87">
        <w:trPr>
          <w:trHeight w:val="205"/>
        </w:trPr>
        <w:tc>
          <w:tcPr>
            <w:tcW w:w="498" w:type="dxa"/>
          </w:tcPr>
          <w:p w:rsidR="00334D82" w:rsidRPr="00923FB6" w:rsidRDefault="00334D82" w:rsidP="00172017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334D82" w:rsidRPr="00923FB6" w:rsidRDefault="00334D82" w:rsidP="00712A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3FB6">
              <w:rPr>
                <w:rFonts w:ascii="Times New Roman" w:hAnsi="Times New Roman"/>
                <w:sz w:val="28"/>
                <w:szCs w:val="28"/>
              </w:rPr>
              <w:t>Які вищі навчальні заклади закінчили, у якому році, спеціальність за дипломом</w:t>
            </w:r>
          </w:p>
        </w:tc>
        <w:tc>
          <w:tcPr>
            <w:tcW w:w="5670" w:type="dxa"/>
          </w:tcPr>
          <w:p w:rsidR="00334D82" w:rsidRPr="00C54E38" w:rsidRDefault="00334D82" w:rsidP="00712A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E38">
              <w:rPr>
                <w:rFonts w:ascii="Times New Roman" w:hAnsi="Times New Roman"/>
                <w:sz w:val="28"/>
                <w:szCs w:val="28"/>
              </w:rPr>
              <w:t>Луцький педагогічний інститут.</w:t>
            </w:r>
          </w:p>
          <w:p w:rsidR="00334D82" w:rsidRPr="00923FB6" w:rsidRDefault="00334D82" w:rsidP="00712A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E38">
              <w:rPr>
                <w:rFonts w:ascii="Times New Roman" w:hAnsi="Times New Roman"/>
                <w:sz w:val="28"/>
                <w:szCs w:val="28"/>
              </w:rPr>
              <w:t>Вчитель математики.</w:t>
            </w:r>
          </w:p>
        </w:tc>
      </w:tr>
      <w:tr w:rsidR="00334D82" w:rsidRPr="00923FB6" w:rsidTr="00712A87">
        <w:trPr>
          <w:trHeight w:val="503"/>
        </w:trPr>
        <w:tc>
          <w:tcPr>
            <w:tcW w:w="498" w:type="dxa"/>
          </w:tcPr>
          <w:p w:rsidR="00334D82" w:rsidRPr="00923FB6" w:rsidRDefault="00334D82" w:rsidP="00172017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334D82" w:rsidRPr="00923FB6" w:rsidRDefault="00334D82" w:rsidP="00712A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3FB6">
              <w:rPr>
                <w:rFonts w:ascii="Times New Roman" w:hAnsi="Times New Roman"/>
                <w:sz w:val="28"/>
                <w:szCs w:val="28"/>
              </w:rPr>
              <w:t>Педагогічний стаж роботи</w:t>
            </w:r>
          </w:p>
        </w:tc>
        <w:tc>
          <w:tcPr>
            <w:tcW w:w="5670" w:type="dxa"/>
          </w:tcPr>
          <w:p w:rsidR="00334D82" w:rsidRPr="00923FB6" w:rsidRDefault="00334D82" w:rsidP="00712A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3FB6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334D82" w:rsidRPr="00923FB6" w:rsidTr="00712A87">
        <w:trPr>
          <w:trHeight w:val="205"/>
        </w:trPr>
        <w:tc>
          <w:tcPr>
            <w:tcW w:w="498" w:type="dxa"/>
          </w:tcPr>
          <w:p w:rsidR="00334D82" w:rsidRPr="00923FB6" w:rsidRDefault="00334D82" w:rsidP="00172017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334D82" w:rsidRPr="00923FB6" w:rsidRDefault="00334D82" w:rsidP="00712A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FB6">
              <w:rPr>
                <w:rFonts w:ascii="Times New Roman" w:hAnsi="Times New Roman"/>
                <w:sz w:val="28"/>
                <w:szCs w:val="28"/>
              </w:rPr>
              <w:t>Місце роботи (найменування навчального закладу відповідно до статуту)</w:t>
            </w:r>
          </w:p>
        </w:tc>
        <w:tc>
          <w:tcPr>
            <w:tcW w:w="5670" w:type="dxa"/>
          </w:tcPr>
          <w:p w:rsidR="00334D82" w:rsidRPr="00923FB6" w:rsidRDefault="00334D82" w:rsidP="00712A87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23FB6">
              <w:rPr>
                <w:rFonts w:ascii="Times New Roman" w:hAnsi="Times New Roman"/>
                <w:bCs/>
                <w:sz w:val="28"/>
                <w:szCs w:val="28"/>
              </w:rPr>
              <w:t xml:space="preserve">Загальноосвітня школа І-ІІІ ступеня </w:t>
            </w:r>
            <w:r w:rsidRPr="00923FB6">
              <w:rPr>
                <w:rFonts w:ascii="Times New Roman" w:hAnsi="Times New Roman"/>
                <w:snapToGrid w:val="0"/>
                <w:sz w:val="28"/>
                <w:szCs w:val="28"/>
              </w:rPr>
              <w:t>с. Маньків,  Локачинський район, Волинська область, 45522</w:t>
            </w:r>
          </w:p>
        </w:tc>
      </w:tr>
      <w:tr w:rsidR="00334D82" w:rsidRPr="00923FB6" w:rsidTr="00712A87">
        <w:trPr>
          <w:trHeight w:val="205"/>
        </w:trPr>
        <w:tc>
          <w:tcPr>
            <w:tcW w:w="498" w:type="dxa"/>
          </w:tcPr>
          <w:p w:rsidR="00334D82" w:rsidRPr="00923FB6" w:rsidRDefault="00334D82" w:rsidP="00172017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334D82" w:rsidRPr="00923FB6" w:rsidRDefault="00334D82" w:rsidP="00712A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3FB6"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5670" w:type="dxa"/>
          </w:tcPr>
          <w:p w:rsidR="00334D82" w:rsidRPr="00923FB6" w:rsidRDefault="00334D82" w:rsidP="00712A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3FB6">
              <w:rPr>
                <w:rFonts w:ascii="Times New Roman" w:hAnsi="Times New Roman"/>
                <w:sz w:val="28"/>
                <w:szCs w:val="28"/>
              </w:rPr>
              <w:t>Вчитель математики</w:t>
            </w:r>
          </w:p>
        </w:tc>
      </w:tr>
      <w:tr w:rsidR="00334D82" w:rsidRPr="00923FB6" w:rsidTr="00712A87">
        <w:trPr>
          <w:trHeight w:val="205"/>
        </w:trPr>
        <w:tc>
          <w:tcPr>
            <w:tcW w:w="498" w:type="dxa"/>
          </w:tcPr>
          <w:p w:rsidR="00334D82" w:rsidRPr="00923FB6" w:rsidRDefault="00334D82" w:rsidP="00172017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334D82" w:rsidRPr="00923FB6" w:rsidRDefault="00334D82" w:rsidP="00712A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3FB6">
              <w:rPr>
                <w:rFonts w:ascii="Times New Roman" w:hAnsi="Times New Roman"/>
                <w:sz w:val="28"/>
                <w:szCs w:val="28"/>
              </w:rPr>
              <w:t>Кваліфікаційна категорія</w:t>
            </w:r>
          </w:p>
        </w:tc>
        <w:tc>
          <w:tcPr>
            <w:tcW w:w="5670" w:type="dxa"/>
          </w:tcPr>
          <w:p w:rsidR="00334D82" w:rsidRPr="00923FB6" w:rsidRDefault="00334D82" w:rsidP="00712A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3FB6">
              <w:rPr>
                <w:rFonts w:ascii="Times New Roman" w:hAnsi="Times New Roman"/>
                <w:sz w:val="28"/>
                <w:szCs w:val="28"/>
              </w:rPr>
              <w:t xml:space="preserve">Вища </w:t>
            </w:r>
          </w:p>
        </w:tc>
      </w:tr>
      <w:tr w:rsidR="00334D82" w:rsidRPr="00923FB6" w:rsidTr="00712A87">
        <w:trPr>
          <w:trHeight w:val="205"/>
        </w:trPr>
        <w:tc>
          <w:tcPr>
            <w:tcW w:w="498" w:type="dxa"/>
          </w:tcPr>
          <w:p w:rsidR="00334D82" w:rsidRPr="00923FB6" w:rsidRDefault="00334D82" w:rsidP="00172017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334D82" w:rsidRPr="00923FB6" w:rsidRDefault="00334D82" w:rsidP="00712A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3FB6">
              <w:rPr>
                <w:rFonts w:ascii="Times New Roman" w:hAnsi="Times New Roman"/>
                <w:sz w:val="28"/>
                <w:szCs w:val="28"/>
              </w:rPr>
              <w:t xml:space="preserve">Звання </w:t>
            </w:r>
          </w:p>
        </w:tc>
        <w:tc>
          <w:tcPr>
            <w:tcW w:w="5670" w:type="dxa"/>
          </w:tcPr>
          <w:p w:rsidR="00334D82" w:rsidRPr="00923FB6" w:rsidRDefault="00334D82" w:rsidP="00712A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3FB6">
              <w:rPr>
                <w:rFonts w:ascii="Times New Roman" w:hAnsi="Times New Roman"/>
                <w:sz w:val="28"/>
                <w:szCs w:val="28"/>
              </w:rPr>
              <w:t xml:space="preserve">Старший вчитель </w:t>
            </w:r>
          </w:p>
        </w:tc>
      </w:tr>
      <w:tr w:rsidR="00334D82" w:rsidRPr="00923FB6" w:rsidTr="00712A87">
        <w:trPr>
          <w:trHeight w:val="205"/>
        </w:trPr>
        <w:tc>
          <w:tcPr>
            <w:tcW w:w="498" w:type="dxa"/>
          </w:tcPr>
          <w:p w:rsidR="00334D82" w:rsidRPr="00923FB6" w:rsidRDefault="00334D82" w:rsidP="00172017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334D82" w:rsidRPr="00923FB6" w:rsidRDefault="00334D82" w:rsidP="00712A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FB6">
              <w:rPr>
                <w:rFonts w:ascii="Times New Roman" w:hAnsi="Times New Roman"/>
                <w:sz w:val="28"/>
                <w:szCs w:val="28"/>
              </w:rPr>
              <w:t>Класи, в яких викладаєте</w:t>
            </w:r>
          </w:p>
        </w:tc>
        <w:tc>
          <w:tcPr>
            <w:tcW w:w="5670" w:type="dxa"/>
          </w:tcPr>
          <w:p w:rsidR="00334D82" w:rsidRPr="00923FB6" w:rsidRDefault="00334D82" w:rsidP="00712A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3FB6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</w:tr>
      <w:tr w:rsidR="00334D82" w:rsidRPr="00923FB6" w:rsidTr="00712A87">
        <w:trPr>
          <w:trHeight w:val="686"/>
        </w:trPr>
        <w:tc>
          <w:tcPr>
            <w:tcW w:w="498" w:type="dxa"/>
          </w:tcPr>
          <w:p w:rsidR="00334D82" w:rsidRPr="00923FB6" w:rsidRDefault="00334D82" w:rsidP="00172017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334D82" w:rsidRPr="00923FB6" w:rsidRDefault="00334D82" w:rsidP="00712A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3FB6">
              <w:rPr>
                <w:rFonts w:ascii="Times New Roman" w:hAnsi="Times New Roman"/>
                <w:sz w:val="28"/>
                <w:szCs w:val="28"/>
              </w:rPr>
              <w:t>Посилання на власний Інтернет-ресурс</w:t>
            </w:r>
          </w:p>
        </w:tc>
        <w:tc>
          <w:tcPr>
            <w:tcW w:w="5670" w:type="dxa"/>
          </w:tcPr>
          <w:p w:rsidR="00334D82" w:rsidRDefault="00334D82" w:rsidP="00712A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datsyukli.ho.ua</w:t>
            </w:r>
            <w:bookmarkStart w:id="0" w:name="_GoBack"/>
            <w:bookmarkEnd w:id="0"/>
          </w:p>
          <w:p w:rsidR="00334D82" w:rsidRPr="00420254" w:rsidRDefault="00334D82" w:rsidP="00712A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4D82" w:rsidRPr="00923FB6" w:rsidTr="00712A87">
        <w:trPr>
          <w:trHeight w:val="205"/>
        </w:trPr>
        <w:tc>
          <w:tcPr>
            <w:tcW w:w="498" w:type="dxa"/>
            <w:vMerge w:val="restart"/>
          </w:tcPr>
          <w:p w:rsidR="00334D82" w:rsidRPr="00923FB6" w:rsidRDefault="00334D82" w:rsidP="00172017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49" w:type="dxa"/>
            <w:gridSpan w:val="2"/>
          </w:tcPr>
          <w:p w:rsidR="00334D82" w:rsidRPr="00923FB6" w:rsidRDefault="00334D82" w:rsidP="00712A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3FB6">
              <w:rPr>
                <w:rFonts w:ascii="Times New Roman" w:hAnsi="Times New Roman"/>
                <w:sz w:val="28"/>
                <w:szCs w:val="28"/>
              </w:rPr>
              <w:t>Педагогічне кредо</w:t>
            </w:r>
          </w:p>
        </w:tc>
      </w:tr>
      <w:tr w:rsidR="00334D82" w:rsidRPr="00923FB6" w:rsidTr="00712A87">
        <w:trPr>
          <w:trHeight w:val="205"/>
        </w:trPr>
        <w:tc>
          <w:tcPr>
            <w:tcW w:w="498" w:type="dxa"/>
            <w:vMerge/>
          </w:tcPr>
          <w:p w:rsidR="00334D82" w:rsidRPr="00923FB6" w:rsidRDefault="00334D82" w:rsidP="00172017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49" w:type="dxa"/>
            <w:gridSpan w:val="2"/>
          </w:tcPr>
          <w:p w:rsidR="00334D82" w:rsidRPr="00923FB6" w:rsidRDefault="00334D82" w:rsidP="00712A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3FB6">
              <w:rPr>
                <w:rFonts w:ascii="Times New Roman" w:hAnsi="Times New Roman"/>
                <w:sz w:val="28"/>
                <w:szCs w:val="28"/>
              </w:rPr>
              <w:t>Підготуй учня, у якогозможеш навчитись сам</w:t>
            </w:r>
          </w:p>
        </w:tc>
      </w:tr>
      <w:tr w:rsidR="00334D82" w:rsidRPr="00923FB6" w:rsidTr="00712A87">
        <w:trPr>
          <w:trHeight w:val="205"/>
        </w:trPr>
        <w:tc>
          <w:tcPr>
            <w:tcW w:w="498" w:type="dxa"/>
          </w:tcPr>
          <w:p w:rsidR="00334D82" w:rsidRPr="00923FB6" w:rsidRDefault="00334D82" w:rsidP="00172017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49" w:type="dxa"/>
            <w:gridSpan w:val="2"/>
          </w:tcPr>
          <w:p w:rsidR="00334D82" w:rsidRPr="00923FB6" w:rsidRDefault="00334D82" w:rsidP="00712A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4D82" w:rsidRPr="00923FB6" w:rsidTr="00712A87">
        <w:trPr>
          <w:trHeight w:val="205"/>
        </w:trPr>
        <w:tc>
          <w:tcPr>
            <w:tcW w:w="498" w:type="dxa"/>
            <w:vMerge w:val="restart"/>
          </w:tcPr>
          <w:p w:rsidR="00334D82" w:rsidRPr="00923FB6" w:rsidRDefault="00334D82" w:rsidP="00172017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49" w:type="dxa"/>
            <w:gridSpan w:val="2"/>
          </w:tcPr>
          <w:p w:rsidR="00334D82" w:rsidRPr="00923FB6" w:rsidRDefault="00334D82" w:rsidP="00712A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3FB6">
              <w:rPr>
                <w:rFonts w:ascii="Times New Roman" w:hAnsi="Times New Roman"/>
                <w:sz w:val="28"/>
                <w:szCs w:val="28"/>
              </w:rPr>
              <w:t xml:space="preserve">Інноваційні форми роботи та технології, що використовуєте </w:t>
            </w:r>
          </w:p>
          <w:p w:rsidR="00334D82" w:rsidRPr="00923FB6" w:rsidRDefault="00334D82" w:rsidP="00712A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3FB6">
              <w:rPr>
                <w:rFonts w:ascii="Times New Roman" w:hAnsi="Times New Roman"/>
                <w:sz w:val="28"/>
                <w:szCs w:val="28"/>
              </w:rPr>
              <w:t>(обсяг – до однієї сторінки)</w:t>
            </w:r>
          </w:p>
        </w:tc>
      </w:tr>
      <w:tr w:rsidR="00334D82" w:rsidRPr="00923FB6" w:rsidTr="00712A87">
        <w:trPr>
          <w:trHeight w:val="205"/>
        </w:trPr>
        <w:tc>
          <w:tcPr>
            <w:tcW w:w="498" w:type="dxa"/>
            <w:vMerge/>
          </w:tcPr>
          <w:p w:rsidR="00334D82" w:rsidRPr="00923FB6" w:rsidRDefault="00334D82" w:rsidP="00172017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49" w:type="dxa"/>
            <w:gridSpan w:val="2"/>
          </w:tcPr>
          <w:p w:rsidR="00334D82" w:rsidRPr="00923FB6" w:rsidRDefault="00334D82" w:rsidP="00712A87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3FB6">
              <w:rPr>
                <w:rFonts w:ascii="Times New Roman" w:hAnsi="Times New Roman"/>
                <w:sz w:val="28"/>
                <w:szCs w:val="28"/>
              </w:rPr>
              <w:t>У своїй практичній діяльності як вчитель математики використовую інноваційні форми роботи та технології.</w:t>
            </w:r>
          </w:p>
          <w:p w:rsidR="00334D82" w:rsidRPr="00923FB6" w:rsidRDefault="00334D82" w:rsidP="00712A87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3FB6">
              <w:rPr>
                <w:rFonts w:ascii="Times New Roman" w:hAnsi="Times New Roman"/>
                <w:b/>
                <w:sz w:val="28"/>
                <w:szCs w:val="28"/>
              </w:rPr>
              <w:t>Застосовуючи технологію проблемного навчання,</w:t>
            </w:r>
            <w:r w:rsidRPr="00923FB6">
              <w:rPr>
                <w:rFonts w:ascii="Times New Roman" w:hAnsi="Times New Roman"/>
                <w:sz w:val="28"/>
                <w:szCs w:val="28"/>
              </w:rPr>
              <w:t xml:space="preserve"> формую вміння виділяти й обирати найбільш цікаві й практично значущі види роботи. Учні оволодівають значним арсеналом методів дослідження (аналіз літератури, пошук джерел інформації, збір та обробка даних, висування гіпотез та методів їх вирішення).</w:t>
            </w:r>
          </w:p>
          <w:p w:rsidR="00334D82" w:rsidRPr="00923FB6" w:rsidRDefault="00334D82" w:rsidP="00712A87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3FB6">
              <w:rPr>
                <w:rFonts w:ascii="Times New Roman" w:hAnsi="Times New Roman"/>
                <w:b/>
                <w:sz w:val="28"/>
                <w:szCs w:val="28"/>
              </w:rPr>
              <w:t>Інформаційно-комунікаційні технології</w:t>
            </w:r>
            <w:r w:rsidRPr="00923FB6">
              <w:rPr>
                <w:rFonts w:ascii="Times New Roman" w:hAnsi="Times New Roman"/>
                <w:sz w:val="28"/>
                <w:szCs w:val="28"/>
              </w:rPr>
              <w:t xml:space="preserve"> спрямовую на формування таких вмінь: працювати з інформацією, вибирати якісну, приймати дослідницькі рішення. </w:t>
            </w:r>
          </w:p>
          <w:p w:rsidR="00334D82" w:rsidRPr="00923FB6" w:rsidRDefault="00334D82" w:rsidP="00712A87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3FB6">
              <w:rPr>
                <w:rFonts w:ascii="Times New Roman" w:hAnsi="Times New Roman"/>
                <w:b/>
                <w:sz w:val="28"/>
                <w:szCs w:val="28"/>
              </w:rPr>
              <w:t>Технологія ігрового навчання дозволяє</w:t>
            </w:r>
            <w:r w:rsidRPr="00923FB6">
              <w:rPr>
                <w:rFonts w:ascii="Times New Roman" w:hAnsi="Times New Roman"/>
                <w:sz w:val="28"/>
                <w:szCs w:val="28"/>
              </w:rPr>
              <w:t xml:space="preserve"> не тільки засвоїти навчальний матеріал, а й дає можливість учневі самовизначитись, розвинути логічне мислення. </w:t>
            </w:r>
          </w:p>
          <w:p w:rsidR="00334D82" w:rsidRPr="00923FB6" w:rsidRDefault="00334D82" w:rsidP="00712A87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3FB6">
              <w:rPr>
                <w:rFonts w:ascii="Times New Roman" w:hAnsi="Times New Roman"/>
                <w:b/>
                <w:sz w:val="28"/>
                <w:szCs w:val="28"/>
              </w:rPr>
              <w:t>Технологія розвитку критичного мислення</w:t>
            </w:r>
            <w:r w:rsidRPr="00923FB6">
              <w:rPr>
                <w:rFonts w:ascii="Times New Roman" w:hAnsi="Times New Roman"/>
                <w:sz w:val="28"/>
                <w:szCs w:val="28"/>
              </w:rPr>
              <w:t xml:space="preserve"> забезпечує осмислення навчального матеріалу. Метою технології вбачаю таке сприйняття, в процесі якого учень отримує інформацію, розуміє, сприймає, порівнює з особистим досвідом і на її ґрунті формує своє аналітичне судження. </w:t>
            </w:r>
          </w:p>
          <w:p w:rsidR="00334D82" w:rsidRPr="00923FB6" w:rsidRDefault="00334D82" w:rsidP="00712A87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3FB6">
              <w:rPr>
                <w:rFonts w:ascii="Times New Roman" w:hAnsi="Times New Roman"/>
                <w:b/>
                <w:sz w:val="28"/>
                <w:szCs w:val="28"/>
              </w:rPr>
              <w:t>Проектна технологія</w:t>
            </w:r>
            <w:r w:rsidRPr="00923FB6">
              <w:rPr>
                <w:rFonts w:ascii="Times New Roman" w:hAnsi="Times New Roman"/>
                <w:sz w:val="28"/>
                <w:szCs w:val="28"/>
              </w:rPr>
              <w:t xml:space="preserve"> орієнтує учнів на самоосвітню діяльність: індивідуальну, парну або групову. Цю технологію використовую для  формування таких умов навчального процесу, за яких його результатом стає здобуття індивідуального досвіду проектної діяльності учня. </w:t>
            </w:r>
          </w:p>
          <w:p w:rsidR="00334D82" w:rsidRPr="00923FB6" w:rsidRDefault="00334D82" w:rsidP="00712A87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3FB6">
              <w:rPr>
                <w:rFonts w:ascii="Times New Roman" w:hAnsi="Times New Roman"/>
                <w:sz w:val="28"/>
                <w:szCs w:val="28"/>
              </w:rPr>
              <w:t>Інтерактивні методи на уроках математики спрямовую на формування навичок та вмінь як предметних, так і загальнонавчальних, на створення атмосфери співробітництва, взаємодії та розвитку комунікативних якостей.</w:t>
            </w:r>
          </w:p>
          <w:p w:rsidR="00334D82" w:rsidRPr="00923FB6" w:rsidRDefault="00334D82" w:rsidP="00712A87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3FB6">
              <w:rPr>
                <w:rFonts w:ascii="Times New Roman" w:hAnsi="Times New Roman"/>
                <w:sz w:val="28"/>
                <w:szCs w:val="28"/>
              </w:rPr>
              <w:t xml:space="preserve"> Вважаю, що інноваційні освітні технології як сукупність форм, методів і засобів навчання, виховання та управління, об’єднаних єдиною метою, дозволяють суттєво удосконалити навчально-пізнавальний процес.</w:t>
            </w:r>
          </w:p>
        </w:tc>
      </w:tr>
      <w:tr w:rsidR="00334D82" w:rsidRPr="00923FB6" w:rsidTr="00712A87">
        <w:trPr>
          <w:trHeight w:val="205"/>
        </w:trPr>
        <w:tc>
          <w:tcPr>
            <w:tcW w:w="498" w:type="dxa"/>
            <w:vMerge w:val="restart"/>
          </w:tcPr>
          <w:p w:rsidR="00334D82" w:rsidRPr="00923FB6" w:rsidRDefault="00334D82" w:rsidP="00172017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49" w:type="dxa"/>
            <w:gridSpan w:val="2"/>
          </w:tcPr>
          <w:p w:rsidR="00334D82" w:rsidRPr="00923FB6" w:rsidRDefault="00334D82" w:rsidP="00712A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3FB6">
              <w:rPr>
                <w:rFonts w:ascii="Times New Roman" w:hAnsi="Times New Roman"/>
                <w:sz w:val="28"/>
                <w:szCs w:val="28"/>
              </w:rPr>
              <w:t xml:space="preserve">Автопортрет учасника «Я – педагог і особистість» </w:t>
            </w:r>
          </w:p>
          <w:p w:rsidR="00334D82" w:rsidRPr="00923FB6" w:rsidRDefault="00334D82" w:rsidP="00712A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3FB6">
              <w:rPr>
                <w:rFonts w:ascii="Times New Roman" w:hAnsi="Times New Roman"/>
                <w:sz w:val="28"/>
                <w:szCs w:val="28"/>
              </w:rPr>
              <w:t>(у формі есе обсягом до однієї сторінки)</w:t>
            </w:r>
          </w:p>
        </w:tc>
      </w:tr>
      <w:tr w:rsidR="00334D82" w:rsidRPr="00923FB6" w:rsidTr="00712A87">
        <w:trPr>
          <w:trHeight w:val="205"/>
        </w:trPr>
        <w:tc>
          <w:tcPr>
            <w:tcW w:w="498" w:type="dxa"/>
            <w:vMerge/>
          </w:tcPr>
          <w:p w:rsidR="00334D82" w:rsidRPr="00923FB6" w:rsidRDefault="00334D82" w:rsidP="00712A87">
            <w:pPr>
              <w:tabs>
                <w:tab w:val="left" w:pos="318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49" w:type="dxa"/>
            <w:gridSpan w:val="2"/>
          </w:tcPr>
          <w:p w:rsidR="00334D82" w:rsidRPr="00923FB6" w:rsidRDefault="00334D82" w:rsidP="00712A87">
            <w:pPr>
              <w:spacing w:after="0" w:line="360" w:lineRule="auto"/>
              <w:ind w:firstLine="63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3FB6">
              <w:rPr>
                <w:rFonts w:ascii="Times New Roman" w:hAnsi="Times New Roman"/>
                <w:sz w:val="28"/>
                <w:szCs w:val="28"/>
              </w:rPr>
              <w:t>У</w:t>
            </w:r>
            <w:r w:rsidRPr="009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 починається з малого: любов до батьків, природи, Батьківщини,  роботи й навіть до життя. Любов до навчання ж починається з перших кроків </w:t>
            </w:r>
            <w:r w:rsidRPr="00923FB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</w:t>
            </w:r>
            <w:r w:rsidRPr="009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школу, з першого дзвоника, з перших розповідей учителя.</w:t>
            </w:r>
          </w:p>
          <w:p w:rsidR="00334D82" w:rsidRPr="00923FB6" w:rsidRDefault="00334D82" w:rsidP="00712A87">
            <w:pPr>
              <w:spacing w:after="0" w:line="360" w:lineRule="auto"/>
              <w:ind w:firstLine="63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3FB6">
              <w:rPr>
                <w:rFonts w:ascii="Times New Roman" w:hAnsi="Times New Roman"/>
                <w:color w:val="000000"/>
                <w:sz w:val="28"/>
                <w:szCs w:val="28"/>
              </w:rPr>
              <w:t>Професію вчителя математики вимріяла з дитинства. Ще малою садила свого молодшого брата та сусідку-однолітку за саморобні парти, роздавала підручники, зошити й «вчила» їх.</w:t>
            </w:r>
          </w:p>
          <w:p w:rsidR="00334D82" w:rsidRPr="00923FB6" w:rsidRDefault="00334D82" w:rsidP="00712A87">
            <w:pPr>
              <w:spacing w:after="0" w:line="360" w:lineRule="auto"/>
              <w:ind w:firstLine="63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4E38">
              <w:rPr>
                <w:rFonts w:ascii="Times New Roman" w:hAnsi="Times New Roman"/>
                <w:sz w:val="28"/>
                <w:szCs w:val="28"/>
              </w:rPr>
              <w:t>Пед</w:t>
            </w:r>
            <w:r w:rsidRPr="00923FB6">
              <w:rPr>
                <w:rFonts w:ascii="Times New Roman" w:hAnsi="Times New Roman"/>
                <w:sz w:val="28"/>
                <w:szCs w:val="28"/>
              </w:rPr>
              <w:t>агогічний хист педагога</w:t>
            </w:r>
            <w:r w:rsidRPr="00C54E38">
              <w:rPr>
                <w:rFonts w:ascii="Times New Roman" w:hAnsi="Times New Roman"/>
                <w:sz w:val="28"/>
                <w:szCs w:val="28"/>
              </w:rPr>
              <w:t xml:space="preserve"> – то цілий комплекс, в якому поєднуються внутрішня гармонія, велика енер</w:t>
            </w:r>
            <w:r w:rsidRPr="00923FB6">
              <w:rPr>
                <w:rFonts w:ascii="Times New Roman" w:hAnsi="Times New Roman"/>
                <w:sz w:val="28"/>
                <w:szCs w:val="28"/>
              </w:rPr>
              <w:t>гія та об’єктивне бачення світу</w:t>
            </w:r>
            <w:r>
              <w:rPr>
                <w:rFonts w:ascii="Times New Roman" w:hAnsi="Times New Roman"/>
                <w:sz w:val="28"/>
                <w:szCs w:val="28"/>
              </w:rPr>
              <w:t>. Вважаю, що о</w:t>
            </w:r>
            <w:r w:rsidRPr="00C54E38">
              <w:rPr>
                <w:rFonts w:ascii="Times New Roman" w:hAnsi="Times New Roman"/>
                <w:sz w:val="28"/>
                <w:szCs w:val="28"/>
              </w:rPr>
              <w:t>сновою успіху в навчанн</w:t>
            </w:r>
            <w:r w:rsidRPr="00923FB6">
              <w:rPr>
                <w:rFonts w:ascii="Times New Roman" w:hAnsi="Times New Roman"/>
                <w:sz w:val="28"/>
                <w:szCs w:val="28"/>
              </w:rPr>
              <w:t>і та вихованні учнів на уроках</w:t>
            </w:r>
            <w:r w:rsidRPr="00C54E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є </w:t>
            </w:r>
            <w:r w:rsidRPr="00C54E38">
              <w:rPr>
                <w:rFonts w:ascii="Times New Roman" w:hAnsi="Times New Roman"/>
                <w:sz w:val="28"/>
                <w:szCs w:val="28"/>
              </w:rPr>
              <w:t>змістовність та творчий підхід. Відомо, що краще засвоюється той матеріал, до якого в дитини є інтерес. Тому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переконана, що</w:t>
            </w:r>
            <w:r w:rsidRPr="00C54E38">
              <w:rPr>
                <w:rFonts w:ascii="Times New Roman" w:hAnsi="Times New Roman"/>
                <w:sz w:val="28"/>
                <w:szCs w:val="28"/>
              </w:rPr>
              <w:t xml:space="preserve"> сучасному педагогу, окрім ґрунтовної фахової підготовки, ме</w:t>
            </w:r>
            <w:r>
              <w:rPr>
                <w:rFonts w:ascii="Times New Roman" w:hAnsi="Times New Roman"/>
                <w:sz w:val="28"/>
                <w:szCs w:val="28"/>
              </w:rPr>
              <w:t>тодичної майстерності</w:t>
            </w:r>
            <w:r w:rsidRPr="00923FB6">
              <w:rPr>
                <w:rFonts w:ascii="Times New Roman" w:hAnsi="Times New Roman"/>
                <w:sz w:val="28"/>
                <w:szCs w:val="28"/>
              </w:rPr>
              <w:t>, необхідне об’єктивне бачення сучасних процесів, коли людини здатна змінюватися у інформаційному суспільстві, набуваючи нових знань</w:t>
            </w:r>
            <w:r w:rsidRPr="00C54E38">
              <w:rPr>
                <w:rFonts w:ascii="Times New Roman" w:hAnsi="Times New Roman"/>
                <w:sz w:val="28"/>
                <w:szCs w:val="28"/>
              </w:rPr>
              <w:t>.</w:t>
            </w:r>
            <w:r w:rsidRPr="00923FB6">
              <w:rPr>
                <w:rFonts w:ascii="Times New Roman" w:hAnsi="Times New Roman"/>
                <w:sz w:val="28"/>
                <w:szCs w:val="28"/>
              </w:rPr>
              <w:t xml:space="preserve"> Прагну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Pr="00C54E38">
              <w:rPr>
                <w:rFonts w:ascii="Times New Roman" w:hAnsi="Times New Roman"/>
                <w:sz w:val="28"/>
                <w:szCs w:val="28"/>
                <w:lang w:eastAsia="ru-RU"/>
              </w:rPr>
              <w:t>досконалити навчально-пізнавальний 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роцес на уроках математики для організації</w:t>
            </w:r>
            <w:r w:rsidRPr="00C54E3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самоосвітньої діяльності учнів.</w:t>
            </w:r>
          </w:p>
          <w:p w:rsidR="00334D82" w:rsidRPr="00C54E38" w:rsidRDefault="00334D82" w:rsidP="00712A87">
            <w:pPr>
              <w:pStyle w:val="123"/>
              <w:ind w:firstLine="636"/>
              <w:rPr>
                <w:lang w:val="uk-UA"/>
              </w:rPr>
            </w:pPr>
            <w:r w:rsidRPr="00C54E38">
              <w:rPr>
                <w:lang w:val="uk-UA"/>
              </w:rPr>
              <w:t>Викликати в учнів стійке бажання самовдосконалюватися через самоосвітню діяльність, що стане основою формування людини, здатної нав</w:t>
            </w:r>
            <w:r>
              <w:rPr>
                <w:lang w:val="uk-UA"/>
              </w:rPr>
              <w:t>чатися все своє життя, – мета моєї</w:t>
            </w:r>
            <w:r w:rsidRPr="00C54E38">
              <w:rPr>
                <w:lang w:val="uk-UA"/>
              </w:rPr>
              <w:t xml:space="preserve"> роботи.</w:t>
            </w:r>
          </w:p>
          <w:p w:rsidR="00334D82" w:rsidRPr="00923FB6" w:rsidRDefault="00334D82" w:rsidP="00712A87">
            <w:pPr>
              <w:spacing w:after="0" w:line="360" w:lineRule="auto"/>
              <w:ind w:firstLine="63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23FB6">
              <w:rPr>
                <w:rFonts w:ascii="Times New Roman" w:hAnsi="Times New Roman"/>
                <w:sz w:val="28"/>
                <w:szCs w:val="28"/>
              </w:rPr>
              <w:t xml:space="preserve">На уроках хочу </w:t>
            </w:r>
            <w:r>
              <w:rPr>
                <w:rFonts w:ascii="Times New Roman" w:hAnsi="Times New Roman"/>
                <w:sz w:val="28"/>
                <w:szCs w:val="28"/>
              </w:rPr>
              <w:t>не тільки передати знання учням, а й розвинути в своїх вихованцях ініціативність, у</w:t>
            </w:r>
            <w:r w:rsidRPr="00C54E38">
              <w:rPr>
                <w:rFonts w:ascii="Times New Roman" w:hAnsi="Times New Roman"/>
                <w:sz w:val="28"/>
                <w:szCs w:val="28"/>
              </w:rPr>
              <w:t>міння вирішувати назрілі проблеми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23FB6">
              <w:rPr>
                <w:rStyle w:val="Strong"/>
                <w:rFonts w:ascii="Times New Roman" w:hAnsi="Times New Roman"/>
                <w:sz w:val="28"/>
                <w:szCs w:val="28"/>
              </w:rPr>
              <w:t>бажання розібратись у суті явищ, поглибити розуміння себе, свого єства</w:t>
            </w:r>
            <w:r w:rsidRPr="00C54E38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Мої</w:t>
            </w:r>
            <w:r w:rsidRPr="00C54E38">
              <w:rPr>
                <w:rFonts w:ascii="Times New Roman" w:hAnsi="Times New Roman"/>
                <w:sz w:val="28"/>
                <w:szCs w:val="28"/>
              </w:rPr>
              <w:t xml:space="preserve"> учні захоплюються точними дисциплінами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923FB6">
              <w:rPr>
                <w:rStyle w:val="Strong"/>
                <w:rFonts w:ascii="Times New Roman" w:hAnsi="Times New Roman"/>
                <w:sz w:val="28"/>
                <w:szCs w:val="28"/>
              </w:rPr>
              <w:t xml:space="preserve">Воля, увага, почуття, пошук зливаються воєдино, а творча діяльність стає потребою особистості учня. </w:t>
            </w:r>
            <w:r w:rsidRPr="00C54E38">
              <w:rPr>
                <w:rFonts w:ascii="Times New Roman" w:hAnsi="Times New Roman"/>
                <w:sz w:val="28"/>
                <w:szCs w:val="28"/>
              </w:rPr>
              <w:t>А все це – зап</w:t>
            </w:r>
            <w:r>
              <w:rPr>
                <w:rFonts w:ascii="Times New Roman" w:hAnsi="Times New Roman"/>
                <w:sz w:val="28"/>
                <w:szCs w:val="28"/>
              </w:rPr>
              <w:t>орука успішної самореалізації моїх</w:t>
            </w:r>
            <w:r w:rsidRPr="00C54E38">
              <w:rPr>
                <w:rFonts w:ascii="Times New Roman" w:hAnsi="Times New Roman"/>
                <w:sz w:val="28"/>
                <w:szCs w:val="28"/>
              </w:rPr>
              <w:t xml:space="preserve"> учнів.</w:t>
            </w:r>
          </w:p>
          <w:p w:rsidR="00334D82" w:rsidRPr="00923FB6" w:rsidRDefault="00334D82" w:rsidP="00712A87">
            <w:pPr>
              <w:spacing w:after="0" w:line="360" w:lineRule="auto"/>
              <w:ind w:firstLine="63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3FB6">
              <w:rPr>
                <w:rFonts w:ascii="Times New Roman" w:hAnsi="Times New Roman"/>
                <w:sz w:val="28"/>
                <w:szCs w:val="28"/>
              </w:rPr>
              <w:t>Люблю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красу, ніжність, квіти і життя. Намагаюся частіше усміхатися</w:t>
            </w:r>
            <w:r w:rsidRPr="00C54E3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щоб у світі було більше світла й добра. А ще ціную в людях природну мудрість, милосердя, взаємодопомогу. Біблійна заповідь «Люби ближнього, як самого себе» </w:t>
            </w:r>
            <w:r w:rsidRPr="00C54E38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моє життєве кредо</w:t>
            </w:r>
            <w:r w:rsidRPr="00C54E3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34D82" w:rsidRPr="00896BED" w:rsidRDefault="00334D82" w:rsidP="00712A87">
            <w:pPr>
              <w:spacing w:after="0" w:line="360" w:lineRule="auto"/>
              <w:ind w:right="-5" w:firstLine="63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E38">
              <w:rPr>
                <w:rFonts w:ascii="Times New Roman" w:hAnsi="Times New Roman"/>
                <w:sz w:val="28"/>
                <w:szCs w:val="28"/>
              </w:rPr>
              <w:t xml:space="preserve">Кожна жінка щаслива у своїх </w:t>
            </w:r>
            <w:r>
              <w:rPr>
                <w:rFonts w:ascii="Times New Roman" w:hAnsi="Times New Roman"/>
                <w:sz w:val="28"/>
                <w:szCs w:val="28"/>
              </w:rPr>
              <w:t>дітях. Господь благословив і мене таким щастя. С</w:t>
            </w:r>
            <w:r w:rsidRPr="00C54E38">
              <w:rPr>
                <w:rFonts w:ascii="Times New Roman" w:hAnsi="Times New Roman"/>
                <w:sz w:val="28"/>
                <w:szCs w:val="28"/>
              </w:rPr>
              <w:t>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Сергій</w:t>
            </w:r>
            <w:r w:rsidRPr="00C54E38">
              <w:rPr>
                <w:rFonts w:ascii="Times New Roman" w:hAnsi="Times New Roman"/>
                <w:sz w:val="28"/>
                <w:szCs w:val="28"/>
              </w:rPr>
              <w:t xml:space="preserve"> – другокурсник одного з технічних універс</w:t>
            </w:r>
            <w:r>
              <w:rPr>
                <w:rFonts w:ascii="Times New Roman" w:hAnsi="Times New Roman"/>
                <w:sz w:val="28"/>
                <w:szCs w:val="28"/>
              </w:rPr>
              <w:t>итетів. А ще маю</w:t>
            </w:r>
            <w:r w:rsidRPr="00C54E38">
              <w:rPr>
                <w:rFonts w:ascii="Times New Roman" w:hAnsi="Times New Roman"/>
                <w:sz w:val="28"/>
                <w:szCs w:val="28"/>
              </w:rPr>
              <w:t xml:space="preserve"> надійний, міцний тил, а головне – вірний. </w:t>
            </w:r>
          </w:p>
          <w:p w:rsidR="00334D82" w:rsidRPr="00923FB6" w:rsidRDefault="00334D82" w:rsidP="00712A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34D82" w:rsidRPr="00B466C6" w:rsidRDefault="00334D82" w:rsidP="001720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4D82" w:rsidRPr="00B466C6" w:rsidRDefault="00334D82" w:rsidP="001720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4D82" w:rsidRPr="00B466C6" w:rsidRDefault="00334D82" w:rsidP="001720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4D82" w:rsidRPr="00B466C6" w:rsidRDefault="00334D82" w:rsidP="001720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4D82" w:rsidRPr="00B466C6" w:rsidRDefault="00334D82" w:rsidP="001720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4D82" w:rsidRPr="00B466C6" w:rsidRDefault="00334D82" w:rsidP="001720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4D82" w:rsidRPr="00B466C6" w:rsidRDefault="00334D82" w:rsidP="001720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4D82" w:rsidRPr="00B466C6" w:rsidRDefault="00334D82" w:rsidP="001720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4D82" w:rsidRDefault="00334D82"/>
    <w:sectPr w:rsidR="00334D82" w:rsidSect="00357F64"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D82" w:rsidRDefault="00334D82" w:rsidP="00172017">
      <w:pPr>
        <w:spacing w:after="0" w:line="240" w:lineRule="auto"/>
      </w:pPr>
      <w:r>
        <w:separator/>
      </w:r>
    </w:p>
  </w:endnote>
  <w:endnote w:type="continuationSeparator" w:id="0">
    <w:p w:rsidR="00334D82" w:rsidRDefault="00334D82" w:rsidP="00172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D82" w:rsidRDefault="00334D82" w:rsidP="00172017">
      <w:pPr>
        <w:spacing w:after="0" w:line="240" w:lineRule="auto"/>
      </w:pPr>
      <w:r>
        <w:separator/>
      </w:r>
    </w:p>
  </w:footnote>
  <w:footnote w:type="continuationSeparator" w:id="0">
    <w:p w:rsidR="00334D82" w:rsidRDefault="00334D82" w:rsidP="00172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D82" w:rsidRDefault="00334D82">
    <w:pPr>
      <w:pStyle w:val="Header"/>
      <w:jc w:val="right"/>
    </w:pPr>
    <w:fldSimple w:instr=" PAGE   \* MERGEFORMAT ">
      <w:r>
        <w:rPr>
          <w:noProof/>
        </w:rPr>
        <w:t>3</w:t>
      </w:r>
    </w:fldSimple>
  </w:p>
  <w:p w:rsidR="00334D82" w:rsidRDefault="00334D8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6686E"/>
    <w:multiLevelType w:val="hybridMultilevel"/>
    <w:tmpl w:val="0CEE5292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017"/>
    <w:rsid w:val="0013686F"/>
    <w:rsid w:val="00172017"/>
    <w:rsid w:val="00334D82"/>
    <w:rsid w:val="00357F64"/>
    <w:rsid w:val="00420254"/>
    <w:rsid w:val="00712A87"/>
    <w:rsid w:val="00896BED"/>
    <w:rsid w:val="008B08BA"/>
    <w:rsid w:val="00923FB6"/>
    <w:rsid w:val="00B466C6"/>
    <w:rsid w:val="00C54E38"/>
    <w:rsid w:val="00FC7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86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3">
    <w:name w:val="Стиль123"/>
    <w:basedOn w:val="Normal"/>
    <w:link w:val="1230"/>
    <w:uiPriority w:val="99"/>
    <w:rsid w:val="00172017"/>
    <w:pPr>
      <w:tabs>
        <w:tab w:val="left" w:pos="709"/>
      </w:tabs>
      <w:spacing w:after="0" w:line="360" w:lineRule="auto"/>
      <w:ind w:firstLine="567"/>
      <w:jc w:val="both"/>
    </w:pPr>
    <w:rPr>
      <w:rFonts w:ascii="Times New Roman" w:hAnsi="Times New Roman"/>
      <w:sz w:val="28"/>
      <w:szCs w:val="28"/>
      <w:lang w:val="ru-RU" w:eastAsia="ru-RU"/>
    </w:rPr>
  </w:style>
  <w:style w:type="character" w:customStyle="1" w:styleId="1230">
    <w:name w:val="Стиль123 Знак"/>
    <w:basedOn w:val="DefaultParagraphFont"/>
    <w:link w:val="123"/>
    <w:uiPriority w:val="99"/>
    <w:locked/>
    <w:rsid w:val="00172017"/>
    <w:rPr>
      <w:rFonts w:ascii="Times New Roman" w:hAnsi="Times New Roman" w:cs="Times New Roman"/>
      <w:sz w:val="28"/>
      <w:szCs w:val="28"/>
      <w:lang w:val="ru-RU" w:eastAsia="ru-RU"/>
    </w:rPr>
  </w:style>
  <w:style w:type="character" w:styleId="Strong">
    <w:name w:val="Strong"/>
    <w:basedOn w:val="DefaultParagraphFont"/>
    <w:uiPriority w:val="99"/>
    <w:qFormat/>
    <w:rsid w:val="00172017"/>
    <w:rPr>
      <w:rFonts w:cs="Times New Roman"/>
      <w:b/>
    </w:rPr>
  </w:style>
  <w:style w:type="paragraph" w:styleId="Header">
    <w:name w:val="header"/>
    <w:basedOn w:val="Normal"/>
    <w:link w:val="HeaderChar"/>
    <w:uiPriority w:val="99"/>
    <w:rsid w:val="001720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72017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720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7201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2928</Words>
  <Characters>1670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Svitlana.Maiko</cp:lastModifiedBy>
  <cp:revision>3</cp:revision>
  <dcterms:created xsi:type="dcterms:W3CDTF">2015-11-27T09:42:00Z</dcterms:created>
  <dcterms:modified xsi:type="dcterms:W3CDTF">2015-11-30T06:42:00Z</dcterms:modified>
</cp:coreProperties>
</file>