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012" w:rsidRPr="00C91EA1" w:rsidRDefault="00B80012" w:rsidP="00F11AA9">
      <w:pPr>
        <w:jc w:val="center"/>
        <w:rPr>
          <w:b/>
          <w:color w:val="000000"/>
          <w:sz w:val="28"/>
          <w:szCs w:val="28"/>
        </w:rPr>
      </w:pPr>
      <w:r w:rsidRPr="00C91EA1">
        <w:rPr>
          <w:b/>
          <w:color w:val="000000"/>
          <w:sz w:val="28"/>
          <w:szCs w:val="28"/>
        </w:rPr>
        <w:t xml:space="preserve">Інформаційна картка </w:t>
      </w:r>
    </w:p>
    <w:p w:rsidR="00B80012" w:rsidRPr="00C91EA1" w:rsidRDefault="00B80012" w:rsidP="00F11A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учасника  ІІ (облас</w:t>
      </w:r>
      <w:r w:rsidRPr="00C91EA1">
        <w:rPr>
          <w:b/>
          <w:sz w:val="28"/>
          <w:szCs w:val="28"/>
        </w:rPr>
        <w:t>ного) туру</w:t>
      </w:r>
    </w:p>
    <w:p w:rsidR="00B80012" w:rsidRPr="00C91EA1" w:rsidRDefault="00B80012" w:rsidP="00AC0D4C">
      <w:pPr>
        <w:jc w:val="center"/>
        <w:rPr>
          <w:b/>
          <w:sz w:val="28"/>
          <w:szCs w:val="28"/>
        </w:rPr>
      </w:pPr>
      <w:r w:rsidRPr="00C91EA1">
        <w:rPr>
          <w:b/>
          <w:sz w:val="28"/>
          <w:szCs w:val="28"/>
        </w:rPr>
        <w:t xml:space="preserve"> всеукраїнського конкурсу «Учитель року - 2015»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8630"/>
      </w:tblGrid>
      <w:tr w:rsidR="00B80012" w:rsidRPr="00C91EA1" w:rsidTr="00AC0D4C">
        <w:trPr>
          <w:trHeight w:val="205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B80012" w:rsidRPr="00C91EA1" w:rsidRDefault="00B80012" w:rsidP="00AA6571">
            <w:pPr>
              <w:numPr>
                <w:ilvl w:val="0"/>
                <w:numId w:val="1"/>
              </w:numPr>
              <w:tabs>
                <w:tab w:val="clear" w:pos="0"/>
                <w:tab w:val="left" w:pos="176"/>
                <w:tab w:val="left" w:pos="318"/>
              </w:tabs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8630" w:type="dxa"/>
            <w:tcBorders>
              <w:top w:val="nil"/>
              <w:left w:val="nil"/>
              <w:right w:val="nil"/>
            </w:tcBorders>
          </w:tcPr>
          <w:p w:rsidR="00B80012" w:rsidRPr="00C91EA1" w:rsidRDefault="00B80012" w:rsidP="00AA6571">
            <w:pPr>
              <w:jc w:val="both"/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>Прізвище, ім’я та по батькові</w:t>
            </w:r>
            <w:r>
              <w:rPr>
                <w:sz w:val="28"/>
                <w:szCs w:val="28"/>
              </w:rPr>
              <w:t xml:space="preserve"> Гуркіна Оксана Володимирівна</w:t>
            </w:r>
          </w:p>
        </w:tc>
      </w:tr>
      <w:tr w:rsidR="00B80012" w:rsidRPr="00C91EA1" w:rsidTr="00AC0D4C">
        <w:trPr>
          <w:trHeight w:val="205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B80012" w:rsidRPr="00C91EA1" w:rsidRDefault="00B80012" w:rsidP="00AA6571">
            <w:pPr>
              <w:numPr>
                <w:ilvl w:val="0"/>
                <w:numId w:val="1"/>
              </w:numPr>
              <w:tabs>
                <w:tab w:val="clear" w:pos="0"/>
                <w:tab w:val="left" w:pos="176"/>
                <w:tab w:val="left" w:pos="318"/>
              </w:tabs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8630" w:type="dxa"/>
            <w:tcBorders>
              <w:top w:val="nil"/>
              <w:left w:val="nil"/>
              <w:right w:val="nil"/>
            </w:tcBorders>
          </w:tcPr>
          <w:p w:rsidR="00B80012" w:rsidRDefault="00B80012" w:rsidP="00AA6571">
            <w:pPr>
              <w:jc w:val="both"/>
              <w:rPr>
                <w:noProof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Фото к</w:t>
            </w:r>
            <w:r w:rsidRPr="00C91EA1">
              <w:rPr>
                <w:sz w:val="28"/>
                <w:szCs w:val="28"/>
              </w:rPr>
              <w:t>онкурсанта</w:t>
            </w:r>
          </w:p>
          <w:p w:rsidR="00B80012" w:rsidRPr="00C91EA1" w:rsidRDefault="00B80012" w:rsidP="00AA6571">
            <w:pPr>
              <w:jc w:val="both"/>
              <w:rPr>
                <w:sz w:val="28"/>
                <w:szCs w:val="28"/>
              </w:rPr>
            </w:pPr>
            <w:r w:rsidRPr="00C473CF">
              <w:rPr>
                <w:noProof/>
                <w:sz w:val="28"/>
                <w:szCs w:val="28"/>
                <w:lang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style="width:75.75pt;height:84.75pt;visibility:visible">
                  <v:imagedata r:id="rId5" o:title=""/>
                </v:shape>
              </w:pict>
            </w:r>
          </w:p>
        </w:tc>
      </w:tr>
      <w:tr w:rsidR="00B80012" w:rsidRPr="00C91EA1" w:rsidTr="00AC0D4C">
        <w:trPr>
          <w:trHeight w:val="205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B80012" w:rsidRPr="00C91EA1" w:rsidRDefault="00B80012" w:rsidP="00AA6571">
            <w:pPr>
              <w:numPr>
                <w:ilvl w:val="0"/>
                <w:numId w:val="1"/>
              </w:numPr>
              <w:tabs>
                <w:tab w:val="clear" w:pos="0"/>
                <w:tab w:val="left" w:pos="176"/>
                <w:tab w:val="left" w:pos="318"/>
              </w:tabs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8630" w:type="dxa"/>
            <w:tcBorders>
              <w:top w:val="nil"/>
              <w:left w:val="nil"/>
              <w:right w:val="nil"/>
            </w:tcBorders>
          </w:tcPr>
          <w:p w:rsidR="00B80012" w:rsidRPr="00E60FCE" w:rsidRDefault="00B80012" w:rsidP="00AA6571">
            <w:pPr>
              <w:jc w:val="both"/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>Місце роботи (найменування освітнього закладу відповідно до статуту)</w:t>
            </w:r>
            <w:r>
              <w:rPr>
                <w:sz w:val="28"/>
                <w:szCs w:val="28"/>
              </w:rPr>
              <w:t>: загальноосвітня школа</w:t>
            </w:r>
            <w:r>
              <w:rPr>
                <w:sz w:val="28"/>
                <w:szCs w:val="28"/>
                <w:lang w:val="en-US"/>
              </w:rPr>
              <w:t>I</w:t>
            </w:r>
            <w:r w:rsidRPr="00DA4882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>ступеня села Боратин</w:t>
            </w:r>
          </w:p>
        </w:tc>
      </w:tr>
      <w:tr w:rsidR="00B80012" w:rsidRPr="00C91EA1" w:rsidTr="00AC0D4C">
        <w:trPr>
          <w:trHeight w:val="205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B80012" w:rsidRPr="00C91EA1" w:rsidRDefault="00B80012" w:rsidP="00AA6571">
            <w:pPr>
              <w:numPr>
                <w:ilvl w:val="0"/>
                <w:numId w:val="1"/>
              </w:numPr>
              <w:tabs>
                <w:tab w:val="left" w:pos="318"/>
              </w:tabs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8630" w:type="dxa"/>
            <w:tcBorders>
              <w:left w:val="nil"/>
              <w:right w:val="nil"/>
            </w:tcBorders>
          </w:tcPr>
          <w:p w:rsidR="00B80012" w:rsidRPr="00C91EA1" w:rsidRDefault="00B80012" w:rsidP="00AA6571">
            <w:pPr>
              <w:jc w:val="both"/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>Посада</w:t>
            </w:r>
            <w:r>
              <w:rPr>
                <w:sz w:val="28"/>
                <w:szCs w:val="28"/>
              </w:rPr>
              <w:t>: вчитель</w:t>
            </w:r>
          </w:p>
        </w:tc>
      </w:tr>
      <w:tr w:rsidR="00B80012" w:rsidRPr="00C91EA1" w:rsidTr="00AC0D4C">
        <w:trPr>
          <w:trHeight w:val="205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B80012" w:rsidRPr="00C91EA1" w:rsidRDefault="00B80012" w:rsidP="00AA6571">
            <w:pPr>
              <w:numPr>
                <w:ilvl w:val="0"/>
                <w:numId w:val="1"/>
              </w:numPr>
              <w:tabs>
                <w:tab w:val="left" w:pos="318"/>
              </w:tabs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8630" w:type="dxa"/>
            <w:tcBorders>
              <w:left w:val="nil"/>
              <w:right w:val="nil"/>
            </w:tcBorders>
          </w:tcPr>
          <w:p w:rsidR="00B80012" w:rsidRPr="00C91EA1" w:rsidRDefault="00B80012" w:rsidP="00AA6571">
            <w:pPr>
              <w:jc w:val="both"/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>Педагогічний стаж роботи</w:t>
            </w:r>
            <w:r>
              <w:rPr>
                <w:sz w:val="28"/>
                <w:szCs w:val="28"/>
              </w:rPr>
              <w:t>: 5 років</w:t>
            </w:r>
          </w:p>
        </w:tc>
      </w:tr>
      <w:tr w:rsidR="00B80012" w:rsidRPr="00C91EA1" w:rsidTr="00AC0D4C">
        <w:trPr>
          <w:trHeight w:val="205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B80012" w:rsidRPr="00C91EA1" w:rsidRDefault="00B80012" w:rsidP="00AA6571">
            <w:pPr>
              <w:numPr>
                <w:ilvl w:val="0"/>
                <w:numId w:val="1"/>
              </w:numPr>
              <w:tabs>
                <w:tab w:val="left" w:pos="318"/>
              </w:tabs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8630" w:type="dxa"/>
            <w:tcBorders>
              <w:left w:val="nil"/>
              <w:right w:val="nil"/>
            </w:tcBorders>
          </w:tcPr>
          <w:p w:rsidR="00B80012" w:rsidRPr="005A760C" w:rsidRDefault="00B80012" w:rsidP="00AA6571">
            <w:pPr>
              <w:jc w:val="both"/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>Кваліфікаційна категорія</w:t>
            </w:r>
            <w:r>
              <w:rPr>
                <w:sz w:val="28"/>
                <w:szCs w:val="28"/>
              </w:rPr>
              <w:t xml:space="preserve">:спеціаліст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категорії</w:t>
            </w:r>
          </w:p>
        </w:tc>
      </w:tr>
      <w:tr w:rsidR="00B80012" w:rsidRPr="00C91EA1" w:rsidTr="00AC0D4C">
        <w:trPr>
          <w:trHeight w:val="205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B80012" w:rsidRPr="00C91EA1" w:rsidRDefault="00B80012" w:rsidP="00AA6571">
            <w:pPr>
              <w:numPr>
                <w:ilvl w:val="0"/>
                <w:numId w:val="1"/>
              </w:numPr>
              <w:tabs>
                <w:tab w:val="left" w:pos="318"/>
              </w:tabs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8630" w:type="dxa"/>
            <w:tcBorders>
              <w:left w:val="nil"/>
              <w:right w:val="nil"/>
            </w:tcBorders>
          </w:tcPr>
          <w:p w:rsidR="00B80012" w:rsidRPr="00C91EA1" w:rsidRDefault="00B80012" w:rsidP="00AA6571">
            <w:pPr>
              <w:jc w:val="both"/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>Звання</w:t>
            </w:r>
            <w:r>
              <w:rPr>
                <w:sz w:val="28"/>
                <w:szCs w:val="28"/>
              </w:rPr>
              <w:t>:немає</w:t>
            </w:r>
          </w:p>
        </w:tc>
      </w:tr>
      <w:tr w:rsidR="00B80012" w:rsidRPr="00C91EA1" w:rsidTr="00AC0D4C">
        <w:trPr>
          <w:trHeight w:val="205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B80012" w:rsidRPr="00C91EA1" w:rsidRDefault="00B80012" w:rsidP="00AA6571">
            <w:pPr>
              <w:tabs>
                <w:tab w:val="left" w:pos="318"/>
              </w:tabs>
              <w:ind w:left="-57" w:right="-57"/>
              <w:jc w:val="both"/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>8.</w:t>
            </w:r>
          </w:p>
        </w:tc>
        <w:tc>
          <w:tcPr>
            <w:tcW w:w="8630" w:type="dxa"/>
            <w:tcBorders>
              <w:left w:val="nil"/>
              <w:right w:val="nil"/>
            </w:tcBorders>
          </w:tcPr>
          <w:p w:rsidR="00B80012" w:rsidRPr="00E60FCE" w:rsidRDefault="00B80012" w:rsidP="00AA6571">
            <w:pPr>
              <w:jc w:val="both"/>
              <w:rPr>
                <w:sz w:val="28"/>
                <w:szCs w:val="28"/>
                <w:lang w:val="ru-RU"/>
              </w:rPr>
            </w:pPr>
            <w:r w:rsidRPr="00C91EA1">
              <w:rPr>
                <w:sz w:val="28"/>
                <w:szCs w:val="28"/>
              </w:rPr>
              <w:t>Педагогічне кредо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ru-RU"/>
              </w:rPr>
              <w:t xml:space="preserve"> « Навчання ма</w:t>
            </w:r>
            <w:r>
              <w:rPr>
                <w:sz w:val="28"/>
                <w:szCs w:val="28"/>
              </w:rPr>
              <w:t>є бути цікавим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</w:tr>
      <w:tr w:rsidR="00B80012" w:rsidRPr="00C91EA1" w:rsidTr="00AC0D4C">
        <w:trPr>
          <w:trHeight w:val="205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B80012" w:rsidRPr="00C91EA1" w:rsidRDefault="00B80012" w:rsidP="00AA6571">
            <w:pPr>
              <w:tabs>
                <w:tab w:val="left" w:pos="318"/>
              </w:tabs>
              <w:ind w:left="-57" w:right="-57"/>
              <w:jc w:val="both"/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>9.</w:t>
            </w:r>
          </w:p>
        </w:tc>
        <w:tc>
          <w:tcPr>
            <w:tcW w:w="8630" w:type="dxa"/>
            <w:tcBorders>
              <w:left w:val="nil"/>
              <w:right w:val="nil"/>
            </w:tcBorders>
          </w:tcPr>
          <w:p w:rsidR="00B80012" w:rsidRDefault="00B80012" w:rsidP="00AA6571">
            <w:pPr>
              <w:jc w:val="both"/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>Інноваційні форми роботи та технології, що використовуєте</w:t>
            </w:r>
            <w:r>
              <w:rPr>
                <w:sz w:val="28"/>
                <w:szCs w:val="28"/>
              </w:rPr>
              <w:t>:</w:t>
            </w:r>
          </w:p>
          <w:p w:rsidR="00B80012" w:rsidRPr="00C91EA1" w:rsidRDefault="00B80012" w:rsidP="00AA65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bookmarkStart w:id="0" w:name="_GoBack"/>
            <w:bookmarkEnd w:id="0"/>
            <w:r>
              <w:rPr>
                <w:sz w:val="28"/>
                <w:szCs w:val="28"/>
              </w:rPr>
              <w:t>рок - змагання, урок - сюжетні замальовки, урок – мандрівка, творчі завдання, урок-гра, майстер класи, організація виставок творчих робіт вчителя та учня, створення «ситуації успіху» на уроці.</w:t>
            </w:r>
          </w:p>
        </w:tc>
      </w:tr>
      <w:tr w:rsidR="00B80012" w:rsidRPr="00C91EA1" w:rsidTr="00AC0D4C">
        <w:trPr>
          <w:trHeight w:val="205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B80012" w:rsidRPr="00C91EA1" w:rsidRDefault="00B80012" w:rsidP="00AA6571">
            <w:pPr>
              <w:tabs>
                <w:tab w:val="left" w:pos="318"/>
              </w:tabs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8630" w:type="dxa"/>
            <w:tcBorders>
              <w:left w:val="nil"/>
              <w:bottom w:val="nil"/>
              <w:right w:val="nil"/>
            </w:tcBorders>
          </w:tcPr>
          <w:p w:rsidR="00B80012" w:rsidRDefault="00B80012" w:rsidP="00AA6571">
            <w:pPr>
              <w:jc w:val="both"/>
              <w:rPr>
                <w:i/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 xml:space="preserve">Власний особистісний і педагогічний портрет </w:t>
            </w:r>
            <w:r w:rsidRPr="00566455">
              <w:rPr>
                <w:i/>
                <w:sz w:val="28"/>
                <w:szCs w:val="28"/>
              </w:rPr>
              <w:t>(у</w:t>
            </w:r>
            <w:r w:rsidRPr="00D00B51">
              <w:rPr>
                <w:i/>
                <w:sz w:val="28"/>
                <w:szCs w:val="28"/>
              </w:rPr>
              <w:t xml:space="preserve"> формі короткої замітки обсягом до однієї сторінки в електронній формі)</w:t>
            </w:r>
          </w:p>
          <w:p w:rsidR="00B80012" w:rsidRDefault="00B80012" w:rsidP="00AA6571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Тільки той, хто творить сам, може навчити інших.</w:t>
            </w:r>
          </w:p>
          <w:p w:rsidR="00B80012" w:rsidRDefault="00B80012" w:rsidP="00AC0D4C">
            <w:pPr>
              <w:ind w:left="-648" w:firstLine="648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Швидко проминули мої шкільні та студентські роки і ось я вже учитель загальноосвітньої школи. Тільки в школі починаєш розуміти, що фахові знання, нові сучасні програми та підручники, власні творчі здобутки є необхідною умовою для творення цікавого уроку. Для мене кожен урок – це відкриття, знахідки, спроба осягнути психологію дитини і створити умови для всебічного розвитку учня. Мої учні – це мої маленькі але мудрі вчителі. Саме вони надихають мене на використання нових технік, творчих завдань та ігор. Разом ми вчимося бачити красу природи, відтворювати її у витинанці, аплікації. Створений разом творчий проект стає подарунком для мами, окрасою шкільного свята. У нашій школі завжди є робота для юних художників: оформлення приміщень до урочистих подій, виготовлення декорацій до театралізованих вистав, оформлення збірок юних поетів, декоративне  оздоблення квіткових горщиків, створення ландшафтного дизайну подвір’я школи. Прикрашаючи світ навколо себе, ми додаємо гармонію у власні стосунки та настрої. </w:t>
            </w:r>
          </w:p>
          <w:p w:rsidR="00B80012" w:rsidRPr="00C91EA1" w:rsidRDefault="00B80012" w:rsidP="00AC0D4C">
            <w:pPr>
              <w:ind w:left="-648" w:firstLine="648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Я, чоловік та двоє дітей проживаємо у селі Боратин. Новозбудований будинок, великий сад та подвір’я - це також плацдарм для моїх творчих проектів, адже оцінюють мене не тільки родичі, але найсуворіші критики – мої учні для яких я намагаюсь бути творчим і креативним педагогом.</w:t>
            </w:r>
          </w:p>
        </w:tc>
      </w:tr>
      <w:tr w:rsidR="00B80012" w:rsidRPr="00C91EA1" w:rsidTr="00AC0D4C">
        <w:trPr>
          <w:trHeight w:val="205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B80012" w:rsidRPr="00C91EA1" w:rsidRDefault="00B80012" w:rsidP="00AA6571">
            <w:pPr>
              <w:tabs>
                <w:tab w:val="left" w:pos="318"/>
              </w:tabs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</w:tcPr>
          <w:p w:rsidR="00B80012" w:rsidRPr="00DA4882" w:rsidRDefault="00B80012" w:rsidP="00AA6571">
            <w:pPr>
              <w:jc w:val="both"/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>Посилання на блог</w:t>
            </w:r>
            <w:r>
              <w:rPr>
                <w:sz w:val="28"/>
                <w:szCs w:val="28"/>
              </w:rPr>
              <w:t>: http://gyrkina.blogspot.com</w:t>
            </w:r>
            <w:r w:rsidRPr="00DA48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або </w:t>
            </w:r>
            <w:r w:rsidRPr="009D2B04">
              <w:rPr>
                <w:sz w:val="28"/>
                <w:szCs w:val="28"/>
                <w:lang w:val="en-US"/>
              </w:rPr>
              <w:t>lutskosvita</w:t>
            </w:r>
            <w:r w:rsidRPr="00446825">
              <w:rPr>
                <w:sz w:val="28"/>
                <w:szCs w:val="28"/>
              </w:rPr>
              <w:t>.</w:t>
            </w:r>
            <w:r w:rsidRPr="009D2B04">
              <w:rPr>
                <w:sz w:val="28"/>
                <w:szCs w:val="28"/>
                <w:lang w:val="en-US"/>
              </w:rPr>
              <w:t>vol</w:t>
            </w:r>
            <w:r>
              <w:rPr>
                <w:sz w:val="28"/>
                <w:szCs w:val="28"/>
                <w:lang w:val="en-US"/>
              </w:rPr>
              <w:t>y</w:t>
            </w:r>
            <w:r w:rsidRPr="009D2B04">
              <w:rPr>
                <w:sz w:val="28"/>
                <w:szCs w:val="28"/>
                <w:lang w:val="en-US"/>
              </w:rPr>
              <w:t>n</w:t>
            </w:r>
            <w:r w:rsidRPr="009D2B04">
              <w:rPr>
                <w:sz w:val="28"/>
                <w:szCs w:val="28"/>
              </w:rPr>
              <w:t>.</w:t>
            </w:r>
            <w:r w:rsidRPr="009D2B04">
              <w:rPr>
                <w:sz w:val="28"/>
                <w:szCs w:val="28"/>
                <w:lang w:val="en-US"/>
              </w:rPr>
              <w:t>ua</w:t>
            </w:r>
          </w:p>
        </w:tc>
      </w:tr>
    </w:tbl>
    <w:p w:rsidR="00B80012" w:rsidRDefault="00B80012"/>
    <w:sectPr w:rsidR="00B80012" w:rsidSect="00AC0D4C">
      <w:pgSz w:w="11906" w:h="16838"/>
      <w:pgMar w:top="54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36B1D"/>
    <w:multiLevelType w:val="multilevel"/>
    <w:tmpl w:val="C0AE675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23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1AA9"/>
    <w:rsid w:val="001A5F30"/>
    <w:rsid w:val="00200934"/>
    <w:rsid w:val="00247D2B"/>
    <w:rsid w:val="00250CE0"/>
    <w:rsid w:val="00280E10"/>
    <w:rsid w:val="00381B54"/>
    <w:rsid w:val="003B78AB"/>
    <w:rsid w:val="003E432C"/>
    <w:rsid w:val="00446825"/>
    <w:rsid w:val="00566455"/>
    <w:rsid w:val="005A760C"/>
    <w:rsid w:val="005C5594"/>
    <w:rsid w:val="00677F5E"/>
    <w:rsid w:val="006825AC"/>
    <w:rsid w:val="00741DAE"/>
    <w:rsid w:val="0079221D"/>
    <w:rsid w:val="007A1372"/>
    <w:rsid w:val="009621D6"/>
    <w:rsid w:val="0097449E"/>
    <w:rsid w:val="00986D08"/>
    <w:rsid w:val="009A742A"/>
    <w:rsid w:val="009C1FC6"/>
    <w:rsid w:val="009D2B04"/>
    <w:rsid w:val="009F6762"/>
    <w:rsid w:val="00A26A26"/>
    <w:rsid w:val="00AA6571"/>
    <w:rsid w:val="00AC0D4C"/>
    <w:rsid w:val="00AE3526"/>
    <w:rsid w:val="00B4009B"/>
    <w:rsid w:val="00B5385C"/>
    <w:rsid w:val="00B80012"/>
    <w:rsid w:val="00BF58B6"/>
    <w:rsid w:val="00C473CF"/>
    <w:rsid w:val="00C91EA1"/>
    <w:rsid w:val="00CE7111"/>
    <w:rsid w:val="00D00B51"/>
    <w:rsid w:val="00D64D1A"/>
    <w:rsid w:val="00DA4882"/>
    <w:rsid w:val="00E34F26"/>
    <w:rsid w:val="00E60FCE"/>
    <w:rsid w:val="00F11AA9"/>
    <w:rsid w:val="00F15879"/>
    <w:rsid w:val="00FC0006"/>
    <w:rsid w:val="00FE6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AA9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009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093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173</TotalTime>
  <Pages>1</Pages>
  <Words>1447</Words>
  <Characters>825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sacha</dc:creator>
  <cp:keywords/>
  <dc:description/>
  <cp:lastModifiedBy>Svitlana.Maiko</cp:lastModifiedBy>
  <cp:revision>29</cp:revision>
  <cp:lastPrinted>2014-12-01T13:26:00Z</cp:lastPrinted>
  <dcterms:created xsi:type="dcterms:W3CDTF">2014-11-26T20:15:00Z</dcterms:created>
  <dcterms:modified xsi:type="dcterms:W3CDTF">2014-12-01T15:15:00Z</dcterms:modified>
</cp:coreProperties>
</file>