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D6" w:rsidRDefault="005F5CD6" w:rsidP="00245E1C">
      <w:pPr>
        <w:spacing w:after="0"/>
        <w:rPr>
          <w:rFonts w:ascii="Times New Roman" w:hAnsi="Times New Roman"/>
          <w:b/>
          <w:color w:val="632423"/>
          <w:sz w:val="32"/>
          <w:szCs w:val="72"/>
          <w:lang w:val="uk-UA"/>
        </w:rPr>
      </w:pPr>
      <w:bookmarkStart w:id="0" w:name="_GoBack"/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margin-left:-48.9pt;margin-top:-85.25pt;width:736.3pt;height:872.25pt;z-index:-251658240;visibility:visible;mso-position-horizontal-relative:page">
            <v:imagedata r:id="rId7" o:title=""/>
            <w10:wrap anchorx="page"/>
          </v:shape>
        </w:pict>
      </w:r>
      <w:bookmarkEnd w:id="0"/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           </w:t>
      </w:r>
      <w:r w:rsidRPr="00245E1C">
        <w:rPr>
          <w:rFonts w:ascii="Times New Roman" w:hAnsi="Times New Roman"/>
          <w:b/>
          <w:color w:val="632423"/>
          <w:sz w:val="32"/>
          <w:szCs w:val="72"/>
        </w:rPr>
        <w:t xml:space="preserve">            </w:t>
      </w: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</w:t>
      </w:r>
      <w:r w:rsidRPr="004726B7"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ІНФОРМАЦІЙНА КАРТКА УЧАСНИКА </w:t>
      </w: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                </w:t>
      </w:r>
    </w:p>
    <w:p w:rsidR="005F5CD6" w:rsidRDefault="005F5CD6" w:rsidP="004726B7">
      <w:pPr>
        <w:spacing w:after="0"/>
        <w:jc w:val="center"/>
        <w:rPr>
          <w:rFonts w:ascii="Times New Roman" w:hAnsi="Times New Roman"/>
          <w:b/>
          <w:color w:val="632423"/>
          <w:sz w:val="32"/>
          <w:szCs w:val="72"/>
          <w:lang w:val="uk-UA"/>
        </w:rPr>
      </w:pP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                             ОБЛАСНОГО ТУРУ </w:t>
      </w:r>
    </w:p>
    <w:p w:rsidR="005F5CD6" w:rsidRPr="004726B7" w:rsidRDefault="005F5CD6" w:rsidP="004726B7">
      <w:pPr>
        <w:spacing w:after="0"/>
        <w:jc w:val="center"/>
        <w:rPr>
          <w:rFonts w:ascii="Times New Roman" w:hAnsi="Times New Roman"/>
          <w:b/>
          <w:color w:val="632423"/>
          <w:sz w:val="32"/>
          <w:szCs w:val="72"/>
          <w:lang w:val="uk-UA"/>
        </w:rPr>
      </w:pP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                                ВСЕУКРАЇНСЬКОГО КОНКУРСУ</w:t>
      </w:r>
    </w:p>
    <w:p w:rsidR="005F5CD6" w:rsidRDefault="005F5CD6" w:rsidP="004726B7">
      <w:pPr>
        <w:spacing w:after="0"/>
        <w:jc w:val="center"/>
        <w:rPr>
          <w:rFonts w:ascii="Times New Roman" w:hAnsi="Times New Roman"/>
          <w:b/>
          <w:color w:val="632423"/>
          <w:sz w:val="32"/>
          <w:szCs w:val="72"/>
          <w:lang w:val="uk-UA"/>
        </w:rPr>
      </w:pP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           </w:t>
      </w:r>
      <w:r w:rsidRPr="00245E1C">
        <w:rPr>
          <w:rFonts w:ascii="Times New Roman" w:hAnsi="Times New Roman"/>
          <w:b/>
          <w:color w:val="632423"/>
          <w:sz w:val="32"/>
          <w:szCs w:val="72"/>
        </w:rPr>
        <w:t xml:space="preserve">     </w:t>
      </w: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                </w:t>
      </w:r>
      <w:r w:rsidRPr="00245E1C">
        <w:rPr>
          <w:rFonts w:ascii="Times New Roman" w:hAnsi="Times New Roman"/>
          <w:b/>
          <w:color w:val="632423"/>
          <w:sz w:val="32"/>
          <w:szCs w:val="72"/>
        </w:rPr>
        <w:t xml:space="preserve"> </w:t>
      </w:r>
      <w:r w:rsidRPr="004726B7">
        <w:rPr>
          <w:rFonts w:ascii="Times New Roman" w:hAnsi="Times New Roman"/>
          <w:b/>
          <w:color w:val="632423"/>
          <w:sz w:val="32"/>
          <w:szCs w:val="72"/>
          <w:lang w:val="uk-UA"/>
        </w:rPr>
        <w:t>«УЧИТЕЛЬ РОКУ – 2015»</w:t>
      </w:r>
    </w:p>
    <w:p w:rsidR="005F5CD6" w:rsidRDefault="005F5CD6" w:rsidP="004726B7">
      <w:pPr>
        <w:spacing w:after="0"/>
        <w:jc w:val="center"/>
        <w:rPr>
          <w:rFonts w:ascii="Times New Roman" w:hAnsi="Times New Roman"/>
          <w:b/>
          <w:color w:val="632423"/>
          <w:sz w:val="32"/>
          <w:szCs w:val="72"/>
          <w:lang w:val="uk-UA"/>
        </w:rPr>
      </w:pPr>
    </w:p>
    <w:p w:rsidR="005F5CD6" w:rsidRDefault="005F5CD6" w:rsidP="004726B7">
      <w:pPr>
        <w:spacing w:after="0"/>
        <w:jc w:val="center"/>
        <w:rPr>
          <w:rFonts w:ascii="Times New Roman" w:hAnsi="Times New Roman"/>
          <w:b/>
          <w:color w:val="632423"/>
          <w:sz w:val="32"/>
          <w:szCs w:val="72"/>
          <w:lang w:val="uk-UA"/>
        </w:rPr>
      </w:pPr>
      <w:r>
        <w:rPr>
          <w:noProof/>
          <w:lang w:val="uk-UA" w:eastAsia="uk-UA"/>
        </w:rPr>
        <w:pict>
          <v:shape id="Рисунок 6" o:spid="_x0000_s1027" type="#_x0000_t75" style="position:absolute;left:0;text-align:left;margin-left:70.5pt;margin-top:17.75pt;width:91.5pt;height:125.45pt;z-index:-251657216;visibility:visible;mso-position-horizontal-relative:margin">
            <v:imagedata r:id="rId8" o:title=""/>
            <w10:wrap anchorx="margin"/>
          </v:shape>
        </w:pict>
      </w:r>
    </w:p>
    <w:p w:rsidR="005F5CD6" w:rsidRPr="00F571A9" w:rsidRDefault="005F5CD6" w:rsidP="00F571A9">
      <w:pPr>
        <w:spacing w:after="0"/>
        <w:ind w:firstLine="2977"/>
        <w:jc w:val="center"/>
        <w:rPr>
          <w:rFonts w:ascii="Times New Roman" w:hAnsi="Times New Roman"/>
          <w:b/>
          <w:color w:val="632423"/>
          <w:sz w:val="40"/>
          <w:szCs w:val="72"/>
          <w:lang w:val="uk-UA"/>
        </w:rPr>
      </w:pPr>
      <w:r>
        <w:rPr>
          <w:rFonts w:ascii="Times New Roman" w:hAnsi="Times New Roman"/>
          <w:b/>
          <w:color w:val="632423"/>
          <w:sz w:val="32"/>
          <w:szCs w:val="72"/>
          <w:lang w:val="uk-UA"/>
        </w:rPr>
        <w:t xml:space="preserve">   </w:t>
      </w:r>
      <w:r w:rsidRPr="00F571A9">
        <w:rPr>
          <w:rFonts w:ascii="Times New Roman" w:hAnsi="Times New Roman"/>
          <w:b/>
          <w:color w:val="632423"/>
          <w:sz w:val="40"/>
          <w:szCs w:val="72"/>
          <w:lang w:val="uk-UA"/>
        </w:rPr>
        <w:t xml:space="preserve">Пінчук </w:t>
      </w:r>
    </w:p>
    <w:p w:rsidR="005F5CD6" w:rsidRPr="00F571A9" w:rsidRDefault="005F5CD6" w:rsidP="00F571A9">
      <w:pPr>
        <w:spacing w:after="0"/>
        <w:ind w:firstLine="2552"/>
        <w:jc w:val="center"/>
        <w:rPr>
          <w:rFonts w:ascii="Times New Roman" w:hAnsi="Times New Roman"/>
          <w:b/>
          <w:color w:val="632423"/>
          <w:sz w:val="40"/>
          <w:szCs w:val="72"/>
          <w:lang w:val="uk-UA"/>
        </w:rPr>
      </w:pPr>
      <w:r w:rsidRPr="00F571A9">
        <w:rPr>
          <w:rFonts w:ascii="Times New Roman" w:hAnsi="Times New Roman"/>
          <w:b/>
          <w:color w:val="632423"/>
          <w:sz w:val="40"/>
          <w:szCs w:val="72"/>
          <w:lang w:val="uk-UA"/>
        </w:rPr>
        <w:t xml:space="preserve">         Лариса </w:t>
      </w:r>
      <w:r>
        <w:rPr>
          <w:rFonts w:ascii="Times New Roman" w:hAnsi="Times New Roman"/>
          <w:b/>
          <w:color w:val="632423"/>
          <w:sz w:val="40"/>
          <w:szCs w:val="72"/>
          <w:lang w:val="uk-UA"/>
        </w:rPr>
        <w:t xml:space="preserve"> </w:t>
      </w:r>
      <w:r w:rsidRPr="00F571A9">
        <w:rPr>
          <w:rFonts w:ascii="Times New Roman" w:hAnsi="Times New Roman"/>
          <w:b/>
          <w:color w:val="632423"/>
          <w:sz w:val="40"/>
          <w:szCs w:val="72"/>
          <w:lang w:val="uk-UA"/>
        </w:rPr>
        <w:t>Олександрівна</w:t>
      </w:r>
    </w:p>
    <w:p w:rsidR="005F5CD6" w:rsidRDefault="005F5CD6" w:rsidP="00245E1C">
      <w:pPr>
        <w:spacing w:after="0"/>
        <w:rPr>
          <w:rFonts w:ascii="Times New Roman" w:hAnsi="Times New Roman"/>
          <w:b/>
          <w:color w:val="632423"/>
          <w:sz w:val="32"/>
          <w:szCs w:val="72"/>
          <w:lang w:val="uk-UA"/>
        </w:rPr>
      </w:pPr>
    </w:p>
    <w:p w:rsidR="005F5CD6" w:rsidRPr="00CB0C05" w:rsidRDefault="005F5CD6" w:rsidP="00245E1C">
      <w:pPr>
        <w:spacing w:after="0"/>
        <w:rPr>
          <w:rFonts w:ascii="Times New Roman" w:hAnsi="Times New Roman"/>
          <w:b/>
          <w:color w:val="632423"/>
          <w:sz w:val="32"/>
          <w:szCs w:val="72"/>
        </w:rPr>
      </w:pPr>
    </w:p>
    <w:tbl>
      <w:tblPr>
        <w:tblpPr w:leftFromText="180" w:rightFromText="180" w:vertAnchor="text" w:horzAnchor="page" w:tblpX="2757" w:tblpY="388"/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0A0"/>
      </w:tblPr>
      <w:tblGrid>
        <w:gridCol w:w="3964"/>
        <w:gridCol w:w="4805"/>
      </w:tblGrid>
      <w:tr w:rsidR="005F5CD6" w:rsidRPr="00CF0031" w:rsidTr="00CF0031">
        <w:trPr>
          <w:trHeight w:val="544"/>
        </w:trPr>
        <w:tc>
          <w:tcPr>
            <w:tcW w:w="8769" w:type="dxa"/>
            <w:gridSpan w:val="2"/>
            <w:tcBorders>
              <w:bottom w:val="single" w:sz="12" w:space="0" w:color="95B3D7"/>
            </w:tcBorders>
          </w:tcPr>
          <w:p w:rsidR="005F5CD6" w:rsidRPr="00CF0031" w:rsidRDefault="005F5CD6" w:rsidP="00CF0031">
            <w:pPr>
              <w:tabs>
                <w:tab w:val="center" w:pos="4428"/>
                <w:tab w:val="right" w:pos="8856"/>
              </w:tabs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  <w:t xml:space="preserve"> Загальні відомості</w:t>
            </w: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</w:tc>
      </w:tr>
      <w:tr w:rsidR="005F5CD6" w:rsidRPr="00CF0031" w:rsidTr="00CF0031">
        <w:trPr>
          <w:trHeight w:val="1481"/>
        </w:trPr>
        <w:tc>
          <w:tcPr>
            <w:tcW w:w="3964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Місце роботи (найменування освітнього закладу відповідно до статуту)</w:t>
            </w:r>
          </w:p>
        </w:tc>
        <w:tc>
          <w:tcPr>
            <w:tcW w:w="4805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загальноосвітня школа І-ІІІ ступеня села Тростянець, Ківерцівського району</w:t>
            </w:r>
          </w:p>
        </w:tc>
      </w:tr>
      <w:tr w:rsidR="005F5CD6" w:rsidRPr="00CF0031" w:rsidTr="00CF0031">
        <w:trPr>
          <w:trHeight w:val="1460"/>
        </w:trPr>
        <w:tc>
          <w:tcPr>
            <w:tcW w:w="3964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Посада </w:t>
            </w:r>
          </w:p>
        </w:tc>
        <w:tc>
          <w:tcPr>
            <w:tcW w:w="4805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вчитель, заступник директора школи з навчально-виховної роботи</w:t>
            </w:r>
          </w:p>
        </w:tc>
      </w:tr>
      <w:tr w:rsidR="005F5CD6" w:rsidRPr="00CF0031" w:rsidTr="00CF0031">
        <w:trPr>
          <w:trHeight w:val="1481"/>
        </w:trPr>
        <w:tc>
          <w:tcPr>
            <w:tcW w:w="3964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Загальний педагогічний та трудовий стаж (повних років на момент заповнення картки)</w:t>
            </w:r>
          </w:p>
        </w:tc>
        <w:tc>
          <w:tcPr>
            <w:tcW w:w="4805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років</w:t>
            </w:r>
          </w:p>
        </w:tc>
      </w:tr>
      <w:tr w:rsidR="005F5CD6" w:rsidRPr="00CF0031" w:rsidTr="00CF0031">
        <w:trPr>
          <w:trHeight w:val="458"/>
        </w:trPr>
        <w:tc>
          <w:tcPr>
            <w:tcW w:w="3964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Кваліфікаційна категорія </w:t>
            </w:r>
          </w:p>
        </w:tc>
        <w:tc>
          <w:tcPr>
            <w:tcW w:w="4805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категорія </w:t>
            </w:r>
          </w:p>
        </w:tc>
      </w:tr>
      <w:tr w:rsidR="005F5CD6" w:rsidRPr="00CF0031" w:rsidTr="00CF0031">
        <w:trPr>
          <w:trHeight w:val="980"/>
        </w:trPr>
        <w:tc>
          <w:tcPr>
            <w:tcW w:w="3964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Професійне кредо учасника </w:t>
            </w:r>
          </w:p>
        </w:tc>
        <w:tc>
          <w:tcPr>
            <w:tcW w:w="4805" w:type="dxa"/>
          </w:tcPr>
          <w:p w:rsidR="005F5CD6" w:rsidRPr="00CF0031" w:rsidRDefault="005F5CD6" w:rsidP="00CF003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Неможливо побачити цілого неба крізь бамбукову трубку</w:t>
            </w:r>
          </w:p>
        </w:tc>
      </w:tr>
      <w:tr w:rsidR="005F5CD6" w:rsidRPr="00433194" w:rsidTr="00CF0031">
        <w:trPr>
          <w:trHeight w:val="479"/>
        </w:trPr>
        <w:tc>
          <w:tcPr>
            <w:tcW w:w="3964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Адреса особистого , блогу </w:t>
            </w:r>
          </w:p>
        </w:tc>
        <w:tc>
          <w:tcPr>
            <w:tcW w:w="4805" w:type="dxa"/>
          </w:tcPr>
          <w:p w:rsidR="005F5CD6" w:rsidRPr="00CF0031" w:rsidRDefault="005F5CD6" w:rsidP="00CF00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>sites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>site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CF0031">
              <w:rPr>
                <w:rFonts w:ascii="Times New Roman" w:hAnsi="Times New Roman"/>
                <w:sz w:val="28"/>
                <w:szCs w:val="28"/>
                <w:lang w:val="en-US"/>
              </w:rPr>
              <w:t>dosvidpravo</w:t>
            </w:r>
            <w:r w:rsidRPr="00CF00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</w:p>
        </w:tc>
      </w:tr>
    </w:tbl>
    <w:p w:rsidR="005F5CD6" w:rsidRPr="009871D9" w:rsidRDefault="005F5CD6">
      <w:pPr>
        <w:rPr>
          <w:lang w:val="uk-UA"/>
        </w:rPr>
      </w:pPr>
      <w:r>
        <w:rPr>
          <w:noProof/>
          <w:lang w:val="uk-UA" w:eastAsia="uk-UA"/>
        </w:rPr>
        <w:pict>
          <v:shape id="Picture 3" o:spid="_x0000_s1028" type="#_x0000_t75" style="position:absolute;margin-left:489.05pt;margin-top:434.1pt;width:106.7pt;height:106.45pt;z-index:251660288;visibility:visible;mso-position-horizontal-relative:page;mso-position-vertical-relative:text">
            <v:imagedata r:id="rId9" o:title=""/>
            <w10:wrap anchorx="page"/>
          </v:shape>
        </w:pict>
      </w:r>
    </w:p>
    <w:sectPr w:rsidR="005F5CD6" w:rsidRPr="009871D9" w:rsidSect="00CA678C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D6" w:rsidRDefault="005F5CD6" w:rsidP="00CA678C">
      <w:pPr>
        <w:spacing w:after="0" w:line="240" w:lineRule="auto"/>
      </w:pPr>
      <w:r>
        <w:separator/>
      </w:r>
    </w:p>
  </w:endnote>
  <w:endnote w:type="continuationSeparator" w:id="0">
    <w:p w:rsidR="005F5CD6" w:rsidRDefault="005F5CD6" w:rsidP="00CA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D6" w:rsidRDefault="005F5CD6" w:rsidP="00CA678C">
      <w:pPr>
        <w:spacing w:after="0" w:line="240" w:lineRule="auto"/>
      </w:pPr>
      <w:r>
        <w:separator/>
      </w:r>
    </w:p>
  </w:footnote>
  <w:footnote w:type="continuationSeparator" w:id="0">
    <w:p w:rsidR="005F5CD6" w:rsidRDefault="005F5CD6" w:rsidP="00CA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CD6" w:rsidRDefault="005F5C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9A9"/>
    <w:multiLevelType w:val="hybridMultilevel"/>
    <w:tmpl w:val="B262C760"/>
    <w:lvl w:ilvl="0" w:tplc="2E3636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74B9F"/>
    <w:multiLevelType w:val="multilevel"/>
    <w:tmpl w:val="A852C01C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cs="Times New Roman" w:hint="default"/>
      </w:rPr>
    </w:lvl>
  </w:abstractNum>
  <w:abstractNum w:abstractNumId="2">
    <w:nsid w:val="28993894"/>
    <w:multiLevelType w:val="hybridMultilevel"/>
    <w:tmpl w:val="BEE6219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35913296"/>
    <w:multiLevelType w:val="hybridMultilevel"/>
    <w:tmpl w:val="3182D8E0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45807925"/>
    <w:multiLevelType w:val="hybridMultilevel"/>
    <w:tmpl w:val="99A6E6B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59EE4DAB"/>
    <w:multiLevelType w:val="hybridMultilevel"/>
    <w:tmpl w:val="43EC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711ACB"/>
    <w:multiLevelType w:val="hybridMultilevel"/>
    <w:tmpl w:val="FED83F9A"/>
    <w:lvl w:ilvl="0" w:tplc="871CE7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6E4CF7"/>
    <w:multiLevelType w:val="hybridMultilevel"/>
    <w:tmpl w:val="0812D52E"/>
    <w:lvl w:ilvl="0" w:tplc="0A5AA178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714"/>
    <w:rsid w:val="000010DF"/>
    <w:rsid w:val="00001CF4"/>
    <w:rsid w:val="000673E9"/>
    <w:rsid w:val="000849E1"/>
    <w:rsid w:val="00086821"/>
    <w:rsid w:val="000A19D1"/>
    <w:rsid w:val="000C32EA"/>
    <w:rsid w:val="001371BE"/>
    <w:rsid w:val="0014194E"/>
    <w:rsid w:val="0015133E"/>
    <w:rsid w:val="001B4387"/>
    <w:rsid w:val="001C1248"/>
    <w:rsid w:val="002427DD"/>
    <w:rsid w:val="00243A57"/>
    <w:rsid w:val="00245E1C"/>
    <w:rsid w:val="002621B6"/>
    <w:rsid w:val="00296C50"/>
    <w:rsid w:val="002D59D2"/>
    <w:rsid w:val="002F061E"/>
    <w:rsid w:val="003149CF"/>
    <w:rsid w:val="00343A09"/>
    <w:rsid w:val="00397E1C"/>
    <w:rsid w:val="003E4641"/>
    <w:rsid w:val="00410187"/>
    <w:rsid w:val="00431989"/>
    <w:rsid w:val="00433194"/>
    <w:rsid w:val="00435386"/>
    <w:rsid w:val="00454092"/>
    <w:rsid w:val="004706BB"/>
    <w:rsid w:val="004726B7"/>
    <w:rsid w:val="004A426F"/>
    <w:rsid w:val="004B0FDF"/>
    <w:rsid w:val="004F2531"/>
    <w:rsid w:val="00504617"/>
    <w:rsid w:val="00547790"/>
    <w:rsid w:val="00577B30"/>
    <w:rsid w:val="00582ABC"/>
    <w:rsid w:val="00591F06"/>
    <w:rsid w:val="005926EF"/>
    <w:rsid w:val="005F5CD6"/>
    <w:rsid w:val="006655F2"/>
    <w:rsid w:val="00674147"/>
    <w:rsid w:val="0068083F"/>
    <w:rsid w:val="00687466"/>
    <w:rsid w:val="006D3524"/>
    <w:rsid w:val="006F0968"/>
    <w:rsid w:val="006F2C83"/>
    <w:rsid w:val="0070445B"/>
    <w:rsid w:val="007317FB"/>
    <w:rsid w:val="007919E3"/>
    <w:rsid w:val="00795DFD"/>
    <w:rsid w:val="007B492C"/>
    <w:rsid w:val="007C0947"/>
    <w:rsid w:val="007D5F66"/>
    <w:rsid w:val="0080320C"/>
    <w:rsid w:val="008457A7"/>
    <w:rsid w:val="008547AE"/>
    <w:rsid w:val="00866530"/>
    <w:rsid w:val="008A19E6"/>
    <w:rsid w:val="00900866"/>
    <w:rsid w:val="009123BB"/>
    <w:rsid w:val="00957A10"/>
    <w:rsid w:val="00961DCE"/>
    <w:rsid w:val="00964DF0"/>
    <w:rsid w:val="009871D9"/>
    <w:rsid w:val="009B2714"/>
    <w:rsid w:val="009C4ED4"/>
    <w:rsid w:val="00A31745"/>
    <w:rsid w:val="00AA35EC"/>
    <w:rsid w:val="00AC7E20"/>
    <w:rsid w:val="00AD1186"/>
    <w:rsid w:val="00AD2536"/>
    <w:rsid w:val="00AF0D77"/>
    <w:rsid w:val="00B063AC"/>
    <w:rsid w:val="00B409BF"/>
    <w:rsid w:val="00B4492F"/>
    <w:rsid w:val="00B45F63"/>
    <w:rsid w:val="00B75356"/>
    <w:rsid w:val="00B770AC"/>
    <w:rsid w:val="00B85AFA"/>
    <w:rsid w:val="00C77406"/>
    <w:rsid w:val="00C80874"/>
    <w:rsid w:val="00C94059"/>
    <w:rsid w:val="00CA678C"/>
    <w:rsid w:val="00CB0C05"/>
    <w:rsid w:val="00CF0031"/>
    <w:rsid w:val="00D03209"/>
    <w:rsid w:val="00D27273"/>
    <w:rsid w:val="00DA1760"/>
    <w:rsid w:val="00DA4DBD"/>
    <w:rsid w:val="00E34ED6"/>
    <w:rsid w:val="00E62BC9"/>
    <w:rsid w:val="00E8173D"/>
    <w:rsid w:val="00EC529B"/>
    <w:rsid w:val="00F25842"/>
    <w:rsid w:val="00F52CFD"/>
    <w:rsid w:val="00F571A9"/>
    <w:rsid w:val="00FC0201"/>
    <w:rsid w:val="00FC1D03"/>
    <w:rsid w:val="00FC635E"/>
    <w:rsid w:val="00FC6A57"/>
    <w:rsid w:val="00FD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714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26B7"/>
    <w:pPr>
      <w:ind w:left="720"/>
      <w:contextualSpacing/>
    </w:pPr>
  </w:style>
  <w:style w:type="table" w:styleId="TableGrid">
    <w:name w:val="Table Grid"/>
    <w:basedOn w:val="TableNormal"/>
    <w:uiPriority w:val="99"/>
    <w:rsid w:val="00CB0C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871D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871D9"/>
    <w:rPr>
      <w:rFonts w:cs="Times New Roman"/>
    </w:rPr>
  </w:style>
  <w:style w:type="character" w:styleId="Strong">
    <w:name w:val="Strong"/>
    <w:basedOn w:val="DefaultParagraphFont"/>
    <w:uiPriority w:val="99"/>
    <w:qFormat/>
    <w:rsid w:val="009871D9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A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67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678C"/>
    <w:rPr>
      <w:rFonts w:cs="Times New Roman"/>
    </w:rPr>
  </w:style>
  <w:style w:type="paragraph" w:styleId="NormalWeb">
    <w:name w:val="Normal (Web)"/>
    <w:basedOn w:val="Normal"/>
    <w:uiPriority w:val="99"/>
    <w:semiHidden/>
    <w:rsid w:val="00B75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GridTable1LightAccent1">
    <w:name w:val="Grid Table 1 Light Accent 1"/>
    <w:uiPriority w:val="99"/>
    <w:rsid w:val="00F571A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615</TotalTime>
  <Pages>1</Pages>
  <Words>545</Words>
  <Characters>312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Svitlana.Maiko</cp:lastModifiedBy>
  <cp:revision>51</cp:revision>
  <dcterms:created xsi:type="dcterms:W3CDTF">2014-11-20T18:44:00Z</dcterms:created>
  <dcterms:modified xsi:type="dcterms:W3CDTF">2014-12-01T13:22:00Z</dcterms:modified>
</cp:coreProperties>
</file>