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06" w:rsidRDefault="00E74D06" w:rsidP="004427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E74D06" w:rsidRDefault="00E74D06" w:rsidP="004427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учасника другого (обласного) туру</w:t>
      </w:r>
    </w:p>
    <w:p w:rsidR="00E74D06" w:rsidRDefault="00E74D06" w:rsidP="00180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«Учитель року - 2015»</w:t>
      </w:r>
    </w:p>
    <w:p w:rsidR="00E74D06" w:rsidRDefault="00E74D06" w:rsidP="004427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Default="00E74D06" w:rsidP="001800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18E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7pt;height:276pt;visibility:visible">
            <v:imagedata r:id="rId5" o:title="" croptop="4268f" cropbottom="9047f"/>
          </v:shape>
        </w:pict>
      </w:r>
    </w:p>
    <w:p w:rsidR="00E74D06" w:rsidRDefault="00E74D06" w:rsidP="0044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Pr="0018008C" w:rsidRDefault="00E74D06" w:rsidP="0044274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1. Прізвище, ім’я та по батькові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Кух Ольга Василівна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18008C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2. Місце роботи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загальноосвітня школа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І-ІІст.</w:t>
      </w:r>
    </w:p>
    <w:p w:rsidR="00E74D06" w:rsidRPr="0018008C" w:rsidRDefault="00E74D06" w:rsidP="0018008C">
      <w:pPr>
        <w:ind w:left="4248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Підкормілля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Pr="0018008C" w:rsidRDefault="00E74D06" w:rsidP="0018008C">
      <w:pPr>
        <w:ind w:left="4950" w:hanging="495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3. Посада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у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читель української мови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та літератури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Pr="0018008C" w:rsidRDefault="00E74D06" w:rsidP="0044274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4. Педагогічний стаж роботи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14 років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Pr="0018008C" w:rsidRDefault="00E74D06" w:rsidP="0044274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5.Кваліфікаційна категорія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спеціаліст І категорії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Pr="0018008C" w:rsidRDefault="00E74D06" w:rsidP="0044274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6. Зва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Pr="0018008C" w:rsidRDefault="00E74D06" w:rsidP="0044274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7.Педагогічне кредо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Віддай людині крихітку себе ,</w:t>
      </w:r>
    </w:p>
    <w:p w:rsidR="00E74D06" w:rsidRDefault="00E74D06" w:rsidP="0018008C">
      <w:pPr>
        <w:ind w:left="4248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За це душа наповнюється світлом»</w:t>
      </w:r>
    </w:p>
    <w:p w:rsidR="00E74D06" w:rsidRDefault="00E74D06" w:rsidP="00D55B50">
      <w:pPr>
        <w:ind w:left="708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lang w:val="uk-UA"/>
        </w:rPr>
        <w:t>Л.Костенко</w:t>
      </w:r>
    </w:p>
    <w:p w:rsidR="00E74D06" w:rsidRDefault="00E74D06" w:rsidP="00D55B5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8. Інноваційні форми роботи та </w:t>
      </w:r>
    </w:p>
    <w:p w:rsidR="00E74D06" w:rsidRDefault="00E74D06" w:rsidP="00D55B50">
      <w:pPr>
        <w:pStyle w:val="ListParagraph"/>
        <w:ind w:left="4950" w:hanging="423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технології, що використовую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Робота в парах, робота в групах, «Коло ідей», «Акваріум»,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D55B50">
      <w:pPr>
        <w:pStyle w:val="ListParagraph"/>
        <w:ind w:left="495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«Мікрофон», «Мозковий штурм», «Навчаючись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учусь», «Ажурна пилка»</w:t>
      </w:r>
    </w:p>
    <w:p w:rsidR="00E74D06" w:rsidRDefault="00E74D06" w:rsidP="00C24CC1">
      <w:pPr>
        <w:pStyle w:val="ListParagraph"/>
        <w:ind w:left="495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74D06" w:rsidRDefault="00E74D06" w:rsidP="00C24CC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9.Власний особистісний і педагогічний портрет</w:t>
      </w:r>
    </w:p>
    <w:p w:rsidR="00E74D06" w:rsidRDefault="00E74D06" w:rsidP="00C24CC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слово «учитель» у всі віки вкладали глибокий зміст. Учитель не робить кар’єри… Він – актор, скульптор, лікар.</w:t>
      </w:r>
    </w:p>
    <w:p w:rsidR="00E74D06" w:rsidRDefault="00E74D06" w:rsidP="00C24CC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Уже більше 14 років я виховую дітей, прагну навчити їх головного – любити свою Батьківщину, бути достойними її громадянами. Вважаю, що в кожній дитині природою закладений певний творчий потенціал. Надзвичайно важливо навчити школяра бачити прекрасне, тонко сприймати навколишній світ, правильно й образно висловлювати власну думку. Учитель повинен вірити в дітей, їхні здібності. Головне, на мою думку, пам’ятати, що кожна дитина – індивідуальність, талановита особистість.</w:t>
      </w:r>
    </w:p>
    <w:p w:rsidR="00E74D06" w:rsidRDefault="00E74D06" w:rsidP="00C24CC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 – учитель: своїм ставленням до оточуючих навчаю дітей шанувати людську гідність, особистість і неповторність. Я – учитель: своїм оптимізмом навчаю любити життя в усіх його проявах. З метою збагачення власної педагогічної стратегії новими досконалими методами і засобами навчання систематично підвищую свою педагогічну кваліфікацію.</w:t>
      </w:r>
    </w:p>
    <w:p w:rsidR="00E74D06" w:rsidRDefault="00E74D06" w:rsidP="00C24CC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роки роботи в школі виробила свій власний стиль, для якого характерна, перш за все, щира любов до дітей, турбота про їхній усебічний, фізичний і духовний розвиток, творче мислення і високий моральний дух.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Постійно беру участь у роботі шкільного та районного МО учителів української мови та літератури.</w:t>
      </w:r>
    </w:p>
    <w:p w:rsidR="00E74D06" w:rsidRPr="00C24CC1" w:rsidRDefault="00E74D06" w:rsidP="00C24CC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Вважаю, що педагог повинен творити нове, неповторне, те, що привертає учнів до навчання, а їх батьків – до проблем освіти.</w:t>
      </w:r>
    </w:p>
    <w:p w:rsidR="00E74D06" w:rsidRDefault="00E74D06" w:rsidP="00C24CC1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74D06" w:rsidRPr="00C24CC1" w:rsidRDefault="00E74D06" w:rsidP="00C24CC1">
      <w:pPr>
        <w:pStyle w:val="ListParagraph"/>
        <w:tabs>
          <w:tab w:val="left" w:pos="5760"/>
        </w:tabs>
        <w:spacing w:line="360" w:lineRule="auto"/>
        <w:ind w:left="0" w:right="-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10. Посилання на блог - 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kux</w:t>
      </w:r>
      <w:r w:rsidRPr="00494A6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ucoz</w:t>
      </w:r>
      <w:r w:rsidRPr="00494A6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D55B50">
      <w:pPr>
        <w:ind w:left="708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Default="00E74D06" w:rsidP="00D55B50">
      <w:pPr>
        <w:ind w:left="708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Default="00E74D06" w:rsidP="00D55B50">
      <w:pPr>
        <w:ind w:left="708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Default="00E74D06" w:rsidP="00180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Default="00E74D06" w:rsidP="00180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lang w:val="uk-UA"/>
        </w:rPr>
        <w:t>Анкета</w:t>
      </w:r>
    </w:p>
    <w:p w:rsidR="00E74D06" w:rsidRDefault="00E74D06" w:rsidP="00180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учасника другого (обласного) туру</w:t>
      </w:r>
    </w:p>
    <w:p w:rsidR="00E74D06" w:rsidRDefault="00E74D06" w:rsidP="00180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«Учитель року - 2015»</w:t>
      </w:r>
    </w:p>
    <w:p w:rsidR="00E74D06" w:rsidRDefault="00E74D06" w:rsidP="001800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Прізвище, ім’я та по батькові</w:t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Кух Ольга Василівна</w:t>
      </w:r>
    </w:p>
    <w:p w:rsidR="00E74D06" w:rsidRDefault="00E74D06" w:rsidP="001800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і місце народження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01.06.1981р.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1800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Повна домашня адреса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44230 Любешівський р-н</w:t>
      </w:r>
    </w:p>
    <w:p w:rsidR="00E74D06" w:rsidRPr="0018008C" w:rsidRDefault="00E74D06" w:rsidP="0018008C">
      <w:pPr>
        <w:pStyle w:val="ListParagraph"/>
        <w:ind w:left="4260" w:firstLine="69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с.Підкормілля,</w:t>
      </w:r>
    </w:p>
    <w:p w:rsidR="00E74D06" w:rsidRDefault="00E74D06" w:rsidP="0018008C">
      <w:pPr>
        <w:pStyle w:val="ListParagraph"/>
        <w:ind w:left="495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вул..Молодіжна буд.16</w:t>
      </w:r>
    </w:p>
    <w:p w:rsidR="00E74D06" w:rsidRDefault="00E74D06" w:rsidP="0018008C">
      <w:pPr>
        <w:pStyle w:val="ListParagraph"/>
        <w:ind w:left="495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тел. 0997279190</w:t>
      </w:r>
    </w:p>
    <w:p w:rsidR="00E74D06" w:rsidRPr="00494A6B" w:rsidRDefault="00E74D06" w:rsidP="0018008C">
      <w:pPr>
        <w:pStyle w:val="ListParagraph"/>
        <w:ind w:left="4956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494A6B">
        <w:rPr>
          <w:rFonts w:ascii="Times New Roman" w:hAnsi="Times New Roman" w:cs="Times New Roman"/>
          <w:sz w:val="28"/>
          <w:szCs w:val="28"/>
          <w:u w:val="single"/>
          <w:lang w:val="de-DE"/>
        </w:rPr>
        <w:t>e-mail kux.81@mail.ru</w:t>
      </w:r>
    </w:p>
    <w:p w:rsidR="00E74D06" w:rsidRDefault="00E74D06" w:rsidP="007E3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Паспортні дані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АЮ № 069381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7E35D2">
      <w:pPr>
        <w:pStyle w:val="ListParagraph"/>
        <w:ind w:left="495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вид. Любешівським РВ УМВС у Волинській області 12.05. 2008р.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7E35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Ідентифікаційний код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2973708908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7E35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Який навчальний заклад закінчила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Рівненський державний</w:t>
      </w:r>
    </w:p>
    <w:p w:rsidR="00E74D06" w:rsidRDefault="00E74D06" w:rsidP="007E35D2">
      <w:pPr>
        <w:pStyle w:val="ListParagraph"/>
        <w:ind w:left="495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гуманітарний університет (2003р.)</w:t>
      </w:r>
    </w:p>
    <w:p w:rsidR="00E74D06" w:rsidRPr="00A03039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>Спеціальність за дипломом</w:t>
      </w: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вчитель української мови,  літератури, українознавства</w:t>
      </w: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Місце роботи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ЗОШ І-ІІст.с. Підкормілля</w:t>
      </w: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Стаж роботи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14 років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Кваліфікаційна категорія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спеціаліст І категорії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Звання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Державні нагороди, відзнаки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Класи, в яких викладаю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5,6,9 класи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Pr="00A03039" w:rsidRDefault="00E74D06" w:rsidP="00A03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Моє </w:t>
      </w: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>педагогічне кредо</w:t>
      </w: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</w:t>
      </w:r>
      <w:r w:rsidRPr="00A03039">
        <w:rPr>
          <w:rFonts w:ascii="Times New Roman" w:hAnsi="Times New Roman" w:cs="Times New Roman"/>
          <w:sz w:val="28"/>
          <w:szCs w:val="28"/>
          <w:u w:val="single"/>
          <w:lang w:val="uk-UA"/>
        </w:rPr>
        <w:t>«Віддай людині крихітку себе ,</w:t>
      </w:r>
    </w:p>
    <w:p w:rsidR="00E74D06" w:rsidRDefault="00E74D06" w:rsidP="00A03039">
      <w:pPr>
        <w:ind w:left="4248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u w:val="single"/>
          <w:lang w:val="uk-UA"/>
        </w:rPr>
        <w:t>За це душа наповнюється світлом»</w:t>
      </w:r>
    </w:p>
    <w:p w:rsidR="00E74D06" w:rsidRDefault="00E74D06" w:rsidP="00A03039">
      <w:pPr>
        <w:ind w:left="708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008C">
        <w:rPr>
          <w:rFonts w:ascii="Times New Roman" w:hAnsi="Times New Roman" w:cs="Times New Roman"/>
          <w:sz w:val="28"/>
          <w:szCs w:val="28"/>
          <w:lang w:val="uk-UA"/>
        </w:rPr>
        <w:t>Л.Костенко</w:t>
      </w:r>
    </w:p>
    <w:p w:rsidR="00E74D06" w:rsidRPr="0018008C" w:rsidRDefault="00E74D06" w:rsidP="00A03039">
      <w:pPr>
        <w:ind w:left="708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Інноваційні форми роботи та </w:t>
      </w:r>
    </w:p>
    <w:p w:rsidR="00E74D06" w:rsidRDefault="00E74D06" w:rsidP="00896843">
      <w:pPr>
        <w:pStyle w:val="ListParagraph"/>
        <w:ind w:left="4950" w:hanging="423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технології, що використовую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 xml:space="preserve">Робота в парах, робота в групах, коло ідей, «акваріум»;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896843">
      <w:pPr>
        <w:pStyle w:val="ListParagraph"/>
        <w:ind w:left="495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«Мікрофон», «Мозковий штурм», «Навчаючись - учусь», «Ажурна пилка»</w:t>
      </w:r>
    </w:p>
    <w:p w:rsidR="00E74D06" w:rsidRDefault="00E74D06" w:rsidP="00896843">
      <w:pPr>
        <w:pStyle w:val="ListParagraph"/>
        <w:ind w:left="495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Власний особистісний і педагогічний портрет</w:t>
      </w:r>
    </w:p>
    <w:p w:rsidR="00E74D06" w:rsidRDefault="00E74D06" w:rsidP="008D32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слово «учитель» у всі віки вкладали глибокий зміст. Учитель не робить кар’єри… Він – актор, скульптор, лікар.</w:t>
      </w:r>
    </w:p>
    <w:p w:rsidR="00E74D06" w:rsidRDefault="00E74D06" w:rsidP="008D32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Уже більше 14 років я виховую дітей, прагну навчити їх головного – любити свою Батьківщину, бути достойними її громадянами. Вважаю, що в кожній дитині природою закладений певний творчий потенціал. Надзвичайно важливо навчити школяра бачити прекрасне, тонко сприймати навколишній світ, правильно й образно висловлювати власну думку. Учитель повинен вірити в дітей, їхні здібності. Головне, на мою думку, пам’ятати, що кожна дитина – індивідуальність, талановита особистість.</w:t>
      </w:r>
    </w:p>
    <w:p w:rsidR="00E74D06" w:rsidRDefault="00E74D06" w:rsidP="008D32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 – учитель: своїм ставленням до оточуючих навчаю дітей шанувати людську гідність, особистість і неповторність. Я – учитель: своїм оптимізмом навчаю любити життя в усіх його проявах. З метою збагачення власної педагогічної стратегії новими досконалими методами і засобами навчання систематично підвищую свою педагогічну кваліфікацію.</w:t>
      </w:r>
    </w:p>
    <w:p w:rsidR="00E74D06" w:rsidRDefault="00E74D06" w:rsidP="008D32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роки роботи в школі виробила свій власний стиль, для якого характерна, перш за все, щира любов до дітей, турбота про їхній усебічний, фізичний і духовний розвиток, творче мислення і високий моральний дух.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Постійно беру участь у роботі шкільного та районного МО учителів української мови та літератури.</w:t>
      </w:r>
    </w:p>
    <w:p w:rsidR="00E74D06" w:rsidRPr="00C24CC1" w:rsidRDefault="00E74D06" w:rsidP="008D32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Вважаю, що педагог повинен творити нове, неповторне, те, що привертає учнів до навчання, а їх батьків – до проблем освіти.</w:t>
      </w:r>
    </w:p>
    <w:p w:rsidR="00E74D06" w:rsidRDefault="00E74D06" w:rsidP="008D32F7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74D06" w:rsidRDefault="00E74D06" w:rsidP="00C251B7">
      <w:pPr>
        <w:pStyle w:val="ListParagraph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74D06" w:rsidRDefault="00E74D06" w:rsidP="00A030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Даю згоду на внесення інформації в базу даних та публікацію матеріалів в періодичних та інших освітянських виданнях – можливим редагуванням</w:t>
      </w:r>
    </w:p>
    <w:p w:rsidR="00E74D06" w:rsidRDefault="00E74D06" w:rsidP="002C4076">
      <w:pPr>
        <w:pStyle w:val="ListParagraph"/>
        <w:ind w:left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E74D06" w:rsidRDefault="00E74D06" w:rsidP="002C4076">
      <w:pPr>
        <w:pStyle w:val="ListParagraph"/>
        <w:ind w:left="708"/>
        <w:jc w:val="both"/>
        <w:rPr>
          <w:rFonts w:ascii="Times New Roman" w:hAnsi="Times New Roman" w:cs="Times New Roman"/>
          <w:u w:val="single"/>
          <w:lang w:val="uk-UA"/>
        </w:rPr>
      </w:pPr>
      <w:r w:rsidRPr="002C4076">
        <w:rPr>
          <w:rFonts w:ascii="Times New Roman" w:hAnsi="Times New Roman" w:cs="Times New Roman"/>
          <w:u w:val="single"/>
          <w:lang w:val="uk-UA"/>
        </w:rPr>
        <w:t>(підпис учасника)</w:t>
      </w:r>
    </w:p>
    <w:p w:rsidR="00E74D06" w:rsidRPr="002C4076" w:rsidRDefault="00E74D06" w:rsidP="002C4076">
      <w:pPr>
        <w:pStyle w:val="ListParagraph"/>
        <w:ind w:left="708"/>
        <w:jc w:val="both"/>
        <w:rPr>
          <w:rFonts w:ascii="Times New Roman" w:hAnsi="Times New Roman" w:cs="Times New Roman"/>
          <w:u w:val="single"/>
          <w:lang w:val="uk-UA"/>
        </w:rPr>
      </w:pPr>
    </w:p>
    <w:p w:rsidR="00E74D06" w:rsidRDefault="00E74D06" w:rsidP="002C4076">
      <w:pPr>
        <w:pStyle w:val="ListParagraph"/>
        <w:ind w:left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28.11.2014р.</w:t>
      </w:r>
    </w:p>
    <w:p w:rsidR="00E74D06" w:rsidRPr="00A03039" w:rsidRDefault="00E74D06" w:rsidP="002C4076">
      <w:pPr>
        <w:pStyle w:val="ListParagraph"/>
        <w:ind w:left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74D06" w:rsidRPr="00A03039" w:rsidSect="0022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365"/>
    <w:multiLevelType w:val="hybridMultilevel"/>
    <w:tmpl w:val="C1F8CAD6"/>
    <w:lvl w:ilvl="0" w:tplc="A06483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610A19F7"/>
    <w:multiLevelType w:val="hybridMultilevel"/>
    <w:tmpl w:val="0BE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8378F"/>
    <w:multiLevelType w:val="hybridMultilevel"/>
    <w:tmpl w:val="05C478B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74D"/>
    <w:rsid w:val="00081611"/>
    <w:rsid w:val="0011157B"/>
    <w:rsid w:val="00165958"/>
    <w:rsid w:val="0018008C"/>
    <w:rsid w:val="001D7629"/>
    <w:rsid w:val="00226770"/>
    <w:rsid w:val="002C4076"/>
    <w:rsid w:val="00316ACA"/>
    <w:rsid w:val="003218EB"/>
    <w:rsid w:val="00346A39"/>
    <w:rsid w:val="003837EC"/>
    <w:rsid w:val="0044274D"/>
    <w:rsid w:val="00494A6B"/>
    <w:rsid w:val="00554287"/>
    <w:rsid w:val="006E2128"/>
    <w:rsid w:val="006F4416"/>
    <w:rsid w:val="00743D8B"/>
    <w:rsid w:val="00751AF9"/>
    <w:rsid w:val="007D5CA3"/>
    <w:rsid w:val="007E35D2"/>
    <w:rsid w:val="00896843"/>
    <w:rsid w:val="008D32F7"/>
    <w:rsid w:val="00956C5F"/>
    <w:rsid w:val="00A03039"/>
    <w:rsid w:val="00A121C8"/>
    <w:rsid w:val="00AC2B23"/>
    <w:rsid w:val="00BA1874"/>
    <w:rsid w:val="00C0503B"/>
    <w:rsid w:val="00C24CC1"/>
    <w:rsid w:val="00C251B7"/>
    <w:rsid w:val="00C30A34"/>
    <w:rsid w:val="00CB5AD0"/>
    <w:rsid w:val="00CB7333"/>
    <w:rsid w:val="00D55B50"/>
    <w:rsid w:val="00E74D06"/>
    <w:rsid w:val="00F0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7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800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5</Pages>
  <Words>724</Words>
  <Characters>4129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Саня</cp:lastModifiedBy>
  <cp:revision>15</cp:revision>
  <cp:lastPrinted>2014-11-19T18:39:00Z</cp:lastPrinted>
  <dcterms:created xsi:type="dcterms:W3CDTF">2014-11-19T15:09:00Z</dcterms:created>
  <dcterms:modified xsi:type="dcterms:W3CDTF">2014-11-30T09:42:00Z</dcterms:modified>
</cp:coreProperties>
</file>