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EE" w:rsidRDefault="00174AEE" w:rsidP="00D649F3">
      <w:pPr>
        <w:jc w:val="center"/>
        <w:rPr>
          <w:b/>
          <w:color w:val="000000"/>
          <w:sz w:val="28"/>
          <w:szCs w:val="28"/>
        </w:rPr>
      </w:pPr>
    </w:p>
    <w:p w:rsidR="00174AEE" w:rsidRPr="00C91EA1" w:rsidRDefault="00174AEE" w:rsidP="00D649F3">
      <w:pPr>
        <w:jc w:val="center"/>
        <w:rPr>
          <w:b/>
          <w:color w:val="000000"/>
          <w:sz w:val="28"/>
          <w:szCs w:val="28"/>
        </w:rPr>
      </w:pPr>
      <w:r w:rsidRPr="00C91EA1">
        <w:rPr>
          <w:b/>
          <w:color w:val="000000"/>
          <w:sz w:val="28"/>
          <w:szCs w:val="28"/>
        </w:rPr>
        <w:t xml:space="preserve">Інформаційна картка </w:t>
      </w:r>
    </w:p>
    <w:p w:rsidR="00174AEE" w:rsidRPr="00C91EA1" w:rsidRDefault="00174AEE" w:rsidP="00D64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 ІІ (облас</w:t>
      </w:r>
      <w:r w:rsidRPr="00C91EA1">
        <w:rPr>
          <w:b/>
          <w:sz w:val="28"/>
          <w:szCs w:val="28"/>
        </w:rPr>
        <w:t>ного) туру</w:t>
      </w:r>
    </w:p>
    <w:p w:rsidR="00174AEE" w:rsidRPr="00C91EA1" w:rsidRDefault="00174AEE" w:rsidP="00D649F3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 всеукраїнського конкурсу «Учитель року - 2015» </w:t>
      </w:r>
    </w:p>
    <w:p w:rsidR="00174AEE" w:rsidRDefault="00174AEE" w:rsidP="00D649F3">
      <w:pPr>
        <w:jc w:val="center"/>
        <w:rPr>
          <w:b/>
          <w:sz w:val="28"/>
          <w:szCs w:val="28"/>
        </w:rPr>
      </w:pPr>
    </w:p>
    <w:p w:rsidR="00174AEE" w:rsidRPr="00C91EA1" w:rsidRDefault="00174AEE" w:rsidP="00D649F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8630"/>
      </w:tblGrid>
      <w:tr w:rsidR="00174AEE" w:rsidRPr="00C91EA1" w:rsidTr="00EA4FCF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74AEE" w:rsidRPr="00C91EA1" w:rsidRDefault="00174AEE" w:rsidP="00EA4FCF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174AEE" w:rsidRPr="00067D82" w:rsidRDefault="00174AEE" w:rsidP="00EA4FCF">
            <w:pPr>
              <w:jc w:val="both"/>
              <w:rPr>
                <w:sz w:val="28"/>
                <w:szCs w:val="28"/>
                <w:lang w:val="ru-RU"/>
              </w:rPr>
            </w:pPr>
            <w:r w:rsidRPr="00C91EA1">
              <w:rPr>
                <w:sz w:val="28"/>
                <w:szCs w:val="28"/>
              </w:rPr>
              <w:t>Прізвище, ім’я та по батькові</w:t>
            </w:r>
            <w:r w:rsidRPr="00067D8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Курдельчук Лариса Володимирівна</w:t>
            </w:r>
          </w:p>
        </w:tc>
      </w:tr>
      <w:tr w:rsidR="00174AEE" w:rsidRPr="00C91EA1" w:rsidTr="00EA4FCF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74AEE" w:rsidRPr="00C91EA1" w:rsidRDefault="00174AEE" w:rsidP="00EA4FCF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174AEE" w:rsidRDefault="00174AEE" w:rsidP="00EA4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к</w:t>
            </w:r>
            <w:r w:rsidRPr="00C91EA1">
              <w:rPr>
                <w:sz w:val="28"/>
                <w:szCs w:val="28"/>
              </w:rPr>
              <w:t>онкурсанта</w:t>
            </w:r>
            <w:r>
              <w:rPr>
                <w:sz w:val="28"/>
                <w:szCs w:val="28"/>
              </w:rPr>
              <w:t xml:space="preserve">             </w:t>
            </w:r>
          </w:p>
          <w:p w:rsidR="00174AEE" w:rsidRDefault="00174AEE" w:rsidP="00EA4FCF">
            <w:pPr>
              <w:jc w:val="both"/>
              <w:rPr>
                <w:sz w:val="28"/>
                <w:szCs w:val="28"/>
              </w:rPr>
            </w:pPr>
          </w:p>
          <w:p w:rsidR="00174AEE" w:rsidRDefault="00174AEE" w:rsidP="00EA4FCF">
            <w:pPr>
              <w:jc w:val="both"/>
              <w:rPr>
                <w:sz w:val="28"/>
                <w:szCs w:val="28"/>
              </w:rPr>
            </w:pPr>
            <w:r w:rsidRPr="004D378F">
              <w:rPr>
                <w:noProof/>
                <w:sz w:val="28"/>
                <w:szCs w:val="28"/>
                <w:lang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45.75pt;height:244.5pt;visibility:visible" o:bordertopcolor="black" o:borderleftcolor="black" o:borderbottomcolor="black" o:borderrightcolor="black">
                  <v:imagedata r:id="rId5" o:title="" cropright="3325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174AEE" w:rsidRDefault="00174AEE" w:rsidP="00EA4FCF">
            <w:pPr>
              <w:jc w:val="both"/>
              <w:rPr>
                <w:sz w:val="28"/>
                <w:szCs w:val="28"/>
              </w:rPr>
            </w:pPr>
          </w:p>
          <w:p w:rsidR="00174AEE" w:rsidRPr="00C91EA1" w:rsidRDefault="00174AEE" w:rsidP="00EA4FCF">
            <w:pPr>
              <w:jc w:val="both"/>
              <w:rPr>
                <w:sz w:val="28"/>
                <w:szCs w:val="28"/>
              </w:rPr>
            </w:pPr>
          </w:p>
        </w:tc>
      </w:tr>
      <w:tr w:rsidR="00174AEE" w:rsidRPr="00C91EA1" w:rsidTr="00EA4FCF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74AEE" w:rsidRPr="00C91EA1" w:rsidRDefault="00174AEE" w:rsidP="00EA4FCF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174AEE" w:rsidRPr="00C64E40" w:rsidRDefault="00174AEE" w:rsidP="00EA4FCF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Місце роботи (найменування освітнього закладу відповідно до статуту)</w:t>
            </w:r>
            <w:r w:rsidRPr="00C64E40">
              <w:rPr>
                <w:sz w:val="28"/>
                <w:szCs w:val="28"/>
              </w:rPr>
              <w:t xml:space="preserve"> НВК « Колківська ЗОШ І-ІІІ ступенів-ліцей»</w:t>
            </w:r>
          </w:p>
        </w:tc>
      </w:tr>
      <w:tr w:rsidR="00174AEE" w:rsidRPr="00C91EA1" w:rsidTr="00EA4FCF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74AEE" w:rsidRPr="00C91EA1" w:rsidRDefault="00174AEE" w:rsidP="00EA4FCF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74AEE" w:rsidRPr="00C91EA1" w:rsidRDefault="00174AEE" w:rsidP="00C64E40">
            <w:pPr>
              <w:tabs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Посада</w:t>
            </w:r>
            <w:r>
              <w:rPr>
                <w:sz w:val="28"/>
                <w:szCs w:val="28"/>
              </w:rPr>
              <w:t xml:space="preserve"> вчитель української мови та літератури</w:t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</w:tr>
      <w:tr w:rsidR="00174AEE" w:rsidRPr="00C91EA1" w:rsidTr="00EA4FCF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74AEE" w:rsidRPr="00C91EA1" w:rsidRDefault="00174AEE" w:rsidP="00EA4FCF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74AEE" w:rsidRPr="00C91EA1" w:rsidRDefault="00174AEE" w:rsidP="00EA4FCF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Педагогічний стаж роботи</w:t>
            </w:r>
            <w:r>
              <w:rPr>
                <w:sz w:val="28"/>
                <w:szCs w:val="28"/>
              </w:rPr>
              <w:t xml:space="preserve"> 16 років</w:t>
            </w:r>
          </w:p>
        </w:tc>
      </w:tr>
      <w:tr w:rsidR="00174AEE" w:rsidRPr="00C91EA1" w:rsidTr="00EA4FCF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74AEE" w:rsidRPr="00C91EA1" w:rsidRDefault="00174AEE" w:rsidP="00EA4FCF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74AEE" w:rsidRPr="00C91EA1" w:rsidRDefault="00174AEE" w:rsidP="00EA4FCF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Кваліфікаційна категорія</w:t>
            </w:r>
            <w:r>
              <w:rPr>
                <w:sz w:val="28"/>
                <w:szCs w:val="28"/>
              </w:rPr>
              <w:t xml:space="preserve"> вища</w:t>
            </w:r>
          </w:p>
        </w:tc>
      </w:tr>
      <w:tr w:rsidR="00174AEE" w:rsidRPr="00C91EA1" w:rsidTr="00EA4FCF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74AEE" w:rsidRPr="00C91EA1" w:rsidRDefault="00174AEE" w:rsidP="00EA4FCF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74AEE" w:rsidRPr="00C91EA1" w:rsidRDefault="00174AEE" w:rsidP="00EA4FCF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Звання </w:t>
            </w:r>
          </w:p>
        </w:tc>
      </w:tr>
      <w:tr w:rsidR="00174AEE" w:rsidRPr="00C91EA1" w:rsidTr="00EA4FCF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74AEE" w:rsidRPr="00C91EA1" w:rsidRDefault="00174AEE" w:rsidP="00EA4FCF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8.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74AEE" w:rsidRPr="00C64E40" w:rsidRDefault="00174AEE" w:rsidP="006157CD">
            <w:pPr>
              <w:rPr>
                <w:sz w:val="28"/>
                <w:szCs w:val="28"/>
              </w:rPr>
            </w:pPr>
            <w:r w:rsidRPr="00C64E40">
              <w:rPr>
                <w:sz w:val="28"/>
                <w:szCs w:val="28"/>
              </w:rPr>
              <w:t xml:space="preserve">Педагогічне кредо </w:t>
            </w:r>
            <w:r w:rsidRPr="00C64E40">
              <w:rPr>
                <w:iCs/>
                <w:sz w:val="28"/>
                <w:szCs w:val="28"/>
              </w:rPr>
              <w:t>Уранці, коли пробуджуєшся, спитай себе: “ Що я маю зробити?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64E40">
              <w:rPr>
                <w:iCs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 w:rsidRPr="00C64E40">
              <w:rPr>
                <w:iCs/>
                <w:sz w:val="28"/>
                <w:szCs w:val="28"/>
              </w:rPr>
              <w:t>Увечері, перш ніж заснути: “ Що я зробив?</w:t>
            </w:r>
            <w:r>
              <w:rPr>
                <w:iCs/>
                <w:sz w:val="28"/>
                <w:szCs w:val="28"/>
              </w:rPr>
              <w:t>»</w:t>
            </w:r>
          </w:p>
        </w:tc>
      </w:tr>
      <w:tr w:rsidR="00174AEE" w:rsidRPr="00C91EA1" w:rsidTr="00EA4FCF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74AEE" w:rsidRPr="00C91EA1" w:rsidRDefault="00174AEE" w:rsidP="00EA4FCF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9..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74AEE" w:rsidRDefault="00174AEE" w:rsidP="00EA4FCF">
            <w:pPr>
              <w:jc w:val="both"/>
              <w:rPr>
                <w:sz w:val="28"/>
                <w:szCs w:val="28"/>
                <w:u w:val="single"/>
              </w:rPr>
            </w:pPr>
            <w:r w:rsidRPr="00C91EA1">
              <w:rPr>
                <w:sz w:val="28"/>
                <w:szCs w:val="28"/>
              </w:rPr>
              <w:t>Посилання на блог</w:t>
            </w:r>
            <w:r>
              <w:rPr>
                <w:sz w:val="28"/>
                <w:szCs w:val="28"/>
              </w:rPr>
              <w:t xml:space="preserve"> </w:t>
            </w:r>
            <w:hyperlink r:id="rId6" w:history="1">
              <w:r w:rsidRPr="00260C8E">
                <w:rPr>
                  <w:rStyle w:val="Hyperlink"/>
                  <w:sz w:val="28"/>
                  <w:szCs w:val="28"/>
                </w:rPr>
                <w:t>http://kolkynvk.in.ua/сторінки</w:t>
              </w:r>
            </w:hyperlink>
            <w:r>
              <w:rPr>
                <w:color w:val="0000FF"/>
                <w:sz w:val="28"/>
                <w:szCs w:val="28"/>
                <w:u w:val="single"/>
              </w:rPr>
              <w:t xml:space="preserve"> в</w:t>
            </w:r>
            <w:r w:rsidRPr="00260C8E">
              <w:rPr>
                <w:color w:val="0000FF"/>
                <w:sz w:val="28"/>
                <w:szCs w:val="28"/>
                <w:u w:val="single"/>
              </w:rPr>
              <w:t>ч</w:t>
            </w:r>
            <w:r>
              <w:rPr>
                <w:color w:val="0000FF"/>
                <w:sz w:val="28"/>
                <w:szCs w:val="28"/>
                <w:u w:val="single"/>
              </w:rPr>
              <w:t>и</w:t>
            </w:r>
            <w:r w:rsidRPr="00260C8E">
              <w:rPr>
                <w:color w:val="0000FF"/>
                <w:sz w:val="28"/>
                <w:szCs w:val="28"/>
                <w:u w:val="single"/>
              </w:rPr>
              <w:t>телів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  <w:p w:rsidR="00174AEE" w:rsidRPr="00260C8E" w:rsidRDefault="00174AEE" w:rsidP="00EA4FCF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174AEE" w:rsidRPr="00C91EA1" w:rsidRDefault="00174AEE" w:rsidP="00D649F3">
      <w:pPr>
        <w:tabs>
          <w:tab w:val="left" w:pos="600"/>
        </w:tabs>
        <w:rPr>
          <w:b/>
          <w:i/>
          <w:sz w:val="28"/>
          <w:szCs w:val="28"/>
        </w:rPr>
      </w:pPr>
    </w:p>
    <w:p w:rsidR="00174AEE" w:rsidRDefault="00174AEE"/>
    <w:sectPr w:rsidR="00174AEE" w:rsidSect="0049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15F13"/>
    <w:multiLevelType w:val="hybridMultilevel"/>
    <w:tmpl w:val="3FE2174C"/>
    <w:lvl w:ilvl="0" w:tplc="0994D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34A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D68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E4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09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00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6E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449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AEB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1A36B1D"/>
    <w:multiLevelType w:val="multilevel"/>
    <w:tmpl w:val="C0AE675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23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9F3"/>
    <w:rsid w:val="00067D82"/>
    <w:rsid w:val="00174AEE"/>
    <w:rsid w:val="002501E0"/>
    <w:rsid w:val="00260C8E"/>
    <w:rsid w:val="002A58C9"/>
    <w:rsid w:val="00495A71"/>
    <w:rsid w:val="00495FBB"/>
    <w:rsid w:val="004D378F"/>
    <w:rsid w:val="006157CD"/>
    <w:rsid w:val="006E4B46"/>
    <w:rsid w:val="00B26DEE"/>
    <w:rsid w:val="00C64E40"/>
    <w:rsid w:val="00C91EA1"/>
    <w:rsid w:val="00D649F3"/>
    <w:rsid w:val="00DB3C09"/>
    <w:rsid w:val="00EA4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F3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4E40"/>
    <w:pPr>
      <w:ind w:left="720"/>
      <w:contextualSpacing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15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7CD"/>
    <w:rPr>
      <w:rFonts w:ascii="Tahoma" w:hAnsi="Tahoma" w:cs="Tahoma"/>
      <w:sz w:val="16"/>
      <w:szCs w:val="16"/>
      <w:lang w:val="uk-UA" w:eastAsia="ru-RU"/>
    </w:rPr>
  </w:style>
  <w:style w:type="character" w:styleId="Hyperlink">
    <w:name w:val="Hyperlink"/>
    <w:basedOn w:val="DefaultParagraphFont"/>
    <w:uiPriority w:val="99"/>
    <w:rsid w:val="006157C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kynvk.in.ua/&#1089;&#1090;&#1086;&#1088;&#1110;&#1085;&#1082;&#1080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438</Words>
  <Characters>250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Школа</cp:lastModifiedBy>
  <cp:revision>6</cp:revision>
  <cp:lastPrinted>2014-11-29T09:14:00Z</cp:lastPrinted>
  <dcterms:created xsi:type="dcterms:W3CDTF">2014-11-27T19:47:00Z</dcterms:created>
  <dcterms:modified xsi:type="dcterms:W3CDTF">2014-11-29T09:14:00Z</dcterms:modified>
</cp:coreProperties>
</file>