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0B" w:rsidRDefault="00BA390B" w:rsidP="003107C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АНКЕТА</w:t>
      </w:r>
    </w:p>
    <w:p w:rsidR="00BA390B" w:rsidRPr="00EF019E" w:rsidRDefault="00BA390B" w:rsidP="00024C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019E">
        <w:rPr>
          <w:rFonts w:ascii="Times New Roman" w:hAnsi="Times New Roman"/>
          <w:b/>
          <w:sz w:val="28"/>
          <w:szCs w:val="28"/>
        </w:rPr>
        <w:t>учасника ІІ (обласного) туру</w:t>
      </w:r>
    </w:p>
    <w:p w:rsidR="00BA390B" w:rsidRPr="00EF019E" w:rsidRDefault="00BA390B" w:rsidP="00024C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019E">
        <w:rPr>
          <w:rFonts w:ascii="Times New Roman" w:hAnsi="Times New Roman"/>
          <w:b/>
          <w:sz w:val="28"/>
          <w:szCs w:val="28"/>
        </w:rPr>
        <w:t xml:space="preserve"> всеукраїнського конкурсу «Учитель року - 2016»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4111"/>
        <w:gridCol w:w="4961"/>
      </w:tblGrid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1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496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Попович Юрій Васильович</w:t>
            </w:r>
          </w:p>
        </w:tc>
      </w:tr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11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>Дата народження</w:t>
            </w:r>
          </w:p>
        </w:tc>
        <w:tc>
          <w:tcPr>
            <w:tcW w:w="496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25 березня 1966 року</w:t>
            </w:r>
          </w:p>
        </w:tc>
      </w:tr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11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 xml:space="preserve">Домашня адреса з поштовим 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4E1B61">
              <w:rPr>
                <w:rFonts w:ascii="Times New Roman" w:hAnsi="Times New Roman"/>
                <w:sz w:val="28"/>
                <w:szCs w:val="28"/>
              </w:rPr>
              <w:t>ндексом</w:t>
            </w:r>
          </w:p>
        </w:tc>
        <w:tc>
          <w:tcPr>
            <w:tcW w:w="496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43025, м.Луцьк, вул. І.Франка, 47/15</w:t>
            </w:r>
          </w:p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11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Мобільний телефон</w:t>
            </w:r>
          </w:p>
        </w:tc>
        <w:tc>
          <w:tcPr>
            <w:tcW w:w="496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0505218195, 0676629045</w:t>
            </w:r>
          </w:p>
        </w:tc>
      </w:tr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11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Електронна пошта</w:t>
            </w:r>
          </w:p>
        </w:tc>
        <w:tc>
          <w:tcPr>
            <w:tcW w:w="496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en-US"/>
              </w:rPr>
              <w:t>Caska666@ukr.net</w:t>
            </w:r>
          </w:p>
        </w:tc>
      </w:tr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11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>Які вищі навчальні заклади закінчили, у якому році, спеціальність за дипломом</w:t>
            </w:r>
          </w:p>
        </w:tc>
        <w:tc>
          <w:tcPr>
            <w:tcW w:w="496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>Луцький педагогічний інститут імені Лесі Українки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4E1B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1991р., «вчитель початкової вйськової підготовки та фізичного виховання»</w:t>
            </w:r>
          </w:p>
        </w:tc>
      </w:tr>
      <w:tr w:rsidR="00BA390B" w:rsidTr="004E1B61">
        <w:tc>
          <w:tcPr>
            <w:tcW w:w="817" w:type="dxa"/>
            <w:vMerge w:val="restart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11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4E1B61">
              <w:rPr>
                <w:rFonts w:ascii="Times New Roman" w:hAnsi="Times New Roman"/>
                <w:sz w:val="28"/>
                <w:szCs w:val="28"/>
              </w:rPr>
              <w:t>таж роботи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BA390B" w:rsidRPr="004E1B61" w:rsidRDefault="00BA390B" w:rsidP="004E1B61">
            <w:pPr>
              <w:spacing w:after="0" w:line="240" w:lineRule="auto"/>
              <w:ind w:left="21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загальний</w:t>
            </w:r>
          </w:p>
        </w:tc>
        <w:tc>
          <w:tcPr>
            <w:tcW w:w="496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31 рік</w:t>
            </w:r>
          </w:p>
        </w:tc>
      </w:tr>
      <w:tr w:rsidR="00BA390B" w:rsidTr="004E1B61">
        <w:tc>
          <w:tcPr>
            <w:tcW w:w="817" w:type="dxa"/>
            <w:vMerge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BA390B" w:rsidRPr="004E1B61" w:rsidRDefault="00BA390B" w:rsidP="004E1B61">
            <w:pPr>
              <w:spacing w:after="0" w:line="240" w:lineRule="auto"/>
              <w:ind w:left="217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педагогічний</w:t>
            </w:r>
          </w:p>
        </w:tc>
        <w:tc>
          <w:tcPr>
            <w:tcW w:w="496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25 років</w:t>
            </w:r>
          </w:p>
        </w:tc>
      </w:tr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111" w:type="dxa"/>
          </w:tcPr>
          <w:p w:rsidR="00BA390B" w:rsidRPr="004E1B61" w:rsidRDefault="00BA390B" w:rsidP="004E1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>Місце роботи (найменування навчального закладу відповідно до статуту), телефон з кодом, електронна адреса</w:t>
            </w:r>
          </w:p>
        </w:tc>
        <w:tc>
          <w:tcPr>
            <w:tcW w:w="496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Волинський обласний ліцей з посиленою військово-фізичною підготовкою, (0332)24-93-93, </w:t>
            </w:r>
            <w:r w:rsidRPr="004E1B61">
              <w:rPr>
                <w:rFonts w:ascii="Times New Roman" w:hAnsi="Times New Roman"/>
                <w:sz w:val="28"/>
                <w:szCs w:val="28"/>
                <w:lang w:val="en-US"/>
              </w:rPr>
              <w:t>vovlicey</w:t>
            </w:r>
            <w:r w:rsidRPr="004E1B61">
              <w:rPr>
                <w:rFonts w:ascii="Times New Roman" w:hAnsi="Times New Roman"/>
                <w:sz w:val="28"/>
                <w:szCs w:val="28"/>
              </w:rPr>
              <w:t>@</w:t>
            </w:r>
            <w:r w:rsidRPr="004E1B61">
              <w:rPr>
                <w:rFonts w:ascii="Times New Roman" w:hAnsi="Times New Roman"/>
                <w:sz w:val="28"/>
                <w:szCs w:val="28"/>
                <w:lang w:val="en-US"/>
              </w:rPr>
              <w:t>ukr</w:t>
            </w:r>
            <w:r w:rsidRPr="004E1B61">
              <w:rPr>
                <w:rFonts w:ascii="Times New Roman" w:hAnsi="Times New Roman"/>
                <w:sz w:val="28"/>
                <w:szCs w:val="28"/>
              </w:rPr>
              <w:t>.</w:t>
            </w:r>
            <w:r w:rsidRPr="004E1B61">
              <w:rPr>
                <w:rFonts w:ascii="Times New Roman" w:hAnsi="Times New Roman"/>
                <w:sz w:val="28"/>
                <w:szCs w:val="28"/>
                <w:lang w:val="en-US"/>
              </w:rPr>
              <w:t>net</w:t>
            </w:r>
          </w:p>
        </w:tc>
      </w:tr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11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496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Начальник курсу, вчитель предмету «Захист Вітчизни»</w:t>
            </w:r>
          </w:p>
        </w:tc>
      </w:tr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11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>Кваліфікаційна категорія</w:t>
            </w:r>
          </w:p>
        </w:tc>
        <w:tc>
          <w:tcPr>
            <w:tcW w:w="496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Спеціаліст вищої категорії</w:t>
            </w:r>
          </w:p>
        </w:tc>
      </w:tr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11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 xml:space="preserve">Звання </w:t>
            </w:r>
          </w:p>
        </w:tc>
        <w:tc>
          <w:tcPr>
            <w:tcW w:w="496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учитель-методист</w:t>
            </w:r>
          </w:p>
        </w:tc>
      </w:tr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111" w:type="dxa"/>
          </w:tcPr>
          <w:p w:rsidR="00BA390B" w:rsidRPr="004E1B61" w:rsidRDefault="00BA390B" w:rsidP="004E1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>Класи, в яких викладаєте</w:t>
            </w:r>
          </w:p>
        </w:tc>
        <w:tc>
          <w:tcPr>
            <w:tcW w:w="496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10-11</w:t>
            </w:r>
          </w:p>
        </w:tc>
      </w:tr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11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>Посилання на власний Інтернет-ресурс</w:t>
            </w:r>
          </w:p>
        </w:tc>
        <w:tc>
          <w:tcPr>
            <w:tcW w:w="496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en-US"/>
              </w:rPr>
              <w:t>popovich.co.ua</w:t>
            </w:r>
          </w:p>
        </w:tc>
      </w:tr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072" w:type="dxa"/>
            <w:gridSpan w:val="2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>Педагогічне кредо</w:t>
            </w:r>
          </w:p>
        </w:tc>
      </w:tr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Виховувати і навчати системно можна лише на підґрунті стратегії та плану дій.</w:t>
            </w:r>
            <w:r w:rsidRPr="004E1B61">
              <w:rPr>
                <w:rFonts w:ascii="Times New Roman" w:hAnsi="Times New Roman"/>
                <w:sz w:val="28"/>
                <w:szCs w:val="28"/>
              </w:rPr>
              <w:t>              </w:t>
            </w:r>
          </w:p>
        </w:tc>
      </w:tr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072" w:type="dxa"/>
            <w:gridSpan w:val="2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>Інноваційні форми роботи та технології, що використовуєте</w:t>
            </w:r>
          </w:p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>(обсяг – до однієї сторінки)</w:t>
            </w:r>
          </w:p>
        </w:tc>
      </w:tr>
      <w:tr w:rsidR="00BA390B" w:rsidRPr="00024CE0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Основною метою на уроках захисту Вітчизни є здобуття ліцеїстами практичних навиків. Методами, які традиційно використовуються на уроках, є лекції, групові та практичні заняття.</w:t>
            </w:r>
            <w:r w:rsidRPr="004E1B61">
              <w:rPr>
                <w:sz w:val="28"/>
                <w:szCs w:val="28"/>
                <w:lang w:val="uk-UA"/>
              </w:rPr>
              <w:t xml:space="preserve"> 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Проте у</w:t>
            </w:r>
            <w:r w:rsidRPr="004E1B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рок –  це творчість, яка не терпить надмірної стандартизації  й шаблону, вона передбачає новизну, оригінальність, відхід від традиції, переборення стереотипів. Уроки  захисту Вітчизни не можуть бути нудними. Завдання вчителя  − використати всі можливості, щоб підвищити мотивацію до вивчення предмета. А посприяють цьому інновації.  </w:t>
            </w:r>
          </w:p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ab/>
              <w:t xml:space="preserve">У своїй роботі (як на уроках, так і в позакласній діяльності, в організації системи військово-патріотичного, національного виховання) віддаю перевагу методу проектів. 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Проектування – це особливий тип інтелектуальної діяльності, відмінною особливістю якої є перспективна орієнтація дослідження, що має практичне спрямування.</w:t>
            </w:r>
          </w:p>
          <w:p w:rsidR="00BA390B" w:rsidRPr="004E1B61" w:rsidRDefault="00BA390B" w:rsidP="004E1B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 Проект − це спільна навчально-пізнавальна, дослідницька, творча індивідуальна та колективна робота учасників проекту, об'єднаних спільною метою, бажанням досягти  практичного результату, а також отримати знання і досвід, необхідні для подальшого життя. Практикую такі види проектів: дослідницький («Волинь − край козацький»), інформаційний (на уроках як тип випереджального завдання), творчий (у позакласній діяльності), практично-орієнтований (колективний проект, як-от: «До нових можливостей – через знання і досвід», «Полігон»). Цікавою вважаю технологію життєвого проекту та життєвого проектування (особистісно-орієнтований проект «Я – майбутній офіцер» (формування готовності до вступу у ВНЗ Єдиної системи військової освіти).  </w:t>
            </w:r>
            <w:r w:rsidRPr="004E1B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Життєве проектування є механізмом роз</w:t>
            </w:r>
            <w:r w:rsidRPr="004E1B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softHyphen/>
              <w:t>витку та реалізації особистості в її жит</w:t>
            </w:r>
            <w:r w:rsidRPr="004E1B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softHyphen/>
              <w:t>тєдіяльності, механізмом практичного втілення стратегій життя. Цільові проекти є важливим підґрунтям профільного навчання, профорієнтаційної роботи.</w:t>
            </w:r>
          </w:p>
          <w:p w:rsidR="00BA390B" w:rsidRPr="004E1B61" w:rsidRDefault="00BA390B" w:rsidP="004E1B6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Ефективною вважаю технологію  </w:t>
            </w:r>
            <w:r w:rsidRPr="004E1B61">
              <w:rPr>
                <w:rFonts w:ascii="Times New Roman" w:hAnsi="Times New Roman"/>
                <w:bCs/>
                <w:sz w:val="28"/>
                <w:szCs w:val="28"/>
              </w:rPr>
              <w:t>інтенсифікації</w:t>
            </w:r>
            <w:r w:rsidRPr="004E1B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1B61">
              <w:rPr>
                <w:rFonts w:ascii="Times New Roman" w:hAnsi="Times New Roman"/>
                <w:bCs/>
                <w:sz w:val="28"/>
                <w:szCs w:val="28"/>
              </w:rPr>
              <w:t>навчання</w:t>
            </w:r>
            <w:r w:rsidRPr="004E1B6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4E1B61">
              <w:rPr>
                <w:rFonts w:ascii="Times New Roman" w:hAnsi="Times New Roman"/>
                <w:bCs/>
                <w:sz w:val="28"/>
                <w:szCs w:val="28"/>
              </w:rPr>
              <w:t>на основі опорних</w:t>
            </w:r>
            <w:r w:rsidRPr="004E1B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1B61">
              <w:rPr>
                <w:rFonts w:ascii="Times New Roman" w:hAnsi="Times New Roman"/>
                <w:bCs/>
                <w:sz w:val="28"/>
                <w:szCs w:val="28"/>
              </w:rPr>
              <w:t>схем і знакових моделей</w:t>
            </w:r>
            <w:r w:rsidRPr="004E1B6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 О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пор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 xml:space="preserve">ний конспект є наочною схемою, у якій подано інформацію, яку потрібно засвоїти. Сучасні ІКТ-технології дозволяють більш наочно демонструвати різні явища й процеси, що сприяє кращому розумінню й засвоєнню навчального матеріалу ліцеїстами з різними типами сприйняття інформації.  </w:t>
            </w:r>
          </w:p>
          <w:p w:rsidR="00BA390B" w:rsidRPr="004E1B61" w:rsidRDefault="00BA390B" w:rsidP="004E1B6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Практикую такий прийом, як робота ліцеїстів у ролі експертів з правом оцінювати інших. Ліцеїст-експерт готується за певною темою розділу,після цього опитує з вив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ченої теми інших. Завдяки цій формі роботи ліцеїст-експерт бездо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ганно оволодіває певним матеріалом, адже, навчаючи інших, ми самі краще вчимось. Підвищується ефек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тивність поточного контролю, ліцеїсти, яким важко дається ви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вчення матеріалу, отримують додат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кову можливість перевірити себе, підвищити власну самооцінку.</w:t>
            </w:r>
          </w:p>
          <w:p w:rsidR="00BA390B" w:rsidRPr="004E1B61" w:rsidRDefault="00BA390B" w:rsidP="004E1B6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На уроках використовую ф</w:t>
            </w:r>
            <w:r w:rsidRPr="004E1B6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ронтальний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4E1B6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позмінний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4E1B6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груповий,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і</w:t>
            </w:r>
            <w:r w:rsidRPr="004E1B6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ндивідуальний метод, метод змагання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. П</w:t>
            </w:r>
            <w:r w:rsidRPr="004E1B61">
              <w:rPr>
                <w:rFonts w:ascii="Times New Roman" w:hAnsi="Times New Roman"/>
                <w:sz w:val="28"/>
                <w:szCs w:val="28"/>
              </w:rPr>
              <w:t>роводжу нестандартні уроки, наприклад: урок-змагання, урок-вікторина із застосуванням теоретичних і практичних знань, уроки-конкурси. У ході навчання реалізую міжпредметні зв’язки з предметами природничого, гуманітарного напрямів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</w:tr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9072" w:type="dxa"/>
            <w:gridSpan w:val="2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>Автопортрет учасника «Я – педагог і особистість»</w:t>
            </w:r>
          </w:p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>(у формі есе обсягом до однієї сторінки)</w:t>
            </w:r>
          </w:p>
        </w:tc>
      </w:tr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gridSpan w:val="2"/>
          </w:tcPr>
          <w:p w:rsidR="00BA390B" w:rsidRPr="004E1B61" w:rsidRDefault="00BA390B" w:rsidP="004E1B61">
            <w:pPr>
              <w:pStyle w:val="NormalWeb"/>
              <w:spacing w:before="0" w:beforeAutospacing="0" w:after="0" w:afterAutospacing="0"/>
              <w:ind w:firstLine="778"/>
              <w:jc w:val="both"/>
              <w:rPr>
                <w:bCs/>
                <w:sz w:val="28"/>
                <w:szCs w:val="28"/>
                <w:lang w:val="uk-UA"/>
              </w:rPr>
            </w:pPr>
            <w:r w:rsidRPr="004E1B61">
              <w:rPr>
                <w:bCs/>
                <w:sz w:val="28"/>
                <w:szCs w:val="28"/>
                <w:lang w:val="uk-UA"/>
              </w:rPr>
              <w:t xml:space="preserve">Я – чоловік, а значить: мужній, той, хто бере на себе відповідальність... Я – учитель, той, що має віру й терпіння, вихователь і вихованець, хто прокладає шлях… Я – людина, мені властиво сумніватися і помилятися, шукати і знаходити... Я – громадянин, маю права і обов’язки... Я – українець, що всотав у себе лицарський козацький вільний дух і звитягу… У мене головна і найважливіша для мужчини професія – ОФІЦЕР, захисник, </w:t>
            </w:r>
            <w:r w:rsidRPr="004E1B61">
              <w:rPr>
                <w:sz w:val="28"/>
                <w:szCs w:val="28"/>
              </w:rPr>
              <w:t>б</w:t>
            </w:r>
            <w:r w:rsidRPr="004E1B61">
              <w:rPr>
                <w:sz w:val="28"/>
                <w:szCs w:val="28"/>
                <w:lang w:val="uk-UA"/>
              </w:rPr>
              <w:t>оєць</w:t>
            </w:r>
            <w:r w:rsidRPr="004E1B61">
              <w:rPr>
                <w:sz w:val="28"/>
                <w:szCs w:val="28"/>
              </w:rPr>
              <w:t xml:space="preserve"> першої лінії</w:t>
            </w:r>
            <w:r w:rsidRPr="004E1B61">
              <w:rPr>
                <w:sz w:val="28"/>
                <w:szCs w:val="28"/>
                <w:lang w:val="uk-UA"/>
              </w:rPr>
              <w:t xml:space="preserve">, за спиною якого – </w:t>
            </w:r>
            <w:r w:rsidRPr="004E1B61">
              <w:rPr>
                <w:bCs/>
                <w:sz w:val="28"/>
                <w:szCs w:val="28"/>
                <w:lang w:val="uk-UA"/>
              </w:rPr>
              <w:t xml:space="preserve">країна. На плечах офіцера лежить така </w:t>
            </w:r>
            <w:hyperlink r:id="rId5" w:tooltip="Відповідальність" w:history="1">
              <w:r w:rsidRPr="004E1B61">
                <w:rPr>
                  <w:bCs/>
                  <w:sz w:val="28"/>
                  <w:szCs w:val="28"/>
                  <w:lang w:val="uk-UA"/>
                </w:rPr>
                <w:t>відповідальність</w:t>
              </w:r>
            </w:hyperlink>
            <w:r w:rsidRPr="004E1B61">
              <w:rPr>
                <w:bCs/>
                <w:sz w:val="28"/>
                <w:szCs w:val="28"/>
                <w:lang w:val="uk-UA"/>
              </w:rPr>
              <w:t xml:space="preserve">, яка не зрівнянна з жодною. </w:t>
            </w:r>
          </w:p>
          <w:p w:rsidR="00BA390B" w:rsidRPr="004E1B61" w:rsidRDefault="00BA390B" w:rsidP="004E1B61">
            <w:pPr>
              <w:pStyle w:val="NormalWeb"/>
              <w:spacing w:before="0" w:beforeAutospacing="0" w:after="0" w:afterAutospacing="0"/>
              <w:ind w:firstLine="778"/>
              <w:jc w:val="both"/>
              <w:rPr>
                <w:bCs/>
                <w:sz w:val="28"/>
                <w:szCs w:val="28"/>
                <w:lang w:val="uk-UA"/>
              </w:rPr>
            </w:pPr>
            <w:r w:rsidRPr="004E1B61">
              <w:rPr>
                <w:bCs/>
                <w:sz w:val="28"/>
                <w:szCs w:val="28"/>
                <w:lang w:val="uk-UA"/>
              </w:rPr>
              <w:t xml:space="preserve">Професія офіцера - це інтелектуальна професія. Якщо припустити, що можна бути посереднім в якійсь іншій справі, то в тій, від якої залежить </w:t>
            </w:r>
            <w:hyperlink r:id="rId6" w:tooltip="Доля" w:history="1">
              <w:r w:rsidRPr="004E1B61">
                <w:rPr>
                  <w:bCs/>
                  <w:lang w:val="uk-UA"/>
                </w:rPr>
                <w:t>доля</w:t>
              </w:r>
            </w:hyperlink>
            <w:r w:rsidRPr="004E1B61">
              <w:rPr>
                <w:bCs/>
                <w:sz w:val="28"/>
                <w:szCs w:val="28"/>
                <w:lang w:val="uk-UA"/>
              </w:rPr>
              <w:t xml:space="preserve"> Батьківщини, необхідно досягати повної досконалості.</w:t>
            </w:r>
          </w:p>
          <w:p w:rsidR="00BA390B" w:rsidRPr="004E1B61" w:rsidRDefault="00BA390B" w:rsidP="004E1B61">
            <w:pPr>
              <w:pStyle w:val="NormalWeb"/>
              <w:spacing w:before="0" w:beforeAutospacing="0" w:after="0" w:afterAutospacing="0"/>
              <w:ind w:firstLine="778"/>
              <w:jc w:val="both"/>
              <w:rPr>
                <w:bCs/>
                <w:sz w:val="28"/>
                <w:szCs w:val="28"/>
                <w:lang w:val="uk-UA"/>
              </w:rPr>
            </w:pPr>
            <w:r w:rsidRPr="004E1B61">
              <w:rPr>
                <w:bCs/>
                <w:sz w:val="28"/>
                <w:szCs w:val="28"/>
                <w:lang w:val="uk-UA"/>
              </w:rPr>
              <w:t xml:space="preserve"> Професія офіцера - це </w:t>
            </w:r>
            <w:hyperlink r:id="rId7" w:tooltip="Романтизм" w:history="1">
              <w:r w:rsidRPr="004E1B61">
                <w:rPr>
                  <w:bCs/>
                  <w:sz w:val="28"/>
                  <w:szCs w:val="28"/>
                  <w:lang w:val="uk-UA"/>
                </w:rPr>
                <w:t>романтична</w:t>
              </w:r>
            </w:hyperlink>
            <w:r w:rsidRPr="004E1B61">
              <w:rPr>
                <w:bCs/>
                <w:sz w:val="28"/>
                <w:szCs w:val="28"/>
                <w:lang w:val="uk-UA"/>
              </w:rPr>
              <w:t xml:space="preserve"> професія. Якщо чесно, то у військовій повсякденності, розлінованій розпорядком дня, </w:t>
            </w:r>
            <w:hyperlink r:id="rId8" w:tooltip="Романтики" w:history="1">
              <w:r w:rsidRPr="004E1B61">
                <w:rPr>
                  <w:bCs/>
                  <w:sz w:val="28"/>
                  <w:szCs w:val="28"/>
                  <w:lang w:val="uk-UA"/>
                </w:rPr>
                <w:t>романтики</w:t>
              </w:r>
            </w:hyperlink>
            <w:r w:rsidRPr="004E1B61">
              <w:rPr>
                <w:bCs/>
                <w:sz w:val="28"/>
                <w:szCs w:val="28"/>
                <w:lang w:val="uk-UA"/>
              </w:rPr>
              <w:t xml:space="preserve"> немає. Але все ж вона є: у кінцевих результатах важких навчань, у подоланні непереборних випробувань і, головне, самого себе. </w:t>
            </w:r>
          </w:p>
          <w:p w:rsidR="00BA390B" w:rsidRPr="004E1B61" w:rsidRDefault="00BA390B" w:rsidP="004E1B61">
            <w:pPr>
              <w:pStyle w:val="NormalWeb"/>
              <w:spacing w:before="0" w:beforeAutospacing="0" w:after="0" w:afterAutospacing="0"/>
              <w:ind w:firstLine="778"/>
              <w:jc w:val="both"/>
              <w:rPr>
                <w:bCs/>
                <w:sz w:val="28"/>
                <w:szCs w:val="28"/>
                <w:lang w:val="uk-UA"/>
              </w:rPr>
            </w:pPr>
            <w:r w:rsidRPr="004E1B61">
              <w:rPr>
                <w:bCs/>
                <w:sz w:val="28"/>
                <w:szCs w:val="28"/>
                <w:lang w:val="uk-UA"/>
              </w:rPr>
              <w:t xml:space="preserve">Професія офіцера − це красива професія. Її фарбують військова форма і бойові </w:t>
            </w:r>
            <w:hyperlink r:id="rId9" w:tooltip="Нагороди" w:history="1">
              <w:r w:rsidRPr="004E1B61">
                <w:rPr>
                  <w:bCs/>
                  <w:sz w:val="28"/>
                  <w:szCs w:val="28"/>
                  <w:lang w:val="uk-UA"/>
                </w:rPr>
                <w:t>нагороди</w:t>
              </w:r>
            </w:hyperlink>
            <w:r w:rsidRPr="004E1B61">
              <w:rPr>
                <w:bCs/>
                <w:sz w:val="28"/>
                <w:szCs w:val="28"/>
                <w:lang w:val="uk-UA"/>
              </w:rPr>
              <w:t xml:space="preserve">. Її фарбують повсякденні і святкові </w:t>
            </w:r>
            <w:hyperlink r:id="rId10" w:tooltip="Військові ритуали" w:history="1">
              <w:r w:rsidRPr="004E1B61">
                <w:rPr>
                  <w:bCs/>
                  <w:sz w:val="28"/>
                  <w:szCs w:val="28"/>
                  <w:lang w:val="uk-UA"/>
                </w:rPr>
                <w:t>військові ритуали</w:t>
              </w:r>
            </w:hyperlink>
            <w:r w:rsidRPr="004E1B61">
              <w:rPr>
                <w:bCs/>
                <w:sz w:val="28"/>
                <w:szCs w:val="28"/>
                <w:lang w:val="uk-UA"/>
              </w:rPr>
              <w:t>. Її прикрашає своєрідний військовий етикет. А також уміння підкорятися і вміння командувати.</w:t>
            </w:r>
          </w:p>
          <w:p w:rsidR="00BA390B" w:rsidRPr="004E1B61" w:rsidRDefault="00BA390B" w:rsidP="004E1B61">
            <w:pPr>
              <w:pStyle w:val="NormalWeb"/>
              <w:spacing w:before="0" w:beforeAutospacing="0" w:after="0" w:afterAutospacing="0"/>
              <w:ind w:firstLine="778"/>
              <w:jc w:val="both"/>
              <w:rPr>
                <w:bCs/>
                <w:sz w:val="28"/>
                <w:szCs w:val="28"/>
                <w:lang w:val="uk-UA"/>
              </w:rPr>
            </w:pPr>
            <w:r w:rsidRPr="004E1B61">
              <w:rPr>
                <w:bCs/>
                <w:sz w:val="28"/>
                <w:szCs w:val="28"/>
                <w:lang w:val="uk-UA"/>
              </w:rPr>
              <w:t xml:space="preserve">Професія офіцера − це героїчна високоморальна професія. У її основі – </w:t>
            </w:r>
            <w:hyperlink r:id="rId11" w:tooltip="Любов" w:history="1">
              <w:r w:rsidRPr="004E1B61">
                <w:rPr>
                  <w:bCs/>
                  <w:sz w:val="28"/>
                  <w:szCs w:val="28"/>
                  <w:lang w:val="uk-UA"/>
                </w:rPr>
                <w:t>любов</w:t>
              </w:r>
            </w:hyperlink>
            <w:r w:rsidRPr="004E1B61">
              <w:rPr>
                <w:bCs/>
                <w:sz w:val="28"/>
                <w:szCs w:val="28"/>
                <w:lang w:val="uk-UA"/>
              </w:rPr>
              <w:t xml:space="preserve"> і відданість Батьківщині, готовність жертвувати собою і вміння, якщо буде потрібно, гідно померти. </w:t>
            </w:r>
          </w:p>
          <w:p w:rsidR="00BA390B" w:rsidRPr="004E1B61" w:rsidRDefault="00BA390B" w:rsidP="004E1B61">
            <w:pPr>
              <w:pStyle w:val="NormalWeb"/>
              <w:spacing w:before="0" w:beforeAutospacing="0" w:after="0" w:afterAutospacing="0"/>
              <w:ind w:firstLine="778"/>
              <w:jc w:val="both"/>
              <w:rPr>
                <w:bCs/>
                <w:sz w:val="28"/>
                <w:szCs w:val="28"/>
                <w:lang w:val="uk-UA"/>
              </w:rPr>
            </w:pPr>
            <w:r w:rsidRPr="004E1B61">
              <w:rPr>
                <w:bCs/>
                <w:sz w:val="28"/>
                <w:szCs w:val="28"/>
                <w:lang w:val="uk-UA"/>
              </w:rPr>
              <w:t xml:space="preserve">Професія офіцера − це </w:t>
            </w:r>
            <w:hyperlink r:id="rId12" w:tooltip="Педагогіка" w:history="1">
              <w:r w:rsidRPr="004E1B61">
                <w:rPr>
                  <w:bCs/>
                  <w:sz w:val="28"/>
                  <w:szCs w:val="28"/>
                  <w:lang w:val="uk-UA"/>
                </w:rPr>
                <w:t>педагогічна</w:t>
              </w:r>
            </w:hyperlink>
            <w:r w:rsidRPr="004E1B61">
              <w:rPr>
                <w:bCs/>
                <w:sz w:val="28"/>
                <w:szCs w:val="28"/>
                <w:lang w:val="uk-UA"/>
              </w:rPr>
              <w:t xml:space="preserve"> професія. З недосвідчених і невпевнених підлітків необхідно сформувати воїнів-патріотів і свідомих громадян України. </w:t>
            </w:r>
          </w:p>
          <w:p w:rsidR="00BA390B" w:rsidRPr="004E1B61" w:rsidRDefault="00BA390B" w:rsidP="004E1B61">
            <w:pPr>
              <w:pStyle w:val="NormalWeb"/>
              <w:spacing w:before="0" w:beforeAutospacing="0" w:after="0" w:afterAutospacing="0"/>
              <w:ind w:firstLine="778"/>
              <w:jc w:val="both"/>
              <w:rPr>
                <w:bCs/>
                <w:sz w:val="28"/>
                <w:szCs w:val="28"/>
                <w:lang w:val="uk-UA"/>
              </w:rPr>
            </w:pPr>
            <w:r w:rsidRPr="004E1B61">
              <w:rPr>
                <w:bCs/>
                <w:sz w:val="28"/>
                <w:szCs w:val="28"/>
                <w:lang w:val="uk-UA"/>
              </w:rPr>
              <w:t xml:space="preserve">Професія офіцера − це безкорислива, подвижницька професія. Подвижник − це самовіддана людина, яка цілком віддає себе справі і переслідує високі цілі. Офіцери живуть і діють за рахунок внутрішніх духовних ресурсів. </w:t>
            </w:r>
          </w:p>
          <w:p w:rsidR="00BA390B" w:rsidRPr="004E1B61" w:rsidRDefault="00BA390B" w:rsidP="004E1B61">
            <w:pPr>
              <w:pStyle w:val="NormalWeb"/>
              <w:spacing w:before="0" w:beforeAutospacing="0" w:after="0" w:afterAutospacing="0"/>
              <w:ind w:firstLine="778"/>
              <w:jc w:val="both"/>
              <w:rPr>
                <w:bCs/>
                <w:sz w:val="28"/>
                <w:szCs w:val="28"/>
                <w:lang w:val="uk-UA"/>
              </w:rPr>
            </w:pPr>
            <w:r w:rsidRPr="004E1B61">
              <w:rPr>
                <w:bCs/>
                <w:sz w:val="28"/>
                <w:szCs w:val="28"/>
                <w:lang w:val="uk-UA"/>
              </w:rPr>
              <w:t xml:space="preserve">Я – педагог, патріот, громадянин, чоловік,  але перш за все відчуваю себе ОФІЦЕРОМ.  Прагну сформувати у підлітків справжні чоловічі якості, зацікавити їх військовою справою. Нині виникає відчуття, що жодна сила армії не здатна захистити країну, якщо українці в якийсь момент не зможуть відповісти на запитання: хто ми є? Настав час плекати нову еліту країни. Еліту, для якої патріотизм є глибоко вкоріненим і сильним від тісного зв’язку з історією і культурою свого народу, яка піднесе Україну на належний  рівень як велику економічно й духовно незалежну європейську державу.  </w:t>
            </w:r>
          </w:p>
          <w:p w:rsidR="00BA390B" w:rsidRPr="004E1B61" w:rsidRDefault="00BA390B" w:rsidP="004E1B61">
            <w:pPr>
              <w:pStyle w:val="NormalWeb"/>
              <w:spacing w:before="0" w:beforeAutospacing="0" w:after="0" w:afterAutospacing="0"/>
              <w:ind w:firstLine="778"/>
              <w:jc w:val="both"/>
              <w:rPr>
                <w:sz w:val="28"/>
                <w:szCs w:val="28"/>
              </w:rPr>
            </w:pPr>
            <w:r w:rsidRPr="004E1B61">
              <w:rPr>
                <w:bCs/>
                <w:sz w:val="28"/>
                <w:szCs w:val="28"/>
                <w:lang w:val="uk-UA"/>
              </w:rPr>
              <w:t>Нині я працюю у Волинському обласному ліцеї з посиленою військово-фізичною підготовкою. Працювати нелегко, але й  цікаво.</w:t>
            </w:r>
            <w:r w:rsidRPr="003107CB">
              <w:t xml:space="preserve"> </w:t>
            </w:r>
            <w:r w:rsidRPr="004E1B61">
              <w:rPr>
                <w:sz w:val="28"/>
                <w:szCs w:val="28"/>
              </w:rPr>
              <w:t xml:space="preserve">Коли запитуєш дітей, чому вони </w:t>
            </w:r>
            <w:r w:rsidRPr="004E1B61">
              <w:rPr>
                <w:sz w:val="28"/>
                <w:szCs w:val="28"/>
                <w:lang w:val="uk-UA"/>
              </w:rPr>
              <w:t>вступають у наш заклад</w:t>
            </w:r>
            <w:r w:rsidRPr="004E1B61">
              <w:rPr>
                <w:sz w:val="28"/>
                <w:szCs w:val="28"/>
              </w:rPr>
              <w:t xml:space="preserve">, </w:t>
            </w:r>
            <w:r w:rsidRPr="004E1B61">
              <w:rPr>
                <w:sz w:val="28"/>
                <w:szCs w:val="28"/>
                <w:lang w:val="uk-UA"/>
              </w:rPr>
              <w:t>чуєш у відповідь</w:t>
            </w:r>
            <w:r w:rsidRPr="004E1B61">
              <w:rPr>
                <w:sz w:val="28"/>
                <w:szCs w:val="28"/>
              </w:rPr>
              <w:t>: звичайна школа</w:t>
            </w:r>
            <w:r w:rsidRPr="004E1B61">
              <w:rPr>
                <w:sz w:val="28"/>
                <w:szCs w:val="28"/>
                <w:lang w:val="uk-UA"/>
              </w:rPr>
              <w:t xml:space="preserve"> часто</w:t>
            </w:r>
            <w:r w:rsidRPr="004E1B61">
              <w:rPr>
                <w:sz w:val="28"/>
                <w:szCs w:val="28"/>
              </w:rPr>
              <w:t xml:space="preserve"> не да</w:t>
            </w:r>
            <w:r w:rsidRPr="004E1B61">
              <w:rPr>
                <w:sz w:val="28"/>
                <w:szCs w:val="28"/>
                <w:lang w:val="uk-UA"/>
              </w:rPr>
              <w:t>є</w:t>
            </w:r>
            <w:r w:rsidRPr="004E1B61">
              <w:rPr>
                <w:sz w:val="28"/>
                <w:szCs w:val="28"/>
              </w:rPr>
              <w:t xml:space="preserve"> нічого, що допомогло б зрозуміти, </w:t>
            </w:r>
            <w:r w:rsidRPr="004E1B61">
              <w:rPr>
                <w:sz w:val="28"/>
                <w:szCs w:val="28"/>
                <w:lang w:val="uk-UA"/>
              </w:rPr>
              <w:t>у</w:t>
            </w:r>
            <w:r w:rsidRPr="004E1B61">
              <w:rPr>
                <w:sz w:val="28"/>
                <w:szCs w:val="28"/>
              </w:rPr>
              <w:t xml:space="preserve"> чому сенс життя. Школа – це зона комфорту. </w:t>
            </w:r>
            <w:r w:rsidRPr="004E1B61">
              <w:rPr>
                <w:sz w:val="28"/>
                <w:szCs w:val="28"/>
                <w:lang w:val="uk-UA"/>
              </w:rPr>
              <w:t>Ліцей</w:t>
            </w:r>
            <w:r w:rsidRPr="004E1B61">
              <w:rPr>
                <w:sz w:val="28"/>
                <w:szCs w:val="28"/>
              </w:rPr>
              <w:t xml:space="preserve"> – </w:t>
            </w:r>
            <w:r w:rsidRPr="004E1B61">
              <w:rPr>
                <w:sz w:val="28"/>
                <w:szCs w:val="28"/>
                <w:lang w:val="uk-UA"/>
              </w:rPr>
              <w:t>місце</w:t>
            </w:r>
            <w:r w:rsidRPr="004E1B61">
              <w:rPr>
                <w:sz w:val="28"/>
                <w:szCs w:val="28"/>
              </w:rPr>
              <w:t>, де стаються дива.</w:t>
            </w:r>
            <w:r w:rsidRPr="004E1B61">
              <w:rPr>
                <w:sz w:val="28"/>
                <w:szCs w:val="28"/>
                <w:lang w:val="uk-UA"/>
              </w:rPr>
              <w:t xml:space="preserve">  Хворобливі стають чемпіонами,  байдужі – активістами, невпевнені  формують у собі лідерські якості. Більшість (як хлопці, так і дівчата) обирають для себе майбутню професію офіцера. Напевно, у цьому є й частка моєї заслуги. І цим я пишаюся. Чим би мої вихованці не займались у своєму житті:</w:t>
            </w:r>
            <w:r w:rsidRPr="004E1B61">
              <w:rPr>
                <w:sz w:val="28"/>
                <w:szCs w:val="28"/>
              </w:rPr>
              <w:t> </w:t>
            </w:r>
            <w:r w:rsidRPr="004E1B61">
              <w:rPr>
                <w:sz w:val="28"/>
                <w:szCs w:val="28"/>
                <w:lang w:val="uk-UA"/>
              </w:rPr>
              <w:t xml:space="preserve"> досягненням відзнак чи героїчним захистом кордонів, роботою у спецназі чи порятунком людей – </w:t>
            </w:r>
            <w:r w:rsidRPr="004E1B61">
              <w:rPr>
                <w:sz w:val="28"/>
                <w:szCs w:val="28"/>
              </w:rPr>
              <w:t> </w:t>
            </w:r>
            <w:r w:rsidRPr="004E1B61">
              <w:rPr>
                <w:sz w:val="28"/>
                <w:szCs w:val="28"/>
                <w:lang w:val="uk-UA"/>
              </w:rPr>
              <w:t>вони, надіюсь, будуть успішні і від того щасливі. У</w:t>
            </w:r>
            <w:r w:rsidRPr="004E1B61">
              <w:rPr>
                <w:sz w:val="28"/>
                <w:szCs w:val="28"/>
              </w:rPr>
              <w:t xml:space="preserve"> такий спосіб буде успішною держава.</w:t>
            </w:r>
            <w:r w:rsidRPr="004E1B61">
              <w:rPr>
                <w:sz w:val="28"/>
                <w:szCs w:val="28"/>
                <w:lang w:val="uk-UA"/>
              </w:rPr>
              <w:t xml:space="preserve"> </w:t>
            </w:r>
            <w:r w:rsidRPr="004E1B61">
              <w:rPr>
                <w:sz w:val="28"/>
                <w:szCs w:val="28"/>
              </w:rPr>
              <w:t>Країну штормить і часто шматує зсередини. На неї намагаються вплинути ззовні, диктуючи політику чи поведінку. Остаточно її зможуть врятувати лише молоді люди з усвідомленням глибокої української ідентичності і націлен</w:t>
            </w:r>
            <w:r w:rsidRPr="004E1B61">
              <w:rPr>
                <w:sz w:val="28"/>
                <w:szCs w:val="28"/>
                <w:lang w:val="uk-UA"/>
              </w:rPr>
              <w:t>і</w:t>
            </w:r>
            <w:r w:rsidRPr="004E1B61">
              <w:rPr>
                <w:sz w:val="28"/>
                <w:szCs w:val="28"/>
              </w:rPr>
              <w:t xml:space="preserve"> </w:t>
            </w:r>
            <w:r w:rsidRPr="004E1B61">
              <w:rPr>
                <w:sz w:val="28"/>
                <w:szCs w:val="28"/>
                <w:lang w:val="uk-UA"/>
              </w:rPr>
              <w:t>на</w:t>
            </w:r>
            <w:r w:rsidRPr="004E1B61">
              <w:rPr>
                <w:sz w:val="28"/>
                <w:szCs w:val="28"/>
              </w:rPr>
              <w:t xml:space="preserve"> лідерство</w:t>
            </w:r>
            <w:r w:rsidRPr="004E1B61">
              <w:rPr>
                <w:sz w:val="28"/>
                <w:szCs w:val="28"/>
                <w:lang w:val="uk-UA"/>
              </w:rPr>
              <w:t xml:space="preserve">. </w:t>
            </w:r>
            <w:r w:rsidRPr="004E1B61">
              <w:rPr>
                <w:sz w:val="28"/>
                <w:szCs w:val="28"/>
              </w:rPr>
              <w:t xml:space="preserve">Ті, для кого служіння своїй країні буде таким же органічним, як дихати, народжувати дітей, і просто жити. У нас не буде проблем ні з мобілізацією, ні з демобілізацією. У нас буде набагато менше проблем з </w:t>
            </w:r>
            <w:r w:rsidRPr="004E1B61">
              <w:rPr>
                <w:sz w:val="28"/>
                <w:szCs w:val="28"/>
                <w:lang w:val="uk-UA"/>
              </w:rPr>
              <w:t>е</w:t>
            </w:r>
            <w:r w:rsidRPr="004E1B61">
              <w:rPr>
                <w:sz w:val="28"/>
                <w:szCs w:val="28"/>
              </w:rPr>
              <w:t>іграцією чи прагненням перекласти відповідальність на когось іншого.</w:t>
            </w:r>
          </w:p>
          <w:p w:rsidR="00BA390B" w:rsidRPr="004E1B61" w:rsidRDefault="00BA390B" w:rsidP="004E1B6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>Колись Святослав Вакарчук сказав, що еліта – це 3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4E1B61">
              <w:rPr>
                <w:rFonts w:ascii="Times New Roman" w:hAnsi="Times New Roman"/>
                <w:sz w:val="28"/>
                <w:szCs w:val="28"/>
              </w:rPr>
              <w:t>П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Pr="004E1B61">
              <w:rPr>
                <w:rFonts w:ascii="Times New Roman" w:hAnsi="Times New Roman"/>
                <w:sz w:val="28"/>
                <w:szCs w:val="28"/>
              </w:rPr>
              <w:t xml:space="preserve">: порядність, професіоналізм, патріотизм. Професіоналами ці діти стануть згодом. Але патріотизмом і порядністю, служінням країні зарядяться в 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стінах ліцею</w:t>
            </w:r>
            <w:r w:rsidRPr="004E1B61">
              <w:rPr>
                <w:rFonts w:ascii="Times New Roman" w:hAnsi="Times New Roman"/>
                <w:sz w:val="28"/>
                <w:szCs w:val="28"/>
              </w:rPr>
              <w:t>, і їх внесок в розвиток Україні від цього буде незмірно більшим.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 цього я щасливий, як педагог, як офіцер і звичайна людина.</w:t>
            </w:r>
          </w:p>
        </w:tc>
      </w:tr>
    </w:tbl>
    <w:p w:rsidR="00BA390B" w:rsidRDefault="00BA390B" w:rsidP="003107C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A390B" w:rsidRDefault="00BA390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A390B" w:rsidRDefault="00BA390B" w:rsidP="003E1B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E1BD4">
        <w:rPr>
          <w:rFonts w:ascii="Times New Roman" w:hAnsi="Times New Roman"/>
          <w:color w:val="000000"/>
          <w:sz w:val="28"/>
          <w:szCs w:val="28"/>
        </w:rPr>
        <w:t>Даю згоду на внесення інформації</w:t>
      </w:r>
      <w:r w:rsidRPr="003E1BD4">
        <w:rPr>
          <w:rFonts w:ascii="Times New Roman" w:hAnsi="Times New Roman"/>
          <w:color w:val="000000"/>
          <w:sz w:val="28"/>
          <w:szCs w:val="28"/>
          <w:lang w:val="uk-UA"/>
        </w:rPr>
        <w:t xml:space="preserve"> до бази даних та публікацію матеріалів у періодичних та інших освітянських виданнях з можливим редагуванням</w:t>
      </w:r>
    </w:p>
    <w:p w:rsidR="00BA390B" w:rsidRDefault="00BA390B" w:rsidP="003E1B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A390B" w:rsidRDefault="00BA390B" w:rsidP="003E1B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«_____»____________ 20___ р.                                         __________/________</w:t>
      </w:r>
    </w:p>
    <w:p w:rsidR="00BA390B" w:rsidRDefault="00BA390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br w:type="page"/>
      </w:r>
    </w:p>
    <w:p w:rsidR="00BA390B" w:rsidRPr="00EF019E" w:rsidRDefault="00BA390B" w:rsidP="003107C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F019E">
        <w:rPr>
          <w:rFonts w:ascii="Times New Roman" w:hAnsi="Times New Roman"/>
          <w:b/>
          <w:color w:val="000000"/>
          <w:sz w:val="28"/>
          <w:szCs w:val="28"/>
        </w:rPr>
        <w:t>Інформаційна картка</w:t>
      </w:r>
    </w:p>
    <w:p w:rsidR="00BA390B" w:rsidRPr="00EF019E" w:rsidRDefault="00BA390B" w:rsidP="003107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019E">
        <w:rPr>
          <w:rFonts w:ascii="Times New Roman" w:hAnsi="Times New Roman"/>
          <w:b/>
          <w:sz w:val="28"/>
          <w:szCs w:val="28"/>
        </w:rPr>
        <w:t>учасника ІІ (обласного) туру</w:t>
      </w:r>
    </w:p>
    <w:p w:rsidR="00BA390B" w:rsidRPr="00EF019E" w:rsidRDefault="00BA390B" w:rsidP="003107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019E">
        <w:rPr>
          <w:rFonts w:ascii="Times New Roman" w:hAnsi="Times New Roman"/>
          <w:b/>
          <w:sz w:val="28"/>
          <w:szCs w:val="28"/>
        </w:rPr>
        <w:t xml:space="preserve"> всеукраїнського конкурсу «Учитель року - 2016»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4111"/>
        <w:gridCol w:w="4961"/>
      </w:tblGrid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1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496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Попович Юрій Васильович</w:t>
            </w:r>
          </w:p>
        </w:tc>
      </w:tr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11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>Які вищі навчальні заклади закінчили, у якому році, спеціальність за дипломом</w:t>
            </w:r>
          </w:p>
        </w:tc>
        <w:tc>
          <w:tcPr>
            <w:tcW w:w="496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>Луцький педагогічний інститут імені Лесі Українки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4E1B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1991р., «вчитель початкової вйськової підготовки та фізичного виховання»</w:t>
            </w:r>
          </w:p>
        </w:tc>
      </w:tr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11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>Педагогічний стаж роботи</w:t>
            </w:r>
          </w:p>
        </w:tc>
        <w:tc>
          <w:tcPr>
            <w:tcW w:w="496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25 років</w:t>
            </w:r>
          </w:p>
        </w:tc>
      </w:tr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111" w:type="dxa"/>
          </w:tcPr>
          <w:p w:rsidR="00BA390B" w:rsidRPr="004E1B61" w:rsidRDefault="00BA390B" w:rsidP="004E1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>Місце роботи (найменування навчального закладу відповідно до статуту)</w:t>
            </w:r>
          </w:p>
        </w:tc>
        <w:tc>
          <w:tcPr>
            <w:tcW w:w="496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Волинський обласний ліцей з посиленою військово-фізичною підготовкою</w:t>
            </w:r>
          </w:p>
        </w:tc>
      </w:tr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11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496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Начальник курсу, вчитель предмету «Захист Вітчизни»</w:t>
            </w:r>
          </w:p>
        </w:tc>
      </w:tr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11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>Кваліфікаційна категорія</w:t>
            </w:r>
          </w:p>
        </w:tc>
        <w:tc>
          <w:tcPr>
            <w:tcW w:w="496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Спеціаліст вищої категорії</w:t>
            </w:r>
          </w:p>
        </w:tc>
      </w:tr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11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 xml:space="preserve">Звання </w:t>
            </w:r>
          </w:p>
        </w:tc>
        <w:tc>
          <w:tcPr>
            <w:tcW w:w="496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учитель-методист</w:t>
            </w:r>
          </w:p>
        </w:tc>
      </w:tr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111" w:type="dxa"/>
          </w:tcPr>
          <w:p w:rsidR="00BA390B" w:rsidRPr="004E1B61" w:rsidRDefault="00BA390B" w:rsidP="004E1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>Класи, в яких викладаєте</w:t>
            </w:r>
          </w:p>
        </w:tc>
        <w:tc>
          <w:tcPr>
            <w:tcW w:w="496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10-11</w:t>
            </w:r>
          </w:p>
        </w:tc>
      </w:tr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11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>Посилання на власний Інтернет-ресурс</w:t>
            </w:r>
          </w:p>
        </w:tc>
        <w:tc>
          <w:tcPr>
            <w:tcW w:w="4961" w:type="dxa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en-US"/>
              </w:rPr>
              <w:t>//</w:t>
            </w:r>
          </w:p>
        </w:tc>
      </w:tr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072" w:type="dxa"/>
            <w:gridSpan w:val="2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>Педагогічне кредо</w:t>
            </w:r>
          </w:p>
        </w:tc>
      </w:tr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Виховувати і навчати системно можна лише на підґрунті стратегії та плану дій.</w:t>
            </w:r>
            <w:r w:rsidRPr="004E1B61">
              <w:rPr>
                <w:rFonts w:ascii="Times New Roman" w:hAnsi="Times New Roman"/>
                <w:sz w:val="28"/>
                <w:szCs w:val="28"/>
              </w:rPr>
              <w:t>              </w:t>
            </w:r>
          </w:p>
        </w:tc>
      </w:tr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072" w:type="dxa"/>
            <w:gridSpan w:val="2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>Інноваційні форми роботи та технології, що використовуєте</w:t>
            </w:r>
          </w:p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>(обсяг – до однієї сторінки)</w:t>
            </w:r>
          </w:p>
        </w:tc>
      </w:tr>
      <w:tr w:rsidR="00BA390B" w:rsidRPr="00024CE0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Основною метою на уроках захисту Вітчизни є здобуття ліцеїстами практичних навиків. Методами, які традиційно використовуються на уроках, є лекції, групові та практичні заняття.</w:t>
            </w:r>
            <w:r w:rsidRPr="004E1B61">
              <w:rPr>
                <w:sz w:val="28"/>
                <w:szCs w:val="28"/>
                <w:lang w:val="uk-UA"/>
              </w:rPr>
              <w:t xml:space="preserve"> 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Проте у</w:t>
            </w:r>
            <w:r w:rsidRPr="004E1B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рок –  це творчість, яка не терпить надмірної стандартизації  й шаблону, вона передбачає новизну, оригінальність, відхід від традиції, переборення стереотипів. Уроки  захисту Вітчизни не можуть бути нудними. Завдання вчителя  − використати всі можливості, щоб підвищити мотивацію до вивчення предмета. А посприяють цьому інновації.  </w:t>
            </w:r>
          </w:p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ab/>
              <w:t xml:space="preserve">У своїй роботі (як на уроках, так і в позакласній діяльності, в організації системи військово-патріотичного, національного виховання) віддаю перевагу методу проектів. 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Проектування – це особливий тип інтелектуальної діяльності, відмінною особливістю якої є перспективна орієнтація дослідження, що має практичне спрямування.</w:t>
            </w:r>
          </w:p>
          <w:p w:rsidR="00BA390B" w:rsidRPr="004E1B61" w:rsidRDefault="00BA390B" w:rsidP="004E1B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 Проект − це спільна навчально-пізнавальна, дослідницька, творча індивідуальна та колективна робота учасників проекту, об'єднаних спільною метою, бажанням досягти  практичного результату, а також отримати знання і досвід, необхідні для подальшого життя. Практикую такі види проектів: дослідницький («Волинь − край козацький»), інформаційний (на уроках як тип випереджального завдання), творчий (у позакласній діяльності), практично-орієнтований (колективний проект, як-от: «До нових можливостей – через знання і досвід», «Полігон»). Цікавою вважаю технологію життєвого проекту та життєвого проектування (особистісно-орієнтований проект «Я – майбутній офіцер» (формування готовності до вступу у ВНЗ Єдиної системи військової освіти).  </w:t>
            </w:r>
            <w:r w:rsidRPr="004E1B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Життєве проектування є механізмом роз</w:t>
            </w:r>
            <w:r w:rsidRPr="004E1B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softHyphen/>
              <w:t>витку та реалізації особистості в її жит</w:t>
            </w:r>
            <w:r w:rsidRPr="004E1B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softHyphen/>
              <w:t>тєдіяльності, механізмом практичного втілення стратегій життя. Цільові проекти є важливим підґрунтям профільного навчання, профорієнтаційної роботи.</w:t>
            </w:r>
          </w:p>
          <w:p w:rsidR="00BA390B" w:rsidRPr="004E1B61" w:rsidRDefault="00BA390B" w:rsidP="004E1B6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Ефективною вважаю технологію  </w:t>
            </w:r>
            <w:r w:rsidRPr="004E1B61">
              <w:rPr>
                <w:rFonts w:ascii="Times New Roman" w:hAnsi="Times New Roman"/>
                <w:bCs/>
                <w:sz w:val="28"/>
                <w:szCs w:val="28"/>
              </w:rPr>
              <w:t>інтенсифікації</w:t>
            </w:r>
            <w:r w:rsidRPr="004E1B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1B61">
              <w:rPr>
                <w:rFonts w:ascii="Times New Roman" w:hAnsi="Times New Roman"/>
                <w:bCs/>
                <w:sz w:val="28"/>
                <w:szCs w:val="28"/>
              </w:rPr>
              <w:t>навчання</w:t>
            </w:r>
            <w:r w:rsidRPr="004E1B6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4E1B61">
              <w:rPr>
                <w:rFonts w:ascii="Times New Roman" w:hAnsi="Times New Roman"/>
                <w:bCs/>
                <w:sz w:val="28"/>
                <w:szCs w:val="28"/>
              </w:rPr>
              <w:t>на основі опорних</w:t>
            </w:r>
            <w:r w:rsidRPr="004E1B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1B61">
              <w:rPr>
                <w:rFonts w:ascii="Times New Roman" w:hAnsi="Times New Roman"/>
                <w:bCs/>
                <w:sz w:val="28"/>
                <w:szCs w:val="28"/>
              </w:rPr>
              <w:t>схем і знакових моделей</w:t>
            </w:r>
            <w:r w:rsidRPr="004E1B6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 О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пор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 xml:space="preserve">ний конспект є наочною схемою, у якій подано інформацію, яку потрібно засвоїти. Сучасні ІКТ-технології дозволяють більш наочно демонструвати різні явища й процеси, що сприяє кращому розумінню й засвоєнню навчального матеріалу ліцеїстами з різними типами сприйняття інформації.  </w:t>
            </w:r>
          </w:p>
          <w:p w:rsidR="00BA390B" w:rsidRPr="004E1B61" w:rsidRDefault="00BA390B" w:rsidP="004E1B6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Практикую такий прийом, як робота ліцеїстів у ролі експертів з правом оцінювати інших. Ліцеїст-експерт готується за певною темою розділу,після цього опитує з вив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ченої теми інших. Завдяки цій формі роботи ліцеїст-експерт бездо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ганно оволодіває певним матеріалом, адже, навчаючи інших, ми самі краще вчимось. Підвищується ефек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тивність поточного контролю, ліцеїсти, яким важко дається ви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вчення матеріалу, отримують додат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кову можливість перевірити себе, підвищити власну самооцінку.</w:t>
            </w:r>
          </w:p>
          <w:p w:rsidR="00BA390B" w:rsidRPr="004E1B61" w:rsidRDefault="00BA390B" w:rsidP="004E1B6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На уроках використовую ф</w:t>
            </w:r>
            <w:r w:rsidRPr="004E1B6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ронтальний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4E1B6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позмінний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4E1B6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груповий,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і</w:t>
            </w:r>
            <w:r w:rsidRPr="004E1B6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ндивідуальний метод, метод змагання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. П</w:t>
            </w:r>
            <w:r w:rsidRPr="004E1B61">
              <w:rPr>
                <w:rFonts w:ascii="Times New Roman" w:hAnsi="Times New Roman"/>
                <w:sz w:val="28"/>
                <w:szCs w:val="28"/>
              </w:rPr>
              <w:t>роводжу нестандартні уроки, наприклад: урок-змагання, урок-вікторина із застосуванням теоретичних і практичних знань, уроки-конкурси. У ході навчання реалізую міжпредметні зв’язки з предметами природничого, гуманітарного напрямів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</w:tr>
      <w:tr w:rsidR="00BA390B" w:rsidRPr="00024CE0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gridSpan w:val="2"/>
          </w:tcPr>
          <w:p w:rsidR="00BA390B" w:rsidRPr="004E1B61" w:rsidRDefault="00BA390B" w:rsidP="004E1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072" w:type="dxa"/>
            <w:gridSpan w:val="2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>Автопортрет учасника «Я – педагог і особистість»</w:t>
            </w:r>
          </w:p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>(у формі есе обсягом до однієї сторінки)</w:t>
            </w:r>
          </w:p>
        </w:tc>
      </w:tr>
      <w:tr w:rsidR="00BA390B" w:rsidTr="004E1B61">
        <w:tc>
          <w:tcPr>
            <w:tcW w:w="817" w:type="dxa"/>
          </w:tcPr>
          <w:p w:rsidR="00BA390B" w:rsidRPr="004E1B61" w:rsidRDefault="00BA390B" w:rsidP="004E1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gridSpan w:val="2"/>
          </w:tcPr>
          <w:p w:rsidR="00BA390B" w:rsidRPr="004E1B61" w:rsidRDefault="00BA390B" w:rsidP="004E1B61">
            <w:pPr>
              <w:pStyle w:val="NormalWeb"/>
              <w:spacing w:before="0" w:beforeAutospacing="0" w:after="0" w:afterAutospacing="0"/>
              <w:ind w:firstLine="778"/>
              <w:jc w:val="both"/>
              <w:rPr>
                <w:bCs/>
                <w:sz w:val="28"/>
                <w:szCs w:val="28"/>
                <w:lang w:val="uk-UA"/>
              </w:rPr>
            </w:pPr>
            <w:r w:rsidRPr="004E1B61">
              <w:rPr>
                <w:bCs/>
                <w:sz w:val="28"/>
                <w:szCs w:val="28"/>
                <w:lang w:val="uk-UA"/>
              </w:rPr>
              <w:t xml:space="preserve">Я – чоловік, а значить: мужній, той, хто бере на себе відповідальність... Я – учитель, той, що має віру й терпіння, вихователь і вихованець, хто прокладає шлях… Я – людина, мені властиво сумніватися і помилятися, шукати і знаходити... Я – громадянин, маю права і обов’язки... Я – українець, що всотав у себе лицарський козацький вільний дух і звитягу… У мене головна і найважливіша для мужчини професія – ОФІЦЕР, захисник, </w:t>
            </w:r>
            <w:r w:rsidRPr="004E1B61">
              <w:rPr>
                <w:sz w:val="28"/>
                <w:szCs w:val="28"/>
              </w:rPr>
              <w:t>б</w:t>
            </w:r>
            <w:r w:rsidRPr="004E1B61">
              <w:rPr>
                <w:sz w:val="28"/>
                <w:szCs w:val="28"/>
                <w:lang w:val="uk-UA"/>
              </w:rPr>
              <w:t>оєць</w:t>
            </w:r>
            <w:r w:rsidRPr="004E1B61">
              <w:rPr>
                <w:sz w:val="28"/>
                <w:szCs w:val="28"/>
              </w:rPr>
              <w:t xml:space="preserve"> першої лінії</w:t>
            </w:r>
            <w:r w:rsidRPr="004E1B61">
              <w:rPr>
                <w:sz w:val="28"/>
                <w:szCs w:val="28"/>
                <w:lang w:val="uk-UA"/>
              </w:rPr>
              <w:t xml:space="preserve">, за спиною якого – </w:t>
            </w:r>
            <w:r w:rsidRPr="004E1B61">
              <w:rPr>
                <w:bCs/>
                <w:sz w:val="28"/>
                <w:szCs w:val="28"/>
                <w:lang w:val="uk-UA"/>
              </w:rPr>
              <w:t xml:space="preserve">країна. На плечах офіцера лежить така </w:t>
            </w:r>
            <w:hyperlink r:id="rId13" w:tooltip="Відповідальність" w:history="1">
              <w:r w:rsidRPr="004E1B61">
                <w:rPr>
                  <w:bCs/>
                  <w:sz w:val="28"/>
                  <w:szCs w:val="28"/>
                  <w:lang w:val="uk-UA"/>
                </w:rPr>
                <w:t>відповідальність</w:t>
              </w:r>
            </w:hyperlink>
            <w:r w:rsidRPr="004E1B61">
              <w:rPr>
                <w:bCs/>
                <w:sz w:val="28"/>
                <w:szCs w:val="28"/>
                <w:lang w:val="uk-UA"/>
              </w:rPr>
              <w:t xml:space="preserve">, яка не зрівнянна з жодною. </w:t>
            </w:r>
          </w:p>
          <w:p w:rsidR="00BA390B" w:rsidRPr="004E1B61" w:rsidRDefault="00BA390B" w:rsidP="004E1B61">
            <w:pPr>
              <w:pStyle w:val="NormalWeb"/>
              <w:spacing w:before="0" w:beforeAutospacing="0" w:after="0" w:afterAutospacing="0"/>
              <w:ind w:firstLine="778"/>
              <w:jc w:val="both"/>
              <w:rPr>
                <w:bCs/>
                <w:sz w:val="28"/>
                <w:szCs w:val="28"/>
                <w:lang w:val="uk-UA"/>
              </w:rPr>
            </w:pPr>
            <w:r w:rsidRPr="004E1B61">
              <w:rPr>
                <w:bCs/>
                <w:sz w:val="28"/>
                <w:szCs w:val="28"/>
                <w:lang w:val="uk-UA"/>
              </w:rPr>
              <w:t xml:space="preserve">Професія офіцера - це інтелектуальна професія. Якщо припустити, що можна бути посереднім в якійсь іншій справі, то в тій, від якої залежить </w:t>
            </w:r>
            <w:hyperlink r:id="rId14" w:tooltip="Доля" w:history="1">
              <w:r w:rsidRPr="004E1B61">
                <w:rPr>
                  <w:bCs/>
                  <w:lang w:val="uk-UA"/>
                </w:rPr>
                <w:t>доля</w:t>
              </w:r>
            </w:hyperlink>
            <w:r w:rsidRPr="004E1B61">
              <w:rPr>
                <w:bCs/>
                <w:sz w:val="28"/>
                <w:szCs w:val="28"/>
                <w:lang w:val="uk-UA"/>
              </w:rPr>
              <w:t xml:space="preserve"> Батьківщини, необхідно досягати повної досконалості.</w:t>
            </w:r>
          </w:p>
          <w:p w:rsidR="00BA390B" w:rsidRPr="004E1B61" w:rsidRDefault="00BA390B" w:rsidP="004E1B61">
            <w:pPr>
              <w:pStyle w:val="NormalWeb"/>
              <w:spacing w:before="0" w:beforeAutospacing="0" w:after="0" w:afterAutospacing="0"/>
              <w:ind w:firstLine="778"/>
              <w:jc w:val="both"/>
              <w:rPr>
                <w:bCs/>
                <w:sz w:val="28"/>
                <w:szCs w:val="28"/>
                <w:lang w:val="uk-UA"/>
              </w:rPr>
            </w:pPr>
            <w:r w:rsidRPr="004E1B61">
              <w:rPr>
                <w:bCs/>
                <w:sz w:val="28"/>
                <w:szCs w:val="28"/>
                <w:lang w:val="uk-UA"/>
              </w:rPr>
              <w:t xml:space="preserve"> Професія офіцера - це </w:t>
            </w:r>
            <w:hyperlink r:id="rId15" w:tooltip="Романтизм" w:history="1">
              <w:r w:rsidRPr="004E1B61">
                <w:rPr>
                  <w:bCs/>
                  <w:sz w:val="28"/>
                  <w:szCs w:val="28"/>
                  <w:lang w:val="uk-UA"/>
                </w:rPr>
                <w:t>романтична</w:t>
              </w:r>
            </w:hyperlink>
            <w:r w:rsidRPr="004E1B61">
              <w:rPr>
                <w:bCs/>
                <w:sz w:val="28"/>
                <w:szCs w:val="28"/>
                <w:lang w:val="uk-UA"/>
              </w:rPr>
              <w:t xml:space="preserve"> професія. Якщо чесно, то у військовій повсякденності, розлінованій розпорядком дня, </w:t>
            </w:r>
            <w:hyperlink r:id="rId16" w:tooltip="Романтики" w:history="1">
              <w:r w:rsidRPr="004E1B61">
                <w:rPr>
                  <w:bCs/>
                  <w:sz w:val="28"/>
                  <w:szCs w:val="28"/>
                  <w:lang w:val="uk-UA"/>
                </w:rPr>
                <w:t>романтики</w:t>
              </w:r>
            </w:hyperlink>
            <w:r w:rsidRPr="004E1B61">
              <w:rPr>
                <w:bCs/>
                <w:sz w:val="28"/>
                <w:szCs w:val="28"/>
                <w:lang w:val="uk-UA"/>
              </w:rPr>
              <w:t xml:space="preserve"> немає. Але все ж вона є: у кінцевих результатах важких навчань, у подоланні непереборних випробувань і, головне, самого себе. </w:t>
            </w:r>
          </w:p>
          <w:p w:rsidR="00BA390B" w:rsidRPr="004E1B61" w:rsidRDefault="00BA390B" w:rsidP="004E1B61">
            <w:pPr>
              <w:pStyle w:val="NormalWeb"/>
              <w:spacing w:before="0" w:beforeAutospacing="0" w:after="0" w:afterAutospacing="0"/>
              <w:ind w:firstLine="778"/>
              <w:jc w:val="both"/>
              <w:rPr>
                <w:bCs/>
                <w:sz w:val="28"/>
                <w:szCs w:val="28"/>
                <w:lang w:val="uk-UA"/>
              </w:rPr>
            </w:pPr>
            <w:r w:rsidRPr="004E1B61">
              <w:rPr>
                <w:bCs/>
                <w:sz w:val="28"/>
                <w:szCs w:val="28"/>
                <w:lang w:val="uk-UA"/>
              </w:rPr>
              <w:t xml:space="preserve">Професія офіцера − це красива професія. Її фарбують військова форма і бойові </w:t>
            </w:r>
            <w:hyperlink r:id="rId17" w:tooltip="Нагороди" w:history="1">
              <w:r w:rsidRPr="004E1B61">
                <w:rPr>
                  <w:bCs/>
                  <w:sz w:val="28"/>
                  <w:szCs w:val="28"/>
                  <w:lang w:val="uk-UA"/>
                </w:rPr>
                <w:t>нагороди</w:t>
              </w:r>
            </w:hyperlink>
            <w:r w:rsidRPr="004E1B61">
              <w:rPr>
                <w:bCs/>
                <w:sz w:val="28"/>
                <w:szCs w:val="28"/>
                <w:lang w:val="uk-UA"/>
              </w:rPr>
              <w:t xml:space="preserve">. Її фарбують повсякденні і святкові </w:t>
            </w:r>
            <w:hyperlink r:id="rId18" w:tooltip="Військові ритуали" w:history="1">
              <w:r w:rsidRPr="004E1B61">
                <w:rPr>
                  <w:bCs/>
                  <w:sz w:val="28"/>
                  <w:szCs w:val="28"/>
                  <w:lang w:val="uk-UA"/>
                </w:rPr>
                <w:t>військові ритуали</w:t>
              </w:r>
            </w:hyperlink>
            <w:r w:rsidRPr="004E1B61">
              <w:rPr>
                <w:bCs/>
                <w:sz w:val="28"/>
                <w:szCs w:val="28"/>
                <w:lang w:val="uk-UA"/>
              </w:rPr>
              <w:t>. Її прикрашає своєрідний військовий етикет. А також уміння підкорятися і вміння командувати.</w:t>
            </w:r>
          </w:p>
          <w:p w:rsidR="00BA390B" w:rsidRPr="004E1B61" w:rsidRDefault="00BA390B" w:rsidP="004E1B61">
            <w:pPr>
              <w:pStyle w:val="NormalWeb"/>
              <w:spacing w:before="0" w:beforeAutospacing="0" w:after="0" w:afterAutospacing="0"/>
              <w:ind w:firstLine="778"/>
              <w:jc w:val="both"/>
              <w:rPr>
                <w:bCs/>
                <w:sz w:val="28"/>
                <w:szCs w:val="28"/>
                <w:lang w:val="uk-UA"/>
              </w:rPr>
            </w:pPr>
            <w:r w:rsidRPr="004E1B61">
              <w:rPr>
                <w:bCs/>
                <w:sz w:val="28"/>
                <w:szCs w:val="28"/>
                <w:lang w:val="uk-UA"/>
              </w:rPr>
              <w:t xml:space="preserve">Професія офіцера − це героїчна високоморальна професія. У її основі – </w:t>
            </w:r>
            <w:hyperlink r:id="rId19" w:tooltip="Любов" w:history="1">
              <w:r w:rsidRPr="004E1B61">
                <w:rPr>
                  <w:bCs/>
                  <w:sz w:val="28"/>
                  <w:szCs w:val="28"/>
                  <w:lang w:val="uk-UA"/>
                </w:rPr>
                <w:t>любов</w:t>
              </w:r>
            </w:hyperlink>
            <w:r w:rsidRPr="004E1B61">
              <w:rPr>
                <w:bCs/>
                <w:sz w:val="28"/>
                <w:szCs w:val="28"/>
                <w:lang w:val="uk-UA"/>
              </w:rPr>
              <w:t xml:space="preserve"> і відданість Батьківщині, готовність жертвувати собою і вміння, якщо буде потрібно, гідно померти. </w:t>
            </w:r>
          </w:p>
          <w:p w:rsidR="00BA390B" w:rsidRPr="004E1B61" w:rsidRDefault="00BA390B" w:rsidP="004E1B61">
            <w:pPr>
              <w:pStyle w:val="NormalWeb"/>
              <w:spacing w:before="0" w:beforeAutospacing="0" w:after="0" w:afterAutospacing="0"/>
              <w:ind w:firstLine="778"/>
              <w:jc w:val="both"/>
              <w:rPr>
                <w:bCs/>
                <w:sz w:val="28"/>
                <w:szCs w:val="28"/>
                <w:lang w:val="uk-UA"/>
              </w:rPr>
            </w:pPr>
            <w:r w:rsidRPr="004E1B61">
              <w:rPr>
                <w:bCs/>
                <w:sz w:val="28"/>
                <w:szCs w:val="28"/>
                <w:lang w:val="uk-UA"/>
              </w:rPr>
              <w:t xml:space="preserve">Професія офіцера − це </w:t>
            </w:r>
            <w:hyperlink r:id="rId20" w:tooltip="Педагогіка" w:history="1">
              <w:r w:rsidRPr="004E1B61">
                <w:rPr>
                  <w:bCs/>
                  <w:sz w:val="28"/>
                  <w:szCs w:val="28"/>
                  <w:lang w:val="uk-UA"/>
                </w:rPr>
                <w:t>педагогічна</w:t>
              </w:r>
            </w:hyperlink>
            <w:r w:rsidRPr="004E1B61">
              <w:rPr>
                <w:bCs/>
                <w:sz w:val="28"/>
                <w:szCs w:val="28"/>
                <w:lang w:val="uk-UA"/>
              </w:rPr>
              <w:t xml:space="preserve"> професія. З недосвідчених і невпевнених підлітків необхідно сформувати воїнів-патріотів і свідомих громадян України. </w:t>
            </w:r>
          </w:p>
          <w:p w:rsidR="00BA390B" w:rsidRPr="004E1B61" w:rsidRDefault="00BA390B" w:rsidP="004E1B61">
            <w:pPr>
              <w:pStyle w:val="NormalWeb"/>
              <w:spacing w:before="0" w:beforeAutospacing="0" w:after="0" w:afterAutospacing="0"/>
              <w:ind w:firstLine="778"/>
              <w:jc w:val="both"/>
              <w:rPr>
                <w:bCs/>
                <w:sz w:val="28"/>
                <w:szCs w:val="28"/>
                <w:lang w:val="uk-UA"/>
              </w:rPr>
            </w:pPr>
            <w:r w:rsidRPr="004E1B61">
              <w:rPr>
                <w:bCs/>
                <w:sz w:val="28"/>
                <w:szCs w:val="28"/>
                <w:lang w:val="uk-UA"/>
              </w:rPr>
              <w:t xml:space="preserve">Професія офіцера − це безкорислива, подвижницька професія. Подвижник − це самовіддана людина, яка цілком віддає себе справі і переслідує високі цілі. Офіцери живуть і діють за рахунок внутрішніх духовних ресурсів. </w:t>
            </w:r>
          </w:p>
          <w:p w:rsidR="00BA390B" w:rsidRPr="004E1B61" w:rsidRDefault="00BA390B" w:rsidP="004E1B61">
            <w:pPr>
              <w:pStyle w:val="NormalWeb"/>
              <w:spacing w:before="0" w:beforeAutospacing="0" w:after="0" w:afterAutospacing="0"/>
              <w:ind w:firstLine="778"/>
              <w:jc w:val="both"/>
              <w:rPr>
                <w:bCs/>
                <w:sz w:val="28"/>
                <w:szCs w:val="28"/>
                <w:lang w:val="uk-UA"/>
              </w:rPr>
            </w:pPr>
            <w:r w:rsidRPr="004E1B61">
              <w:rPr>
                <w:bCs/>
                <w:sz w:val="28"/>
                <w:szCs w:val="28"/>
                <w:lang w:val="uk-UA"/>
              </w:rPr>
              <w:t xml:space="preserve">Я – педагог, патріот, громадянин, чоловік,  але перш за все відчуваю себе ОФІЦЕРОМ.  Прагну сформувати у підлітків справжні чоловічі якості, зацікавити їх військовою справою. Нині виникає відчуття, що жодна сила армії не здатна захистити країну, якщо українці в якийсь момент не зможуть відповісти на запитання: хто ми є? Настав час плекати нову еліту країни. Еліту, для якої патріотизм є глибоко вкоріненим і сильним від тісного зв’язку з історією і культурою свого народу, яка піднесе Україну на належний  рівень як велику економічно й духовно незалежну європейську державу.  </w:t>
            </w:r>
          </w:p>
          <w:p w:rsidR="00BA390B" w:rsidRPr="004E1B61" w:rsidRDefault="00BA390B" w:rsidP="004E1B61">
            <w:pPr>
              <w:pStyle w:val="NormalWeb"/>
              <w:spacing w:before="0" w:beforeAutospacing="0" w:after="0" w:afterAutospacing="0"/>
              <w:ind w:firstLine="778"/>
              <w:jc w:val="both"/>
              <w:rPr>
                <w:sz w:val="28"/>
                <w:szCs w:val="28"/>
              </w:rPr>
            </w:pPr>
            <w:r w:rsidRPr="004E1B61">
              <w:rPr>
                <w:bCs/>
                <w:sz w:val="28"/>
                <w:szCs w:val="28"/>
                <w:lang w:val="uk-UA"/>
              </w:rPr>
              <w:t>Нині я працюю у Волинському обласному ліцеї з посиленою військово-фізичною підготовкою. Працювати нелегко, але й  цікаво.</w:t>
            </w:r>
            <w:r w:rsidRPr="003107CB">
              <w:t xml:space="preserve"> </w:t>
            </w:r>
            <w:r w:rsidRPr="004E1B61">
              <w:rPr>
                <w:sz w:val="28"/>
                <w:szCs w:val="28"/>
              </w:rPr>
              <w:t xml:space="preserve">Коли запитуєш дітей, чому вони </w:t>
            </w:r>
            <w:r w:rsidRPr="004E1B61">
              <w:rPr>
                <w:sz w:val="28"/>
                <w:szCs w:val="28"/>
                <w:lang w:val="uk-UA"/>
              </w:rPr>
              <w:t>вступають у наш заклад</w:t>
            </w:r>
            <w:r w:rsidRPr="004E1B61">
              <w:rPr>
                <w:sz w:val="28"/>
                <w:szCs w:val="28"/>
              </w:rPr>
              <w:t xml:space="preserve">, </w:t>
            </w:r>
            <w:r w:rsidRPr="004E1B61">
              <w:rPr>
                <w:sz w:val="28"/>
                <w:szCs w:val="28"/>
                <w:lang w:val="uk-UA"/>
              </w:rPr>
              <w:t>чуєш у відповідь</w:t>
            </w:r>
            <w:r w:rsidRPr="004E1B61">
              <w:rPr>
                <w:sz w:val="28"/>
                <w:szCs w:val="28"/>
              </w:rPr>
              <w:t>: звичайна школа</w:t>
            </w:r>
            <w:r w:rsidRPr="004E1B61">
              <w:rPr>
                <w:sz w:val="28"/>
                <w:szCs w:val="28"/>
                <w:lang w:val="uk-UA"/>
              </w:rPr>
              <w:t xml:space="preserve"> часто</w:t>
            </w:r>
            <w:r w:rsidRPr="004E1B61">
              <w:rPr>
                <w:sz w:val="28"/>
                <w:szCs w:val="28"/>
              </w:rPr>
              <w:t xml:space="preserve"> не да</w:t>
            </w:r>
            <w:r w:rsidRPr="004E1B61">
              <w:rPr>
                <w:sz w:val="28"/>
                <w:szCs w:val="28"/>
                <w:lang w:val="uk-UA"/>
              </w:rPr>
              <w:t>є</w:t>
            </w:r>
            <w:r w:rsidRPr="004E1B61">
              <w:rPr>
                <w:sz w:val="28"/>
                <w:szCs w:val="28"/>
              </w:rPr>
              <w:t xml:space="preserve"> нічого, що допомогло б зрозуміти, </w:t>
            </w:r>
            <w:r w:rsidRPr="004E1B61">
              <w:rPr>
                <w:sz w:val="28"/>
                <w:szCs w:val="28"/>
                <w:lang w:val="uk-UA"/>
              </w:rPr>
              <w:t>у</w:t>
            </w:r>
            <w:r w:rsidRPr="004E1B61">
              <w:rPr>
                <w:sz w:val="28"/>
                <w:szCs w:val="28"/>
              </w:rPr>
              <w:t xml:space="preserve"> чому сенс життя. Школа – це зона комфорту. </w:t>
            </w:r>
            <w:r w:rsidRPr="004E1B61">
              <w:rPr>
                <w:sz w:val="28"/>
                <w:szCs w:val="28"/>
                <w:lang w:val="uk-UA"/>
              </w:rPr>
              <w:t>Ліцей</w:t>
            </w:r>
            <w:r w:rsidRPr="004E1B61">
              <w:rPr>
                <w:sz w:val="28"/>
                <w:szCs w:val="28"/>
              </w:rPr>
              <w:t xml:space="preserve"> – </w:t>
            </w:r>
            <w:r w:rsidRPr="004E1B61">
              <w:rPr>
                <w:sz w:val="28"/>
                <w:szCs w:val="28"/>
                <w:lang w:val="uk-UA"/>
              </w:rPr>
              <w:t>місце</w:t>
            </w:r>
            <w:r w:rsidRPr="004E1B61">
              <w:rPr>
                <w:sz w:val="28"/>
                <w:szCs w:val="28"/>
              </w:rPr>
              <w:t>, де стаються дива.</w:t>
            </w:r>
            <w:r w:rsidRPr="004E1B61">
              <w:rPr>
                <w:sz w:val="28"/>
                <w:szCs w:val="28"/>
                <w:lang w:val="uk-UA"/>
              </w:rPr>
              <w:t xml:space="preserve">  Хворобливі стають чемпіонами,  байдужі – активістами, невпевнені  формують у собі лідерські якості. Більшість (як хлопці, так і дівчата) обирають для себе майбутню професію офіцера. Напевно, у цьому є й частка моєї заслуги. І цим я пишаюся. Чим би мої вихованці не займались у своєму житті:</w:t>
            </w:r>
            <w:r w:rsidRPr="004E1B61">
              <w:rPr>
                <w:sz w:val="28"/>
                <w:szCs w:val="28"/>
              </w:rPr>
              <w:t> </w:t>
            </w:r>
            <w:r w:rsidRPr="004E1B61">
              <w:rPr>
                <w:sz w:val="28"/>
                <w:szCs w:val="28"/>
                <w:lang w:val="uk-UA"/>
              </w:rPr>
              <w:t xml:space="preserve"> досягненням відзнак чи героїчним захистом кордонів, роботою у спецназі чи порятунком людей – </w:t>
            </w:r>
            <w:r w:rsidRPr="004E1B61">
              <w:rPr>
                <w:sz w:val="28"/>
                <w:szCs w:val="28"/>
              </w:rPr>
              <w:t> </w:t>
            </w:r>
            <w:r w:rsidRPr="004E1B61">
              <w:rPr>
                <w:sz w:val="28"/>
                <w:szCs w:val="28"/>
                <w:lang w:val="uk-UA"/>
              </w:rPr>
              <w:t>вони, надіюсь, будуть успішні і від того щасливі. У</w:t>
            </w:r>
            <w:r w:rsidRPr="004E1B61">
              <w:rPr>
                <w:sz w:val="28"/>
                <w:szCs w:val="28"/>
              </w:rPr>
              <w:t xml:space="preserve"> такий спосіб буде успішною держава.</w:t>
            </w:r>
            <w:r w:rsidRPr="004E1B61">
              <w:rPr>
                <w:sz w:val="28"/>
                <w:szCs w:val="28"/>
                <w:lang w:val="uk-UA"/>
              </w:rPr>
              <w:t xml:space="preserve"> </w:t>
            </w:r>
            <w:r w:rsidRPr="004E1B61">
              <w:rPr>
                <w:sz w:val="28"/>
                <w:szCs w:val="28"/>
              </w:rPr>
              <w:t>Країну штормить і часто шматує зсередини. На неї намагаються вплинути ззовні, диктуючи політику чи поведінку. Остаточно її зможуть врятувати лише молоді люди з усвідомленням глибокої української ідентичності і націлен</w:t>
            </w:r>
            <w:r w:rsidRPr="004E1B61">
              <w:rPr>
                <w:sz w:val="28"/>
                <w:szCs w:val="28"/>
                <w:lang w:val="uk-UA"/>
              </w:rPr>
              <w:t>і</w:t>
            </w:r>
            <w:r w:rsidRPr="004E1B61">
              <w:rPr>
                <w:sz w:val="28"/>
                <w:szCs w:val="28"/>
              </w:rPr>
              <w:t xml:space="preserve"> </w:t>
            </w:r>
            <w:r w:rsidRPr="004E1B61">
              <w:rPr>
                <w:sz w:val="28"/>
                <w:szCs w:val="28"/>
                <w:lang w:val="uk-UA"/>
              </w:rPr>
              <w:t>на</w:t>
            </w:r>
            <w:r w:rsidRPr="004E1B61">
              <w:rPr>
                <w:sz w:val="28"/>
                <w:szCs w:val="28"/>
              </w:rPr>
              <w:t xml:space="preserve"> лідерство</w:t>
            </w:r>
            <w:r w:rsidRPr="004E1B61">
              <w:rPr>
                <w:sz w:val="28"/>
                <w:szCs w:val="28"/>
                <w:lang w:val="uk-UA"/>
              </w:rPr>
              <w:t xml:space="preserve">. </w:t>
            </w:r>
            <w:r w:rsidRPr="004E1B61">
              <w:rPr>
                <w:sz w:val="28"/>
                <w:szCs w:val="28"/>
              </w:rPr>
              <w:t xml:space="preserve">Ті, для кого служіння своїй країні буде таким же органічним, як дихати, народжувати дітей, і просто жити. У нас не буде проблем ні з мобілізацією, ні з демобілізацією. У нас буде набагато менше проблем з </w:t>
            </w:r>
            <w:r w:rsidRPr="004E1B61">
              <w:rPr>
                <w:sz w:val="28"/>
                <w:szCs w:val="28"/>
                <w:lang w:val="uk-UA"/>
              </w:rPr>
              <w:t>е</w:t>
            </w:r>
            <w:r w:rsidRPr="004E1B61">
              <w:rPr>
                <w:sz w:val="28"/>
                <w:szCs w:val="28"/>
              </w:rPr>
              <w:t>іграцією чи прагненням перекласти відповідальність на когось іншого.</w:t>
            </w:r>
          </w:p>
          <w:p w:rsidR="00BA390B" w:rsidRPr="004E1B61" w:rsidRDefault="00BA390B" w:rsidP="004E1B6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B61">
              <w:rPr>
                <w:rFonts w:ascii="Times New Roman" w:hAnsi="Times New Roman"/>
                <w:sz w:val="28"/>
                <w:szCs w:val="28"/>
              </w:rPr>
              <w:t>Колись Святослав Вакарчук сказав, що еліта – це 3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4E1B61">
              <w:rPr>
                <w:rFonts w:ascii="Times New Roman" w:hAnsi="Times New Roman"/>
                <w:sz w:val="28"/>
                <w:szCs w:val="28"/>
              </w:rPr>
              <w:t>П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Pr="004E1B61">
              <w:rPr>
                <w:rFonts w:ascii="Times New Roman" w:hAnsi="Times New Roman"/>
                <w:sz w:val="28"/>
                <w:szCs w:val="28"/>
              </w:rPr>
              <w:t xml:space="preserve">: порядність, професіоналізм, патріотизм. Професіоналами ці діти стануть згодом. Але патріотизмом і порядністю, служінням країні зарядяться в 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>стінах ліцею</w:t>
            </w:r>
            <w:r w:rsidRPr="004E1B61">
              <w:rPr>
                <w:rFonts w:ascii="Times New Roman" w:hAnsi="Times New Roman"/>
                <w:sz w:val="28"/>
                <w:szCs w:val="28"/>
              </w:rPr>
              <w:t>, і їх внесок в розвиток Україні від цього буде незмірно більшим.</w:t>
            </w:r>
            <w:r w:rsidRPr="004E1B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 цього я щасливий, як педагог, як офіцер і звичайна людина.</w:t>
            </w:r>
          </w:p>
        </w:tc>
      </w:tr>
    </w:tbl>
    <w:p w:rsidR="00BA390B" w:rsidRPr="00EF019E" w:rsidRDefault="00BA390B" w:rsidP="003107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390B" w:rsidRPr="00154B55" w:rsidRDefault="00BA390B" w:rsidP="003107CB">
      <w:pPr>
        <w:spacing w:after="0" w:line="240" w:lineRule="auto"/>
        <w:rPr>
          <w:lang w:val="uk-UA"/>
        </w:rPr>
      </w:pPr>
    </w:p>
    <w:p w:rsidR="00BA390B" w:rsidRPr="00154B55" w:rsidRDefault="00BA390B" w:rsidP="003107CB">
      <w:pPr>
        <w:spacing w:after="0" w:line="240" w:lineRule="auto"/>
        <w:rPr>
          <w:lang w:val="uk-UA"/>
        </w:rPr>
      </w:pPr>
    </w:p>
    <w:sectPr w:rsidR="00BA390B" w:rsidRPr="00154B55" w:rsidSect="00323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6686E"/>
    <w:multiLevelType w:val="hybridMultilevel"/>
    <w:tmpl w:val="0CEE529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7E8F"/>
    <w:rsid w:val="00010168"/>
    <w:rsid w:val="00024CE0"/>
    <w:rsid w:val="000405AD"/>
    <w:rsid w:val="00067E8F"/>
    <w:rsid w:val="000B56F5"/>
    <w:rsid w:val="00105434"/>
    <w:rsid w:val="00154B55"/>
    <w:rsid w:val="00155743"/>
    <w:rsid w:val="00180332"/>
    <w:rsid w:val="001E1FAA"/>
    <w:rsid w:val="00257235"/>
    <w:rsid w:val="002939A2"/>
    <w:rsid w:val="002C02CD"/>
    <w:rsid w:val="003107CB"/>
    <w:rsid w:val="00323593"/>
    <w:rsid w:val="00341C34"/>
    <w:rsid w:val="003A6223"/>
    <w:rsid w:val="003E1BD4"/>
    <w:rsid w:val="0043341D"/>
    <w:rsid w:val="00440EA2"/>
    <w:rsid w:val="00442096"/>
    <w:rsid w:val="004873C8"/>
    <w:rsid w:val="004B5235"/>
    <w:rsid w:val="004E1B61"/>
    <w:rsid w:val="005832E6"/>
    <w:rsid w:val="005D5DFD"/>
    <w:rsid w:val="005F6740"/>
    <w:rsid w:val="006249F8"/>
    <w:rsid w:val="0066173A"/>
    <w:rsid w:val="006714BF"/>
    <w:rsid w:val="00695967"/>
    <w:rsid w:val="006A1D83"/>
    <w:rsid w:val="006E75AF"/>
    <w:rsid w:val="00720853"/>
    <w:rsid w:val="00775A4A"/>
    <w:rsid w:val="007D1C69"/>
    <w:rsid w:val="0083194E"/>
    <w:rsid w:val="008756FD"/>
    <w:rsid w:val="008B4F05"/>
    <w:rsid w:val="00977A07"/>
    <w:rsid w:val="009A6090"/>
    <w:rsid w:val="009B41FF"/>
    <w:rsid w:val="00A941DA"/>
    <w:rsid w:val="00AB61CA"/>
    <w:rsid w:val="00AE0345"/>
    <w:rsid w:val="00B516B3"/>
    <w:rsid w:val="00BA390B"/>
    <w:rsid w:val="00BA6735"/>
    <w:rsid w:val="00BB7BFB"/>
    <w:rsid w:val="00BD359E"/>
    <w:rsid w:val="00C710BF"/>
    <w:rsid w:val="00C81871"/>
    <w:rsid w:val="00C91EA1"/>
    <w:rsid w:val="00DA18EC"/>
    <w:rsid w:val="00DB472B"/>
    <w:rsid w:val="00E90D08"/>
    <w:rsid w:val="00EC1040"/>
    <w:rsid w:val="00EF019E"/>
    <w:rsid w:val="00F248F3"/>
    <w:rsid w:val="00F77E17"/>
    <w:rsid w:val="00FA4C2A"/>
    <w:rsid w:val="00FB174A"/>
    <w:rsid w:val="00FC57BD"/>
    <w:rsid w:val="00FC6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434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67E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">
    <w:name w:val="стиль3"/>
    <w:basedOn w:val="Normal"/>
    <w:uiPriority w:val="99"/>
    <w:rsid w:val="00067E8F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</w:rPr>
  </w:style>
  <w:style w:type="character" w:styleId="Strong">
    <w:name w:val="Strong"/>
    <w:basedOn w:val="DefaultParagraphFont"/>
    <w:uiPriority w:val="99"/>
    <w:qFormat/>
    <w:locked/>
    <w:rsid w:val="00BA6735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4B523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2C02C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%D0%A0%D0%BE%D0%BC%D0%B0%D0%BD%D1%82%D0%B8%D0%BA%D0%B8" TargetMode="External"/><Relationship Id="rId13" Type="http://schemas.openxmlformats.org/officeDocument/2006/relationships/hyperlink" Target="http://ua-referat.com/%D0%92%D1%96%D0%B4%D0%BF%D0%BE%D0%B2%D1%96%D0%B4%D0%B0%D0%BB%D1%8C%D0%BD%D1%96%D1%81%D1%82%D1%8C" TargetMode="External"/><Relationship Id="rId18" Type="http://schemas.openxmlformats.org/officeDocument/2006/relationships/hyperlink" Target="http://ua-referat.com/%D0%92%D1%96%D0%B9%D1%81%D1%8C%D0%BA%D0%BE%D0%B2%D1%96_%D1%80%D0%B8%D1%82%D1%83%D0%B0%D0%BB%D0%B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ua-referat.com/%D0%A0%D0%BE%D0%BC%D0%B0%D0%BD%D1%82%D0%B8%D0%B7%D0%BC" TargetMode="External"/><Relationship Id="rId12" Type="http://schemas.openxmlformats.org/officeDocument/2006/relationships/hyperlink" Target="http://ua-referat.com/%D0%9F%D0%B5%D0%B4%D0%B0%D0%B3%D0%BE%D0%B3%D1%96%D0%BA%D0%B0" TargetMode="External"/><Relationship Id="rId17" Type="http://schemas.openxmlformats.org/officeDocument/2006/relationships/hyperlink" Target="http://ua-referat.com/%D0%9D%D0%B0%D0%B3%D0%BE%D1%80%D0%BE%D0%B4%D0%B8" TargetMode="External"/><Relationship Id="rId2" Type="http://schemas.openxmlformats.org/officeDocument/2006/relationships/styles" Target="styles.xml"/><Relationship Id="rId16" Type="http://schemas.openxmlformats.org/officeDocument/2006/relationships/hyperlink" Target="http://ua-referat.com/%D0%A0%D0%BE%D0%BC%D0%B0%D0%BD%D1%82%D0%B8%D0%BA%D0%B8" TargetMode="External"/><Relationship Id="rId20" Type="http://schemas.openxmlformats.org/officeDocument/2006/relationships/hyperlink" Target="http://ua-referat.com/%D0%9F%D0%B5%D0%B4%D0%B0%D0%B3%D0%BE%D0%B3%D1%96%D0%BA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a-referat.com/%D0%94%D0%BE%D0%BB%D1%8F" TargetMode="External"/><Relationship Id="rId11" Type="http://schemas.openxmlformats.org/officeDocument/2006/relationships/hyperlink" Target="http://ua-referat.com/%D0%9B%D1%8E%D0%B1%D0%BE%D0%B2" TargetMode="External"/><Relationship Id="rId5" Type="http://schemas.openxmlformats.org/officeDocument/2006/relationships/hyperlink" Target="http://ua-referat.com/%D0%92%D1%96%D0%B4%D0%BF%D0%BE%D0%B2%D1%96%D0%B4%D0%B0%D0%BB%D1%8C%D0%BD%D1%96%D1%81%D1%82%D1%8C" TargetMode="External"/><Relationship Id="rId15" Type="http://schemas.openxmlformats.org/officeDocument/2006/relationships/hyperlink" Target="http://ua-referat.com/%D0%A0%D0%BE%D0%BC%D0%B0%D0%BD%D1%82%D0%B8%D0%B7%D0%BC" TargetMode="External"/><Relationship Id="rId10" Type="http://schemas.openxmlformats.org/officeDocument/2006/relationships/hyperlink" Target="http://ua-referat.com/%D0%92%D1%96%D0%B9%D1%81%D1%8C%D0%BA%D0%BE%D0%B2%D1%96_%D1%80%D0%B8%D1%82%D1%83%D0%B0%D0%BB%D0%B8" TargetMode="External"/><Relationship Id="rId19" Type="http://schemas.openxmlformats.org/officeDocument/2006/relationships/hyperlink" Target="http://ua-referat.com/%D0%9B%D1%8E%D0%B1%D0%BE%D0%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a-referat.com/%D0%9D%D0%B0%D0%B3%D0%BE%D1%80%D0%BE%D0%B4%D0%B8" TargetMode="External"/><Relationship Id="rId14" Type="http://schemas.openxmlformats.org/officeDocument/2006/relationships/hyperlink" Target="http://ua-referat.com/%D0%94%D0%BE%D0%BB%D1%8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8</Pages>
  <Words>11755</Words>
  <Characters>6701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Svitlana.Maiko</cp:lastModifiedBy>
  <cp:revision>3</cp:revision>
  <cp:lastPrinted>2015-12-03T08:22:00Z</cp:lastPrinted>
  <dcterms:created xsi:type="dcterms:W3CDTF">2015-12-03T14:47:00Z</dcterms:created>
  <dcterms:modified xsi:type="dcterms:W3CDTF">2015-12-07T08:01:00Z</dcterms:modified>
</cp:coreProperties>
</file>